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BA" w:rsidRPr="00092FA2" w:rsidRDefault="002130BA" w:rsidP="004E513B">
      <w:pPr>
        <w:spacing w:line="360" w:lineRule="auto"/>
        <w:ind w:left="3540"/>
        <w:rPr>
          <w:b/>
          <w:sz w:val="28"/>
          <w:szCs w:val="28"/>
        </w:rPr>
      </w:pPr>
    </w:p>
    <w:p w:rsidR="002130BA" w:rsidRPr="00092FA2" w:rsidRDefault="002130BA" w:rsidP="00D8229C">
      <w:pPr>
        <w:spacing w:line="360" w:lineRule="auto"/>
        <w:ind w:left="3540"/>
        <w:jc w:val="both"/>
        <w:rPr>
          <w:b/>
          <w:sz w:val="28"/>
          <w:szCs w:val="28"/>
        </w:rPr>
      </w:pPr>
    </w:p>
    <w:p w:rsidR="00DC7877" w:rsidRPr="00092FA2" w:rsidRDefault="00DC7877" w:rsidP="00D05392">
      <w:pPr>
        <w:spacing w:line="360" w:lineRule="auto"/>
        <w:jc w:val="both"/>
        <w:rPr>
          <w:b/>
          <w:sz w:val="28"/>
          <w:szCs w:val="28"/>
        </w:rPr>
      </w:pPr>
    </w:p>
    <w:p w:rsidR="002130BA" w:rsidRDefault="002130BA" w:rsidP="00D8229C">
      <w:pPr>
        <w:spacing w:line="360" w:lineRule="auto"/>
        <w:ind w:left="3540"/>
        <w:jc w:val="both"/>
        <w:rPr>
          <w:b/>
          <w:sz w:val="28"/>
          <w:szCs w:val="28"/>
          <w:lang w:val="en-US"/>
        </w:rPr>
      </w:pPr>
    </w:p>
    <w:p w:rsidR="004E2F97" w:rsidRPr="004E2F97" w:rsidRDefault="004E2F97" w:rsidP="00D8229C">
      <w:pPr>
        <w:spacing w:line="360" w:lineRule="auto"/>
        <w:ind w:left="3540"/>
        <w:jc w:val="both"/>
        <w:rPr>
          <w:b/>
          <w:sz w:val="28"/>
          <w:szCs w:val="28"/>
          <w:lang w:val="en-US"/>
        </w:rPr>
      </w:pPr>
    </w:p>
    <w:p w:rsidR="00097CFA" w:rsidRPr="00D05392" w:rsidRDefault="00097CFA" w:rsidP="00D05392">
      <w:pPr>
        <w:spacing w:line="360" w:lineRule="auto"/>
        <w:ind w:left="3540"/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</w:p>
    <w:p w:rsidR="00097CFA" w:rsidRPr="00092FA2" w:rsidRDefault="00097CFA" w:rsidP="00097CFA">
      <w:pPr>
        <w:spacing w:line="360" w:lineRule="auto"/>
        <w:jc w:val="both"/>
        <w:rPr>
          <w:sz w:val="28"/>
          <w:szCs w:val="28"/>
        </w:rPr>
      </w:pPr>
    </w:p>
    <w:p w:rsidR="00097CFA" w:rsidRPr="004824A7" w:rsidRDefault="003E3F88" w:rsidP="001F6ED6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 xml:space="preserve">Про </w:t>
      </w:r>
      <w:r w:rsidR="00B5524D" w:rsidRPr="00092FA2">
        <w:rPr>
          <w:b/>
          <w:sz w:val="28"/>
          <w:szCs w:val="28"/>
        </w:rPr>
        <w:t xml:space="preserve">затвердження </w:t>
      </w:r>
      <w:r w:rsidR="00802B1B" w:rsidRPr="008024F1">
        <w:rPr>
          <w:b/>
          <w:sz w:val="28"/>
          <w:szCs w:val="28"/>
        </w:rPr>
        <w:t>У</w:t>
      </w:r>
      <w:r w:rsidR="00B5524D" w:rsidRPr="00092FA2">
        <w:rPr>
          <w:b/>
          <w:sz w:val="28"/>
          <w:szCs w:val="28"/>
        </w:rPr>
        <w:t>загальнююч</w:t>
      </w:r>
      <w:r w:rsidR="00655CFB">
        <w:rPr>
          <w:b/>
          <w:sz w:val="28"/>
          <w:szCs w:val="28"/>
        </w:rPr>
        <w:t>ої</w:t>
      </w:r>
      <w:r w:rsidR="00B5524D" w:rsidRPr="00092FA2">
        <w:rPr>
          <w:b/>
          <w:sz w:val="28"/>
          <w:szCs w:val="28"/>
        </w:rPr>
        <w:t xml:space="preserve"> </w:t>
      </w:r>
      <w:r w:rsidR="001F6ED6">
        <w:rPr>
          <w:b/>
          <w:sz w:val="28"/>
          <w:szCs w:val="28"/>
        </w:rPr>
        <w:t>п</w:t>
      </w:r>
      <w:r w:rsidR="00B5524D" w:rsidRPr="00092FA2">
        <w:rPr>
          <w:b/>
          <w:sz w:val="28"/>
          <w:szCs w:val="28"/>
        </w:rPr>
        <w:t>одатков</w:t>
      </w:r>
      <w:r w:rsidR="00655CFB">
        <w:rPr>
          <w:b/>
          <w:sz w:val="28"/>
          <w:szCs w:val="28"/>
        </w:rPr>
        <w:t>ої</w:t>
      </w:r>
      <w:r w:rsidR="00B5524D" w:rsidRPr="00092FA2">
        <w:rPr>
          <w:b/>
          <w:sz w:val="28"/>
          <w:szCs w:val="28"/>
        </w:rPr>
        <w:t xml:space="preserve"> консультаці</w:t>
      </w:r>
      <w:r w:rsidR="00655CFB">
        <w:rPr>
          <w:b/>
          <w:sz w:val="28"/>
          <w:szCs w:val="28"/>
        </w:rPr>
        <w:t>ї</w:t>
      </w:r>
      <w:r w:rsidR="00C264DC">
        <w:rPr>
          <w:b/>
          <w:sz w:val="28"/>
          <w:szCs w:val="28"/>
        </w:rPr>
        <w:t xml:space="preserve"> </w:t>
      </w:r>
      <w:r w:rsidR="00C264DC" w:rsidRPr="008024F1">
        <w:rPr>
          <w:b/>
          <w:sz w:val="28"/>
          <w:szCs w:val="28"/>
        </w:rPr>
        <w:t>щодо оподаткування податком на додану вартість операцій з вивезення за межі митної території України в митному режимі експорту соєвих бобів та насіння свиріпи або ріпаку</w:t>
      </w:r>
      <w:r w:rsidR="00B5524D" w:rsidRPr="00092FA2">
        <w:rPr>
          <w:b/>
          <w:sz w:val="28"/>
          <w:szCs w:val="28"/>
        </w:rPr>
        <w:t xml:space="preserve"> </w:t>
      </w:r>
    </w:p>
    <w:p w:rsidR="002130BA" w:rsidRPr="009C669E" w:rsidRDefault="002130BA" w:rsidP="002130BA">
      <w:pPr>
        <w:jc w:val="both"/>
      </w:pPr>
    </w:p>
    <w:p w:rsidR="00097CFA" w:rsidRPr="00391BA8" w:rsidRDefault="00097CFA" w:rsidP="002130BA">
      <w:pPr>
        <w:tabs>
          <w:tab w:val="left" w:pos="9214"/>
        </w:tabs>
        <w:ind w:firstLine="709"/>
        <w:jc w:val="both"/>
        <w:rPr>
          <w:sz w:val="28"/>
          <w:szCs w:val="28"/>
        </w:rPr>
      </w:pPr>
      <w:r w:rsidRPr="009C669E">
        <w:rPr>
          <w:sz w:val="28"/>
          <w:szCs w:val="28"/>
        </w:rPr>
        <w:t xml:space="preserve">Відповідно до пункту </w:t>
      </w:r>
      <w:r w:rsidR="00B5524D" w:rsidRPr="009C669E">
        <w:rPr>
          <w:sz w:val="28"/>
          <w:szCs w:val="28"/>
        </w:rPr>
        <w:t>52</w:t>
      </w:r>
      <w:r w:rsidRPr="009C669E">
        <w:rPr>
          <w:sz w:val="28"/>
        </w:rPr>
        <w:t xml:space="preserve">.6 статті </w:t>
      </w:r>
      <w:r w:rsidR="00B5524D" w:rsidRPr="009C669E">
        <w:rPr>
          <w:sz w:val="28"/>
        </w:rPr>
        <w:t>52</w:t>
      </w:r>
      <w:r w:rsidRPr="009C669E">
        <w:rPr>
          <w:sz w:val="28"/>
        </w:rPr>
        <w:t xml:space="preserve"> глави </w:t>
      </w:r>
      <w:r w:rsidR="00B5524D" w:rsidRPr="009C669E">
        <w:rPr>
          <w:sz w:val="28"/>
        </w:rPr>
        <w:t>3</w:t>
      </w:r>
      <w:r w:rsidRPr="009C669E">
        <w:rPr>
          <w:sz w:val="28"/>
        </w:rPr>
        <w:t xml:space="preserve"> розділу ІІ Податкового кодексу України </w:t>
      </w:r>
      <w:r w:rsidRPr="009C669E">
        <w:rPr>
          <w:sz w:val="28"/>
          <w:szCs w:val="28"/>
        </w:rPr>
        <w:t>та По</w:t>
      </w:r>
      <w:r w:rsidR="00B5524D" w:rsidRPr="009C669E">
        <w:rPr>
          <w:sz w:val="28"/>
          <w:szCs w:val="28"/>
        </w:rPr>
        <w:t xml:space="preserve">рядку надання узагальнюючих податкових консультацій, </w:t>
      </w:r>
      <w:r w:rsidRPr="009C669E">
        <w:rPr>
          <w:sz w:val="28"/>
          <w:szCs w:val="28"/>
        </w:rPr>
        <w:t xml:space="preserve">затвердженого </w:t>
      </w:r>
      <w:r w:rsidR="00B5524D" w:rsidRPr="009C669E">
        <w:rPr>
          <w:sz w:val="28"/>
          <w:szCs w:val="28"/>
        </w:rPr>
        <w:t>наказом Міністерства фінансів України від 27</w:t>
      </w:r>
      <w:r w:rsidR="001F6ED6" w:rsidRPr="001F6ED6">
        <w:rPr>
          <w:sz w:val="28"/>
          <w:szCs w:val="28"/>
        </w:rPr>
        <w:t xml:space="preserve"> </w:t>
      </w:r>
      <w:r w:rsidR="001F6ED6" w:rsidRPr="00391BA8">
        <w:rPr>
          <w:sz w:val="28"/>
          <w:szCs w:val="28"/>
        </w:rPr>
        <w:t xml:space="preserve">вересня </w:t>
      </w:r>
      <w:r w:rsidR="00B5524D" w:rsidRPr="00391BA8">
        <w:rPr>
          <w:sz w:val="28"/>
          <w:szCs w:val="28"/>
        </w:rPr>
        <w:t>2017</w:t>
      </w:r>
      <w:r w:rsidR="001F6ED6" w:rsidRPr="00391BA8">
        <w:rPr>
          <w:sz w:val="28"/>
          <w:szCs w:val="28"/>
        </w:rPr>
        <w:t xml:space="preserve"> року</w:t>
      </w:r>
      <w:r w:rsidR="00B5524D" w:rsidRPr="00391BA8">
        <w:rPr>
          <w:sz w:val="28"/>
          <w:szCs w:val="28"/>
        </w:rPr>
        <w:t xml:space="preserve"> № 811, зареєстрованим в Міністерстві юстиції України 13</w:t>
      </w:r>
      <w:r w:rsidR="001F6ED6" w:rsidRPr="00391BA8">
        <w:rPr>
          <w:sz w:val="28"/>
          <w:szCs w:val="28"/>
        </w:rPr>
        <w:t xml:space="preserve"> жовтня </w:t>
      </w:r>
      <w:r w:rsidR="00B5524D" w:rsidRPr="00391BA8">
        <w:rPr>
          <w:sz w:val="28"/>
          <w:szCs w:val="28"/>
        </w:rPr>
        <w:t>2017</w:t>
      </w:r>
      <w:r w:rsidR="001F6ED6" w:rsidRPr="00391BA8">
        <w:rPr>
          <w:sz w:val="28"/>
          <w:szCs w:val="28"/>
        </w:rPr>
        <w:t xml:space="preserve"> року</w:t>
      </w:r>
      <w:r w:rsidR="00B5524D" w:rsidRPr="00391BA8">
        <w:rPr>
          <w:sz w:val="28"/>
          <w:szCs w:val="28"/>
        </w:rPr>
        <w:t xml:space="preserve"> за № 1266/31134</w:t>
      </w:r>
      <w:r w:rsidRPr="00391BA8">
        <w:rPr>
          <w:sz w:val="28"/>
          <w:szCs w:val="28"/>
        </w:rPr>
        <w:t>,</w:t>
      </w:r>
    </w:p>
    <w:p w:rsidR="001F6ED6" w:rsidRPr="009C669E" w:rsidRDefault="001F6ED6" w:rsidP="002130BA">
      <w:pPr>
        <w:tabs>
          <w:tab w:val="left" w:pos="9214"/>
        </w:tabs>
        <w:ind w:firstLine="709"/>
        <w:jc w:val="both"/>
        <w:rPr>
          <w:sz w:val="28"/>
          <w:szCs w:val="28"/>
        </w:rPr>
      </w:pPr>
    </w:p>
    <w:p w:rsidR="00097CFA" w:rsidRDefault="00097CFA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9C669E">
        <w:rPr>
          <w:b/>
          <w:sz w:val="28"/>
          <w:szCs w:val="28"/>
        </w:rPr>
        <w:t xml:space="preserve">НАКАЗУЮ: </w:t>
      </w:r>
    </w:p>
    <w:p w:rsidR="001F6ED6" w:rsidRPr="009C669E" w:rsidRDefault="001F6ED6" w:rsidP="002130B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245EE" w:rsidRDefault="004245EE" w:rsidP="00316B91">
      <w:pPr>
        <w:pStyle w:val="a3"/>
        <w:tabs>
          <w:tab w:val="left" w:pos="0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5524D" w:rsidRPr="009C669E">
        <w:rPr>
          <w:sz w:val="28"/>
          <w:szCs w:val="28"/>
        </w:rPr>
        <w:t>Затвердити</w:t>
      </w:r>
      <w:r w:rsidR="00316B91">
        <w:rPr>
          <w:sz w:val="28"/>
          <w:szCs w:val="28"/>
        </w:rPr>
        <w:t xml:space="preserve"> </w:t>
      </w:r>
      <w:r w:rsidRPr="004245EE">
        <w:rPr>
          <w:sz w:val="28"/>
          <w:szCs w:val="28"/>
        </w:rPr>
        <w:t xml:space="preserve">Узагальнюючу податкову консультацію </w:t>
      </w:r>
      <w:r w:rsidR="00655CFB" w:rsidRPr="00655CFB">
        <w:rPr>
          <w:sz w:val="28"/>
          <w:szCs w:val="28"/>
        </w:rPr>
        <w:t>щодо оподаткування податком на додану вартість операцій з вивезення за межі митної території України в митному режимі експорту соєвих бобів та насіння свиріпи або ріпаку</w:t>
      </w:r>
      <w:r w:rsidR="00802B1B" w:rsidRPr="00F16B07">
        <w:rPr>
          <w:sz w:val="28"/>
          <w:szCs w:val="28"/>
        </w:rPr>
        <w:t>, що додається</w:t>
      </w:r>
      <w:r w:rsidRPr="00F16B07">
        <w:rPr>
          <w:sz w:val="28"/>
          <w:szCs w:val="28"/>
        </w:rPr>
        <w:t>.</w:t>
      </w:r>
    </w:p>
    <w:p w:rsidR="004245EE" w:rsidRPr="00F16B07" w:rsidRDefault="004245EE" w:rsidP="004245EE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186A75" w:rsidRDefault="00097CFA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ru-RU"/>
        </w:rPr>
      </w:pPr>
      <w:r w:rsidRPr="00FE0B92">
        <w:rPr>
          <w:sz w:val="28"/>
          <w:szCs w:val="28"/>
        </w:rPr>
        <w:lastRenderedPageBreak/>
        <w:t>2. Д</w:t>
      </w:r>
      <w:r w:rsidR="002130BA" w:rsidRPr="00FE0B92">
        <w:rPr>
          <w:sz w:val="28"/>
          <w:szCs w:val="28"/>
        </w:rPr>
        <w:t xml:space="preserve">епартаменту </w:t>
      </w:r>
      <w:bookmarkStart w:id="0" w:name="_GoBack"/>
      <w:bookmarkEnd w:id="0"/>
      <w:r w:rsidR="002130BA" w:rsidRPr="00FE0B92">
        <w:rPr>
          <w:sz w:val="28"/>
          <w:szCs w:val="28"/>
        </w:rPr>
        <w:t xml:space="preserve">податкової політики </w:t>
      </w:r>
      <w:r w:rsidR="00B5524D" w:rsidRPr="00FE0B92">
        <w:rPr>
          <w:sz w:val="28"/>
          <w:szCs w:val="28"/>
          <w:lang w:eastAsia="ru-RU"/>
        </w:rPr>
        <w:t>та Департаменту забезпечення комунiкацiй та органiзацiйно-аналiтичної роботи</w:t>
      </w:r>
      <w:r w:rsidR="002130BA" w:rsidRPr="00FE0B92">
        <w:rPr>
          <w:sz w:val="28"/>
          <w:szCs w:val="28"/>
          <w:lang w:eastAsia="ru-RU"/>
        </w:rPr>
        <w:t xml:space="preserve"> </w:t>
      </w:r>
      <w:r w:rsidR="00B5524D" w:rsidRPr="00FE0B92">
        <w:rPr>
          <w:sz w:val="28"/>
          <w:szCs w:val="28"/>
        </w:rPr>
        <w:t>в установленому порядку забезпечити</w:t>
      </w:r>
      <w:r w:rsidR="00B5524D" w:rsidRPr="00FE0B92">
        <w:rPr>
          <w:sz w:val="28"/>
          <w:szCs w:val="28"/>
          <w:lang w:eastAsia="ru-RU"/>
        </w:rPr>
        <w:t xml:space="preserve"> оприлюднення цього наказу на офіційному веб-</w:t>
      </w:r>
      <w:r w:rsidR="00591B2A" w:rsidRPr="00FE0B92">
        <w:rPr>
          <w:sz w:val="28"/>
          <w:szCs w:val="28"/>
          <w:lang w:eastAsia="ru-RU"/>
        </w:rPr>
        <w:t>сайті</w:t>
      </w:r>
      <w:r w:rsidR="00B5524D" w:rsidRPr="00FE0B92">
        <w:rPr>
          <w:sz w:val="28"/>
          <w:szCs w:val="28"/>
          <w:lang w:eastAsia="ru-RU"/>
        </w:rPr>
        <w:t xml:space="preserve"> Міністерства фінансів України.</w:t>
      </w:r>
    </w:p>
    <w:p w:rsidR="004245EE" w:rsidRPr="00F16B07" w:rsidRDefault="004245EE" w:rsidP="00D05392">
      <w:pPr>
        <w:pStyle w:val="a3"/>
        <w:tabs>
          <w:tab w:val="left" w:pos="0"/>
        </w:tabs>
        <w:spacing w:before="0" w:beforeAutospacing="0" w:after="0" w:afterAutospacing="0"/>
        <w:ind w:firstLine="709"/>
        <w:jc w:val="both"/>
      </w:pPr>
    </w:p>
    <w:p w:rsidR="00186A75" w:rsidRDefault="00097CFA" w:rsidP="00D05392">
      <w:pPr>
        <w:pStyle w:val="a4"/>
        <w:ind w:firstLine="709"/>
        <w:rPr>
          <w:szCs w:val="28"/>
        </w:rPr>
      </w:pPr>
      <w:r w:rsidRPr="00FE0B92">
        <w:rPr>
          <w:szCs w:val="28"/>
        </w:rPr>
        <w:t>3.</w:t>
      </w:r>
      <w:r w:rsidR="004245EE">
        <w:rPr>
          <w:szCs w:val="28"/>
        </w:rPr>
        <w:t> </w:t>
      </w:r>
      <w:r w:rsidR="00B5524D" w:rsidRPr="00FE0B92">
        <w:rPr>
          <w:szCs w:val="28"/>
        </w:rPr>
        <w:t>Податкові консультації застосовувати у частині, що не суперечать ц</w:t>
      </w:r>
      <w:r w:rsidR="00316B91">
        <w:rPr>
          <w:szCs w:val="28"/>
        </w:rPr>
        <w:t>ій</w:t>
      </w:r>
      <w:r w:rsidR="00B5524D" w:rsidRPr="00FE0B92">
        <w:rPr>
          <w:szCs w:val="28"/>
        </w:rPr>
        <w:t xml:space="preserve"> узагальнююч</w:t>
      </w:r>
      <w:r w:rsidR="00316B91">
        <w:rPr>
          <w:szCs w:val="28"/>
        </w:rPr>
        <w:t>ій</w:t>
      </w:r>
      <w:r w:rsidR="00B5524D" w:rsidRPr="00FE0B92">
        <w:rPr>
          <w:szCs w:val="28"/>
        </w:rPr>
        <w:t xml:space="preserve"> податков</w:t>
      </w:r>
      <w:r w:rsidR="00316B91">
        <w:rPr>
          <w:szCs w:val="28"/>
        </w:rPr>
        <w:t>ій</w:t>
      </w:r>
      <w:r w:rsidR="00B5524D" w:rsidRPr="00FE0B92">
        <w:rPr>
          <w:szCs w:val="28"/>
        </w:rPr>
        <w:t xml:space="preserve"> консультаці</w:t>
      </w:r>
      <w:r w:rsidR="00316B91">
        <w:rPr>
          <w:szCs w:val="28"/>
        </w:rPr>
        <w:t>ї</w:t>
      </w:r>
      <w:r w:rsidR="00B5524D" w:rsidRPr="00FE0B92">
        <w:rPr>
          <w:szCs w:val="28"/>
        </w:rPr>
        <w:t>.</w:t>
      </w:r>
    </w:p>
    <w:p w:rsidR="004245EE" w:rsidRPr="00F16B07" w:rsidRDefault="004245EE" w:rsidP="00D05392">
      <w:pPr>
        <w:pStyle w:val="a4"/>
        <w:ind w:firstLine="709"/>
        <w:rPr>
          <w:sz w:val="24"/>
          <w:szCs w:val="24"/>
        </w:rPr>
      </w:pPr>
    </w:p>
    <w:p w:rsidR="00B5524D" w:rsidRDefault="00D05392" w:rsidP="00D05392">
      <w:pPr>
        <w:pStyle w:val="a4"/>
        <w:tabs>
          <w:tab w:val="left" w:pos="993"/>
        </w:tabs>
        <w:ind w:firstLine="709"/>
        <w:rPr>
          <w:szCs w:val="28"/>
        </w:rPr>
      </w:pPr>
      <w:r w:rsidRPr="00FE0B92">
        <w:rPr>
          <w:szCs w:val="28"/>
        </w:rPr>
        <w:t>4. </w:t>
      </w:r>
      <w:r w:rsidR="00B5524D" w:rsidRPr="00FE0B92">
        <w:rPr>
          <w:szCs w:val="28"/>
        </w:rPr>
        <w:t>В</w:t>
      </w:r>
      <w:r w:rsidR="00E016CA" w:rsidRPr="00FE0B92">
        <w:rPr>
          <w:szCs w:val="28"/>
        </w:rPr>
        <w:t>. </w:t>
      </w:r>
      <w:r w:rsidR="00B5524D" w:rsidRPr="00FE0B92">
        <w:rPr>
          <w:szCs w:val="28"/>
        </w:rPr>
        <w:t>о. Голов</w:t>
      </w:r>
      <w:r w:rsidR="00E016CA" w:rsidRPr="00FE0B92">
        <w:rPr>
          <w:szCs w:val="28"/>
        </w:rPr>
        <w:t>и</w:t>
      </w:r>
      <w:r w:rsidR="00B5524D" w:rsidRPr="00FE0B92">
        <w:rPr>
          <w:szCs w:val="28"/>
        </w:rPr>
        <w:t xml:space="preserve"> Державної фіскальної служби України </w:t>
      </w:r>
      <w:r w:rsidR="00655CFB">
        <w:rPr>
          <w:szCs w:val="28"/>
        </w:rPr>
        <w:t>Власову</w:t>
      </w:r>
      <w:r w:rsidR="00316B91">
        <w:rPr>
          <w:szCs w:val="28"/>
        </w:rPr>
        <w:t xml:space="preserve"> О. С.</w:t>
      </w:r>
      <w:r w:rsidR="00B5524D" w:rsidRPr="00FE0B92">
        <w:rPr>
          <w:szCs w:val="28"/>
        </w:rPr>
        <w:t xml:space="preserve"> довести цей наказ до відома </w:t>
      </w:r>
      <w:r w:rsidR="00CC622F" w:rsidRPr="00FE0B92">
        <w:rPr>
          <w:szCs w:val="28"/>
        </w:rPr>
        <w:t>відповідни</w:t>
      </w:r>
      <w:r w:rsidR="00042226" w:rsidRPr="00FE0B92">
        <w:rPr>
          <w:szCs w:val="28"/>
        </w:rPr>
        <w:t>х</w:t>
      </w:r>
      <w:r w:rsidR="00CC622F" w:rsidRPr="00FE0B92">
        <w:rPr>
          <w:szCs w:val="28"/>
        </w:rPr>
        <w:t xml:space="preserve"> підрозділ</w:t>
      </w:r>
      <w:r w:rsidR="00042226" w:rsidRPr="00FE0B92">
        <w:rPr>
          <w:szCs w:val="28"/>
        </w:rPr>
        <w:t>ів</w:t>
      </w:r>
      <w:r w:rsidR="00CC622F" w:rsidRPr="00FE0B92">
        <w:rPr>
          <w:szCs w:val="28"/>
        </w:rPr>
        <w:t xml:space="preserve"> </w:t>
      </w:r>
      <w:r w:rsidR="00E016CA" w:rsidRPr="00FE0B92">
        <w:rPr>
          <w:szCs w:val="28"/>
        </w:rPr>
        <w:t xml:space="preserve">Державної </w:t>
      </w:r>
      <w:r w:rsidR="00E016CA" w:rsidRPr="00092FA2">
        <w:rPr>
          <w:szCs w:val="28"/>
        </w:rPr>
        <w:t>фіскальної служби України</w:t>
      </w:r>
      <w:r w:rsidR="00CC622F" w:rsidRPr="00092FA2">
        <w:rPr>
          <w:szCs w:val="28"/>
        </w:rPr>
        <w:t xml:space="preserve"> та </w:t>
      </w:r>
      <w:r w:rsidR="00591B2A" w:rsidRPr="00092FA2">
        <w:rPr>
          <w:szCs w:val="28"/>
        </w:rPr>
        <w:t>територіальних органів</w:t>
      </w:r>
      <w:r w:rsidR="00CC622F" w:rsidRPr="00092FA2">
        <w:rPr>
          <w:szCs w:val="28"/>
        </w:rPr>
        <w:t xml:space="preserve"> </w:t>
      </w:r>
      <w:r w:rsidR="00E016CA" w:rsidRPr="00092FA2">
        <w:rPr>
          <w:szCs w:val="28"/>
        </w:rPr>
        <w:t>Державної фіскальної служби України</w:t>
      </w:r>
      <w:r w:rsidR="00CC622F" w:rsidRPr="00092FA2">
        <w:rPr>
          <w:szCs w:val="28"/>
        </w:rPr>
        <w:t>.</w:t>
      </w:r>
    </w:p>
    <w:p w:rsidR="004245EE" w:rsidRPr="00F16B07" w:rsidRDefault="004245EE" w:rsidP="00D05392">
      <w:pPr>
        <w:pStyle w:val="a4"/>
        <w:tabs>
          <w:tab w:val="left" w:pos="993"/>
        </w:tabs>
        <w:ind w:firstLine="709"/>
        <w:rPr>
          <w:sz w:val="24"/>
          <w:szCs w:val="24"/>
        </w:rPr>
      </w:pPr>
    </w:p>
    <w:p w:rsidR="00097CFA" w:rsidRPr="00092FA2" w:rsidRDefault="00B5524D" w:rsidP="00D05392">
      <w:pPr>
        <w:pStyle w:val="a4"/>
        <w:ind w:firstLine="709"/>
        <w:rPr>
          <w:szCs w:val="28"/>
        </w:rPr>
      </w:pPr>
      <w:r w:rsidRPr="00092FA2">
        <w:rPr>
          <w:szCs w:val="28"/>
        </w:rPr>
        <w:t>5</w:t>
      </w:r>
      <w:r w:rsidR="00B01253" w:rsidRPr="00092FA2">
        <w:rPr>
          <w:szCs w:val="28"/>
        </w:rPr>
        <w:t xml:space="preserve">. Контроль за виконанням цього наказу залишаю за собою та покладаю на в. о. Голови Державної фіскальної служби України </w:t>
      </w:r>
      <w:r w:rsidR="00655CFB" w:rsidRPr="00655CFB">
        <w:rPr>
          <w:szCs w:val="28"/>
        </w:rPr>
        <w:t>Власова О. С.</w:t>
      </w:r>
    </w:p>
    <w:p w:rsidR="00097CFA" w:rsidRDefault="00097CFA" w:rsidP="002D735E">
      <w:pPr>
        <w:pStyle w:val="a4"/>
        <w:rPr>
          <w:szCs w:val="28"/>
          <w:lang w:val="ru-RU"/>
        </w:rPr>
      </w:pPr>
    </w:p>
    <w:p w:rsidR="002D735E" w:rsidRPr="001F6ED6" w:rsidRDefault="002D735E" w:rsidP="002D735E">
      <w:pPr>
        <w:pStyle w:val="a4"/>
        <w:rPr>
          <w:sz w:val="16"/>
          <w:szCs w:val="16"/>
          <w:lang w:val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092FA2" w:rsidRPr="00092FA2" w:rsidTr="00655CFB">
        <w:trPr>
          <w:tblCellSpacing w:w="22" w:type="dxa"/>
        </w:trPr>
        <w:tc>
          <w:tcPr>
            <w:tcW w:w="2467" w:type="pct"/>
            <w:vAlign w:val="bottom"/>
            <w:hideMark/>
          </w:tcPr>
          <w:p w:rsidR="00097CFA" w:rsidRPr="00391BA8" w:rsidRDefault="00097CFA" w:rsidP="002130BA">
            <w:pPr>
              <w:pStyle w:val="a4"/>
              <w:rPr>
                <w:b/>
                <w:szCs w:val="28"/>
              </w:rPr>
            </w:pPr>
            <w:r w:rsidRPr="00391BA8">
              <w:rPr>
                <w:szCs w:val="28"/>
              </w:rPr>
              <w:t> </w:t>
            </w:r>
            <w:r w:rsidRPr="00391BA8">
              <w:rPr>
                <w:b/>
                <w:szCs w:val="28"/>
              </w:rPr>
              <w:t>Міністр</w:t>
            </w:r>
          </w:p>
        </w:tc>
        <w:tc>
          <w:tcPr>
            <w:tcW w:w="2468" w:type="pct"/>
            <w:vAlign w:val="bottom"/>
            <w:hideMark/>
          </w:tcPr>
          <w:p w:rsidR="00097CFA" w:rsidRPr="00391BA8" w:rsidRDefault="00097CFA" w:rsidP="007C339E">
            <w:pPr>
              <w:pStyle w:val="a4"/>
              <w:ind w:firstLine="539"/>
              <w:jc w:val="right"/>
              <w:rPr>
                <w:b/>
                <w:szCs w:val="28"/>
              </w:rPr>
            </w:pPr>
            <w:r w:rsidRPr="00391BA8">
              <w:rPr>
                <w:b/>
                <w:szCs w:val="28"/>
              </w:rPr>
              <w:t xml:space="preserve">О. </w:t>
            </w:r>
            <w:r w:rsidR="007C339E" w:rsidRPr="00391BA8">
              <w:rPr>
                <w:b/>
                <w:szCs w:val="28"/>
              </w:rPr>
              <w:t>МАРКАРОВА</w:t>
            </w:r>
          </w:p>
        </w:tc>
      </w:tr>
    </w:tbl>
    <w:p w:rsidR="00FA24AC" w:rsidRPr="00092FA2" w:rsidRDefault="00FA24AC"/>
    <w:sectPr w:rsidR="00FA24AC" w:rsidRPr="00092FA2" w:rsidSect="002D735E">
      <w:headerReference w:type="default" r:id="rId8"/>
      <w:pgSz w:w="11906" w:h="16838"/>
      <w:pgMar w:top="709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C9" w:rsidRDefault="00A905C9" w:rsidP="00DB327B">
      <w:r>
        <w:separator/>
      </w:r>
    </w:p>
  </w:endnote>
  <w:endnote w:type="continuationSeparator" w:id="0">
    <w:p w:rsidR="00A905C9" w:rsidRDefault="00A905C9" w:rsidP="00DB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C9" w:rsidRDefault="00A905C9" w:rsidP="00DB327B">
      <w:r>
        <w:separator/>
      </w:r>
    </w:p>
  </w:footnote>
  <w:footnote w:type="continuationSeparator" w:id="0">
    <w:p w:rsidR="00A905C9" w:rsidRDefault="00A905C9" w:rsidP="00DB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FB" w:rsidRDefault="00655CFB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6ED6">
      <w:rPr>
        <w:noProof/>
      </w:rPr>
      <w:t>2</w:t>
    </w:r>
    <w:r>
      <w:rPr>
        <w:noProof/>
      </w:rPr>
      <w:fldChar w:fldCharType="end"/>
    </w:r>
  </w:p>
  <w:p w:rsidR="00655CFB" w:rsidRDefault="00655C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FA"/>
    <w:rsid w:val="000177A8"/>
    <w:rsid w:val="00042226"/>
    <w:rsid w:val="00063E3C"/>
    <w:rsid w:val="00092FA2"/>
    <w:rsid w:val="00097CFA"/>
    <w:rsid w:val="000A1BD6"/>
    <w:rsid w:val="000A62D6"/>
    <w:rsid w:val="000B0708"/>
    <w:rsid w:val="000B23FE"/>
    <w:rsid w:val="000B2685"/>
    <w:rsid w:val="000C4FCF"/>
    <w:rsid w:val="0010574C"/>
    <w:rsid w:val="001539E6"/>
    <w:rsid w:val="00153C7C"/>
    <w:rsid w:val="001653CF"/>
    <w:rsid w:val="001759D1"/>
    <w:rsid w:val="00186A75"/>
    <w:rsid w:val="0019524B"/>
    <w:rsid w:val="001C7000"/>
    <w:rsid w:val="001F6ED6"/>
    <w:rsid w:val="002130BA"/>
    <w:rsid w:val="0025289C"/>
    <w:rsid w:val="00266DA8"/>
    <w:rsid w:val="00282CEA"/>
    <w:rsid w:val="00292C79"/>
    <w:rsid w:val="002B6538"/>
    <w:rsid w:val="002D735E"/>
    <w:rsid w:val="002F5B19"/>
    <w:rsid w:val="00316B91"/>
    <w:rsid w:val="00333D00"/>
    <w:rsid w:val="00336703"/>
    <w:rsid w:val="00342D32"/>
    <w:rsid w:val="00391BA8"/>
    <w:rsid w:val="00393888"/>
    <w:rsid w:val="003A2419"/>
    <w:rsid w:val="003B0262"/>
    <w:rsid w:val="003D5693"/>
    <w:rsid w:val="003E18A9"/>
    <w:rsid w:val="003E3F88"/>
    <w:rsid w:val="003F01A8"/>
    <w:rsid w:val="0041783E"/>
    <w:rsid w:val="004245EE"/>
    <w:rsid w:val="00436391"/>
    <w:rsid w:val="00463C8B"/>
    <w:rsid w:val="004660C1"/>
    <w:rsid w:val="0047584A"/>
    <w:rsid w:val="004824A7"/>
    <w:rsid w:val="004B3F9A"/>
    <w:rsid w:val="004E2F97"/>
    <w:rsid w:val="004E513B"/>
    <w:rsid w:val="005005E7"/>
    <w:rsid w:val="00543B56"/>
    <w:rsid w:val="00591B2A"/>
    <w:rsid w:val="005D705C"/>
    <w:rsid w:val="005E55D8"/>
    <w:rsid w:val="005F2886"/>
    <w:rsid w:val="006005AD"/>
    <w:rsid w:val="0060558E"/>
    <w:rsid w:val="00610B49"/>
    <w:rsid w:val="0061392E"/>
    <w:rsid w:val="00634B79"/>
    <w:rsid w:val="00655CFB"/>
    <w:rsid w:val="00684113"/>
    <w:rsid w:val="006948CC"/>
    <w:rsid w:val="007028FA"/>
    <w:rsid w:val="00781B45"/>
    <w:rsid w:val="007C339E"/>
    <w:rsid w:val="008024F1"/>
    <w:rsid w:val="00802B1B"/>
    <w:rsid w:val="008040FC"/>
    <w:rsid w:val="00840A87"/>
    <w:rsid w:val="008824D5"/>
    <w:rsid w:val="00883704"/>
    <w:rsid w:val="00885F94"/>
    <w:rsid w:val="008A44AE"/>
    <w:rsid w:val="008B2858"/>
    <w:rsid w:val="008B2D12"/>
    <w:rsid w:val="008B6A1C"/>
    <w:rsid w:val="008C0D3B"/>
    <w:rsid w:val="008D1DF4"/>
    <w:rsid w:val="008F2A64"/>
    <w:rsid w:val="009619DE"/>
    <w:rsid w:val="009C669E"/>
    <w:rsid w:val="009D44BF"/>
    <w:rsid w:val="00A600FE"/>
    <w:rsid w:val="00A711A8"/>
    <w:rsid w:val="00A82BC3"/>
    <w:rsid w:val="00A868D9"/>
    <w:rsid w:val="00A905C9"/>
    <w:rsid w:val="00A965EE"/>
    <w:rsid w:val="00AA2177"/>
    <w:rsid w:val="00AA7679"/>
    <w:rsid w:val="00B01253"/>
    <w:rsid w:val="00B5524D"/>
    <w:rsid w:val="00B70773"/>
    <w:rsid w:val="00B7160A"/>
    <w:rsid w:val="00B77786"/>
    <w:rsid w:val="00BE0A8E"/>
    <w:rsid w:val="00C264DC"/>
    <w:rsid w:val="00C321BB"/>
    <w:rsid w:val="00C35110"/>
    <w:rsid w:val="00C37997"/>
    <w:rsid w:val="00CC622F"/>
    <w:rsid w:val="00CE340E"/>
    <w:rsid w:val="00D05392"/>
    <w:rsid w:val="00D61C65"/>
    <w:rsid w:val="00D62F92"/>
    <w:rsid w:val="00D73951"/>
    <w:rsid w:val="00D8229C"/>
    <w:rsid w:val="00D90D00"/>
    <w:rsid w:val="00DB327B"/>
    <w:rsid w:val="00DC2176"/>
    <w:rsid w:val="00DC7877"/>
    <w:rsid w:val="00DD4038"/>
    <w:rsid w:val="00DD5016"/>
    <w:rsid w:val="00E0128A"/>
    <w:rsid w:val="00E016CA"/>
    <w:rsid w:val="00E2626E"/>
    <w:rsid w:val="00E33360"/>
    <w:rsid w:val="00E5166A"/>
    <w:rsid w:val="00E7374E"/>
    <w:rsid w:val="00E73C57"/>
    <w:rsid w:val="00EA6304"/>
    <w:rsid w:val="00EB21CE"/>
    <w:rsid w:val="00EB7661"/>
    <w:rsid w:val="00EC7302"/>
    <w:rsid w:val="00ED47BF"/>
    <w:rsid w:val="00ED7476"/>
    <w:rsid w:val="00EE468F"/>
    <w:rsid w:val="00EE4C51"/>
    <w:rsid w:val="00EF68D0"/>
    <w:rsid w:val="00F04000"/>
    <w:rsid w:val="00F16B07"/>
    <w:rsid w:val="00F25EC6"/>
    <w:rsid w:val="00F50AD8"/>
    <w:rsid w:val="00F87AAA"/>
    <w:rsid w:val="00F905CE"/>
    <w:rsid w:val="00FA0C2C"/>
    <w:rsid w:val="00FA0FB4"/>
    <w:rsid w:val="00FA24AC"/>
    <w:rsid w:val="00FB03DA"/>
    <w:rsid w:val="00FB5C90"/>
    <w:rsid w:val="00FC1FCB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CB2C"/>
  <w15:docId w15:val="{E5D646C4-7F96-4D41-9ACF-1C45FC6B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2786-809A-4322-8FE6-4DC5E9DC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CC483E95</Template>
  <TotalTime>1</TotalTime>
  <Pages>1</Pages>
  <Words>964</Words>
  <Characters>551</Characters>
  <Application>Microsoft Office Word</Application>
  <DocSecurity>4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Усенко Оксана Борисівна</cp:lastModifiedBy>
  <cp:revision>2</cp:revision>
  <cp:lastPrinted>2018-01-30T12:02:00Z</cp:lastPrinted>
  <dcterms:created xsi:type="dcterms:W3CDTF">2019-03-05T06:16:00Z</dcterms:created>
  <dcterms:modified xsi:type="dcterms:W3CDTF">2019-03-05T06:16:00Z</dcterms:modified>
</cp:coreProperties>
</file>