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FB4" w:rsidRPr="00950C1E" w:rsidRDefault="00722A95" w:rsidP="00AD64B5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szCs w:val="20"/>
          <w:lang w:val="uk-UA"/>
        </w:rPr>
      </w:pPr>
      <w:r w:rsidRPr="00950C1E">
        <w:rPr>
          <w:b/>
          <w:bCs/>
          <w:szCs w:val="20"/>
          <w:lang w:val="uk-UA"/>
        </w:rPr>
        <w:t>Результати проведення</w:t>
      </w:r>
      <w:r w:rsidR="00820E9C" w:rsidRPr="00950C1E">
        <w:rPr>
          <w:b/>
          <w:bCs/>
          <w:szCs w:val="20"/>
          <w:lang w:val="uk-UA"/>
        </w:rPr>
        <w:t xml:space="preserve"> </w:t>
      </w:r>
      <w:r w:rsidRPr="00950C1E">
        <w:rPr>
          <w:b/>
          <w:bCs/>
          <w:szCs w:val="20"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szCs w:val="20"/>
            <w:lang w:val="uk-UA"/>
          </w:rPr>
          <w:id w:val="-1469591757"/>
          <w:placeholder>
            <w:docPart w:val="DefaultPlaceholder_-1854013438"/>
          </w:placeholder>
          <w:date w:fullDate="2020-01-21T00:00:00Z">
            <w:dateFormat w:val="d MMMM yyyy' року'"/>
            <w:lid w:val="uk-UA"/>
            <w:storeMappedDataAs w:val="dateTime"/>
            <w:calendar w:val="gregorian"/>
          </w:date>
        </w:sdtPr>
        <w:sdtContent>
          <w:r w:rsidR="00282B6E">
            <w:rPr>
              <w:b/>
              <w:bCs/>
              <w:szCs w:val="20"/>
              <w:lang w:val="uk-UA"/>
            </w:rPr>
            <w:t>21 січня 2020 року</w:t>
          </w:r>
        </w:sdtContent>
      </w:sdt>
    </w:p>
    <w:tbl>
      <w:tblPr>
        <w:tblW w:w="8647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3742"/>
        <w:gridCol w:w="1635"/>
        <w:gridCol w:w="1635"/>
        <w:gridCol w:w="1635"/>
      </w:tblGrid>
      <w:tr w:rsidR="009A5FF4" w:rsidRPr="009A5FF4" w:rsidTr="009A5FF4">
        <w:trPr>
          <w:trHeight w:val="283"/>
          <w:jc w:val="center"/>
        </w:trPr>
        <w:tc>
          <w:tcPr>
            <w:tcW w:w="3742" w:type="dxa"/>
            <w:shd w:val="clear" w:color="000000" w:fill="FFFFFF"/>
            <w:vAlign w:val="center"/>
            <w:hideMark/>
          </w:tcPr>
          <w:p w:rsidR="009A5FF4" w:rsidRPr="009A5FF4" w:rsidRDefault="009A5FF4" w:rsidP="009A5FF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A5FF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635" w:type="dxa"/>
            <w:shd w:val="clear" w:color="000000" w:fill="FFFFFF"/>
            <w:noWrap/>
            <w:vAlign w:val="center"/>
            <w:hideMark/>
          </w:tcPr>
          <w:p w:rsidR="009A5FF4" w:rsidRPr="009A5FF4" w:rsidRDefault="009A5FF4" w:rsidP="009A5F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A5FF4">
              <w:rPr>
                <w:rFonts w:eastAsia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1635" w:type="dxa"/>
            <w:shd w:val="clear" w:color="000000" w:fill="FFFFFF"/>
            <w:noWrap/>
            <w:vAlign w:val="center"/>
            <w:hideMark/>
          </w:tcPr>
          <w:p w:rsidR="009A5FF4" w:rsidRPr="009A5FF4" w:rsidRDefault="009A5FF4" w:rsidP="009A5F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A5FF4">
              <w:rPr>
                <w:rFonts w:eastAsia="Times New Roman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1635" w:type="dxa"/>
            <w:shd w:val="clear" w:color="000000" w:fill="FFFFFF"/>
            <w:noWrap/>
            <w:vAlign w:val="center"/>
            <w:hideMark/>
          </w:tcPr>
          <w:p w:rsidR="009A5FF4" w:rsidRPr="009A5FF4" w:rsidRDefault="009A5FF4" w:rsidP="009A5F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A5FF4">
              <w:rPr>
                <w:rFonts w:eastAsia="Times New Roman"/>
                <w:sz w:val="18"/>
                <w:szCs w:val="18"/>
                <w:lang w:val="uk-UA" w:eastAsia="uk-UA"/>
              </w:rPr>
              <w:t>7</w:t>
            </w:r>
          </w:p>
        </w:tc>
      </w:tr>
      <w:tr w:rsidR="009A5FF4" w:rsidRPr="009A5FF4" w:rsidTr="009A5FF4">
        <w:trPr>
          <w:trHeight w:val="624"/>
          <w:jc w:val="center"/>
        </w:trPr>
        <w:tc>
          <w:tcPr>
            <w:tcW w:w="3742" w:type="dxa"/>
            <w:shd w:val="clear" w:color="000000" w:fill="FFFFFF"/>
            <w:vAlign w:val="center"/>
            <w:hideMark/>
          </w:tcPr>
          <w:p w:rsidR="009A5FF4" w:rsidRPr="009A5FF4" w:rsidRDefault="009A5FF4" w:rsidP="009A5FF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A5FF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635" w:type="dxa"/>
            <w:shd w:val="clear" w:color="000000" w:fill="FFFFFF"/>
            <w:noWrap/>
            <w:vAlign w:val="center"/>
            <w:hideMark/>
          </w:tcPr>
          <w:p w:rsidR="009A5FF4" w:rsidRPr="009A5FF4" w:rsidRDefault="009A5FF4" w:rsidP="009A5F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A5FF4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:rsidR="009A5FF4" w:rsidRPr="009A5FF4" w:rsidRDefault="009A5FF4" w:rsidP="009A5F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A5FF4">
              <w:rPr>
                <w:rFonts w:eastAsia="Times New Roman"/>
                <w:sz w:val="18"/>
                <w:szCs w:val="18"/>
                <w:lang w:val="uk-UA" w:eastAsia="uk-UA"/>
              </w:rPr>
              <w:t>UA4000171094</w:t>
            </w:r>
          </w:p>
        </w:tc>
        <w:tc>
          <w:tcPr>
            <w:tcW w:w="1635" w:type="dxa"/>
            <w:shd w:val="clear" w:color="000000" w:fill="FFFFFF"/>
            <w:noWrap/>
            <w:vAlign w:val="center"/>
            <w:hideMark/>
          </w:tcPr>
          <w:p w:rsidR="009A5FF4" w:rsidRPr="009A5FF4" w:rsidRDefault="009A5FF4" w:rsidP="009A5F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A5FF4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:rsidR="009A5FF4" w:rsidRPr="009A5FF4" w:rsidRDefault="009A5FF4" w:rsidP="009A5F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A5FF4">
              <w:rPr>
                <w:rFonts w:eastAsia="Times New Roman"/>
                <w:sz w:val="18"/>
                <w:szCs w:val="18"/>
                <w:lang w:val="uk-UA" w:eastAsia="uk-UA"/>
              </w:rPr>
              <w:t>UA4000203723</w:t>
            </w:r>
          </w:p>
        </w:tc>
        <w:tc>
          <w:tcPr>
            <w:tcW w:w="1635" w:type="dxa"/>
            <w:shd w:val="clear" w:color="000000" w:fill="FFFFFF"/>
            <w:noWrap/>
            <w:vAlign w:val="center"/>
            <w:hideMark/>
          </w:tcPr>
          <w:p w:rsidR="009A5FF4" w:rsidRPr="009A5FF4" w:rsidRDefault="009A5FF4" w:rsidP="009A5F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A5FF4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:rsidR="009A5FF4" w:rsidRPr="009A5FF4" w:rsidRDefault="009A5FF4" w:rsidP="009A5F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A5FF4">
              <w:rPr>
                <w:rFonts w:eastAsia="Times New Roman"/>
                <w:sz w:val="18"/>
                <w:szCs w:val="18"/>
                <w:lang w:val="uk-UA" w:eastAsia="uk-UA"/>
              </w:rPr>
              <w:t>UA4000201255</w:t>
            </w:r>
          </w:p>
        </w:tc>
      </w:tr>
      <w:tr w:rsidR="009A5FF4" w:rsidRPr="009A5FF4" w:rsidTr="009A5FF4">
        <w:trPr>
          <w:trHeight w:val="162"/>
          <w:jc w:val="center"/>
        </w:trPr>
        <w:tc>
          <w:tcPr>
            <w:tcW w:w="3742" w:type="dxa"/>
            <w:shd w:val="clear" w:color="000000" w:fill="FFFFFF"/>
            <w:vAlign w:val="center"/>
            <w:hideMark/>
          </w:tcPr>
          <w:p w:rsidR="009A5FF4" w:rsidRPr="009A5FF4" w:rsidRDefault="009A5FF4" w:rsidP="009A5FF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A5FF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635" w:type="dxa"/>
            <w:shd w:val="clear" w:color="000000" w:fill="FFFFFF"/>
            <w:noWrap/>
            <w:vAlign w:val="center"/>
            <w:hideMark/>
          </w:tcPr>
          <w:p w:rsidR="009A5FF4" w:rsidRPr="009A5FF4" w:rsidRDefault="009A5FF4" w:rsidP="009A5F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A5FF4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635" w:type="dxa"/>
            <w:shd w:val="clear" w:color="000000" w:fill="FFFFFF"/>
            <w:noWrap/>
            <w:vAlign w:val="center"/>
            <w:hideMark/>
          </w:tcPr>
          <w:p w:rsidR="009A5FF4" w:rsidRPr="009A5FF4" w:rsidRDefault="009A5FF4" w:rsidP="009A5F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A5FF4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635" w:type="dxa"/>
            <w:shd w:val="clear" w:color="000000" w:fill="FFFFFF"/>
            <w:noWrap/>
            <w:vAlign w:val="center"/>
            <w:hideMark/>
          </w:tcPr>
          <w:p w:rsidR="009A5FF4" w:rsidRPr="009A5FF4" w:rsidRDefault="009A5FF4" w:rsidP="009A5F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A5FF4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9A5FF4" w:rsidRPr="009A5FF4" w:rsidTr="009A5FF4">
        <w:trPr>
          <w:trHeight w:val="162"/>
          <w:jc w:val="center"/>
        </w:trPr>
        <w:tc>
          <w:tcPr>
            <w:tcW w:w="3742" w:type="dxa"/>
            <w:shd w:val="clear" w:color="000000" w:fill="FFFFFF"/>
            <w:vAlign w:val="center"/>
            <w:hideMark/>
          </w:tcPr>
          <w:p w:rsidR="009A5FF4" w:rsidRPr="009A5FF4" w:rsidRDefault="009A5FF4" w:rsidP="009A5FF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A5FF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635" w:type="dxa"/>
            <w:shd w:val="clear" w:color="000000" w:fill="FFFFFF"/>
            <w:noWrap/>
            <w:vAlign w:val="center"/>
            <w:hideMark/>
          </w:tcPr>
          <w:p w:rsidR="009A5FF4" w:rsidRPr="009A5FF4" w:rsidRDefault="009A5FF4" w:rsidP="009A5F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A5FF4">
              <w:rPr>
                <w:rFonts w:eastAsia="Times New Roman"/>
                <w:sz w:val="18"/>
                <w:szCs w:val="18"/>
                <w:lang w:val="uk-UA" w:eastAsia="uk-UA"/>
              </w:rPr>
              <w:t>500 000</w:t>
            </w:r>
          </w:p>
        </w:tc>
        <w:tc>
          <w:tcPr>
            <w:tcW w:w="1635" w:type="dxa"/>
            <w:shd w:val="clear" w:color="000000" w:fill="FFFFFF"/>
            <w:noWrap/>
            <w:vAlign w:val="center"/>
            <w:hideMark/>
          </w:tcPr>
          <w:p w:rsidR="009A5FF4" w:rsidRPr="009A5FF4" w:rsidRDefault="009A5FF4" w:rsidP="009A5F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A5FF4">
              <w:rPr>
                <w:rFonts w:eastAsia="Times New Roman"/>
                <w:sz w:val="18"/>
                <w:szCs w:val="18"/>
                <w:lang w:val="uk-UA" w:eastAsia="uk-UA"/>
              </w:rPr>
              <w:t>1 500 000</w:t>
            </w:r>
          </w:p>
        </w:tc>
        <w:tc>
          <w:tcPr>
            <w:tcW w:w="1635" w:type="dxa"/>
            <w:shd w:val="clear" w:color="000000" w:fill="FFFFFF"/>
            <w:noWrap/>
            <w:vAlign w:val="center"/>
            <w:hideMark/>
          </w:tcPr>
          <w:p w:rsidR="009A5FF4" w:rsidRPr="009A5FF4" w:rsidRDefault="009A5FF4" w:rsidP="009A5F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A5FF4">
              <w:rPr>
                <w:rFonts w:eastAsia="Times New Roman"/>
                <w:sz w:val="18"/>
                <w:szCs w:val="18"/>
                <w:lang w:val="uk-UA" w:eastAsia="uk-UA"/>
              </w:rPr>
              <w:t>4 000 000</w:t>
            </w:r>
          </w:p>
        </w:tc>
      </w:tr>
      <w:tr w:rsidR="009A5FF4" w:rsidRPr="009A5FF4" w:rsidTr="009A5FF4">
        <w:trPr>
          <w:trHeight w:val="162"/>
          <w:jc w:val="center"/>
        </w:trPr>
        <w:tc>
          <w:tcPr>
            <w:tcW w:w="3742" w:type="dxa"/>
            <w:shd w:val="clear" w:color="000000" w:fill="FFFFFF"/>
            <w:vAlign w:val="center"/>
            <w:hideMark/>
          </w:tcPr>
          <w:p w:rsidR="009A5FF4" w:rsidRPr="009A5FF4" w:rsidRDefault="009A5FF4" w:rsidP="009A5FF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A5FF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635" w:type="dxa"/>
            <w:shd w:val="clear" w:color="000000" w:fill="FFFFFF"/>
            <w:noWrap/>
            <w:vAlign w:val="center"/>
            <w:hideMark/>
          </w:tcPr>
          <w:p w:rsidR="009A5FF4" w:rsidRPr="009A5FF4" w:rsidRDefault="009A5FF4" w:rsidP="009A5F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A5FF4">
              <w:rPr>
                <w:rFonts w:eastAsia="Times New Roman"/>
                <w:sz w:val="18"/>
                <w:szCs w:val="18"/>
                <w:lang w:val="uk-UA" w:eastAsia="uk-UA"/>
              </w:rPr>
              <w:t>21.01.2020</w:t>
            </w:r>
          </w:p>
        </w:tc>
        <w:tc>
          <w:tcPr>
            <w:tcW w:w="1635" w:type="dxa"/>
            <w:shd w:val="clear" w:color="000000" w:fill="FFFFFF"/>
            <w:noWrap/>
            <w:vAlign w:val="center"/>
            <w:hideMark/>
          </w:tcPr>
          <w:p w:rsidR="009A5FF4" w:rsidRPr="009A5FF4" w:rsidRDefault="009A5FF4" w:rsidP="009A5F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A5FF4">
              <w:rPr>
                <w:rFonts w:eastAsia="Times New Roman"/>
                <w:sz w:val="18"/>
                <w:szCs w:val="18"/>
                <w:lang w:val="uk-UA" w:eastAsia="uk-UA"/>
              </w:rPr>
              <w:t>21.01.2020</w:t>
            </w:r>
          </w:p>
        </w:tc>
        <w:tc>
          <w:tcPr>
            <w:tcW w:w="1635" w:type="dxa"/>
            <w:shd w:val="clear" w:color="000000" w:fill="FFFFFF"/>
            <w:noWrap/>
            <w:vAlign w:val="center"/>
            <w:hideMark/>
          </w:tcPr>
          <w:p w:rsidR="009A5FF4" w:rsidRPr="009A5FF4" w:rsidRDefault="009A5FF4" w:rsidP="009A5F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A5FF4">
              <w:rPr>
                <w:rFonts w:eastAsia="Times New Roman"/>
                <w:sz w:val="18"/>
                <w:szCs w:val="18"/>
                <w:lang w:val="uk-UA" w:eastAsia="uk-UA"/>
              </w:rPr>
              <w:t>21.01.2020</w:t>
            </w:r>
          </w:p>
        </w:tc>
      </w:tr>
      <w:tr w:rsidR="009A5FF4" w:rsidRPr="009A5FF4" w:rsidTr="009A5FF4">
        <w:trPr>
          <w:trHeight w:val="162"/>
          <w:jc w:val="center"/>
        </w:trPr>
        <w:tc>
          <w:tcPr>
            <w:tcW w:w="3742" w:type="dxa"/>
            <w:shd w:val="clear" w:color="000000" w:fill="FFFFFF"/>
            <w:vAlign w:val="center"/>
            <w:hideMark/>
          </w:tcPr>
          <w:p w:rsidR="009A5FF4" w:rsidRPr="009A5FF4" w:rsidRDefault="009A5FF4" w:rsidP="009A5FF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A5FF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635" w:type="dxa"/>
            <w:shd w:val="clear" w:color="000000" w:fill="FFFFFF"/>
            <w:noWrap/>
            <w:vAlign w:val="center"/>
            <w:hideMark/>
          </w:tcPr>
          <w:p w:rsidR="009A5FF4" w:rsidRPr="009A5FF4" w:rsidRDefault="009A5FF4" w:rsidP="009A5F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A5FF4">
              <w:rPr>
                <w:rFonts w:eastAsia="Times New Roman"/>
                <w:sz w:val="18"/>
                <w:szCs w:val="18"/>
                <w:lang w:val="uk-UA" w:eastAsia="uk-UA"/>
              </w:rPr>
              <w:t>22.01.2020</w:t>
            </w:r>
          </w:p>
        </w:tc>
        <w:tc>
          <w:tcPr>
            <w:tcW w:w="1635" w:type="dxa"/>
            <w:shd w:val="clear" w:color="000000" w:fill="FFFFFF"/>
            <w:noWrap/>
            <w:vAlign w:val="center"/>
            <w:hideMark/>
          </w:tcPr>
          <w:p w:rsidR="009A5FF4" w:rsidRPr="009A5FF4" w:rsidRDefault="009A5FF4" w:rsidP="009A5F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A5FF4">
              <w:rPr>
                <w:rFonts w:eastAsia="Times New Roman"/>
                <w:sz w:val="18"/>
                <w:szCs w:val="18"/>
                <w:lang w:val="uk-UA" w:eastAsia="uk-UA"/>
              </w:rPr>
              <w:t>22.01.2020</w:t>
            </w:r>
          </w:p>
        </w:tc>
        <w:tc>
          <w:tcPr>
            <w:tcW w:w="1635" w:type="dxa"/>
            <w:shd w:val="clear" w:color="000000" w:fill="FFFFFF"/>
            <w:noWrap/>
            <w:vAlign w:val="center"/>
            <w:hideMark/>
          </w:tcPr>
          <w:p w:rsidR="009A5FF4" w:rsidRPr="009A5FF4" w:rsidRDefault="009A5FF4" w:rsidP="009A5F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A5FF4">
              <w:rPr>
                <w:rFonts w:eastAsia="Times New Roman"/>
                <w:sz w:val="18"/>
                <w:szCs w:val="18"/>
                <w:lang w:val="uk-UA" w:eastAsia="uk-UA"/>
              </w:rPr>
              <w:t>22.01.2020</w:t>
            </w:r>
          </w:p>
        </w:tc>
      </w:tr>
      <w:tr w:rsidR="009A5FF4" w:rsidRPr="009A5FF4" w:rsidTr="009D2CC0">
        <w:trPr>
          <w:trHeight w:val="1587"/>
          <w:jc w:val="center"/>
        </w:trPr>
        <w:tc>
          <w:tcPr>
            <w:tcW w:w="3742" w:type="dxa"/>
            <w:shd w:val="clear" w:color="000000" w:fill="FFFFFF"/>
            <w:vAlign w:val="center"/>
            <w:hideMark/>
          </w:tcPr>
          <w:p w:rsidR="009A5FF4" w:rsidRPr="009A5FF4" w:rsidRDefault="009A5FF4" w:rsidP="009A5FF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A5FF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635" w:type="dxa"/>
            <w:shd w:val="clear" w:color="000000" w:fill="FFFFFF"/>
            <w:noWrap/>
            <w:vAlign w:val="center"/>
            <w:hideMark/>
          </w:tcPr>
          <w:p w:rsidR="009A5FF4" w:rsidRPr="009A5FF4" w:rsidRDefault="009A5FF4" w:rsidP="009A5F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A5FF4">
              <w:rPr>
                <w:rFonts w:eastAsia="Times New Roman"/>
                <w:sz w:val="18"/>
                <w:szCs w:val="18"/>
                <w:lang w:val="uk-UA" w:eastAsia="uk-UA"/>
              </w:rPr>
              <w:t>08.07.2020</w:t>
            </w:r>
          </w:p>
        </w:tc>
        <w:tc>
          <w:tcPr>
            <w:tcW w:w="1635" w:type="dxa"/>
            <w:shd w:val="clear" w:color="000000" w:fill="FFFFFF"/>
            <w:noWrap/>
            <w:vAlign w:val="center"/>
            <w:hideMark/>
          </w:tcPr>
          <w:p w:rsidR="009A5FF4" w:rsidRPr="009A5FF4" w:rsidRDefault="009A5FF4" w:rsidP="009A5F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A5FF4">
              <w:rPr>
                <w:rFonts w:eastAsia="Times New Roman"/>
                <w:sz w:val="18"/>
                <w:szCs w:val="18"/>
                <w:lang w:val="uk-UA" w:eastAsia="uk-UA"/>
              </w:rPr>
              <w:t>25.03.2020</w:t>
            </w:r>
          </w:p>
          <w:p w:rsidR="009A5FF4" w:rsidRPr="009A5FF4" w:rsidRDefault="009A5FF4" w:rsidP="009A5F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A5FF4">
              <w:rPr>
                <w:rFonts w:eastAsia="Times New Roman"/>
                <w:sz w:val="18"/>
                <w:szCs w:val="18"/>
                <w:lang w:val="uk-UA" w:eastAsia="uk-UA"/>
              </w:rPr>
              <w:t>23.09.2020</w:t>
            </w:r>
          </w:p>
          <w:p w:rsidR="009A5FF4" w:rsidRPr="009A5FF4" w:rsidRDefault="009A5FF4" w:rsidP="009A5F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A5FF4">
              <w:rPr>
                <w:rFonts w:eastAsia="Times New Roman"/>
                <w:sz w:val="18"/>
                <w:szCs w:val="18"/>
                <w:lang w:val="uk-UA" w:eastAsia="uk-UA"/>
              </w:rPr>
              <w:t>24.03.2021</w:t>
            </w:r>
          </w:p>
        </w:tc>
        <w:tc>
          <w:tcPr>
            <w:tcW w:w="1635" w:type="dxa"/>
            <w:shd w:val="clear" w:color="000000" w:fill="FFFFFF"/>
            <w:noWrap/>
            <w:vAlign w:val="center"/>
            <w:hideMark/>
          </w:tcPr>
          <w:p w:rsidR="009A5FF4" w:rsidRPr="009A5FF4" w:rsidRDefault="009A5FF4" w:rsidP="009A5F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A5FF4">
              <w:rPr>
                <w:rFonts w:eastAsia="Times New Roman"/>
                <w:sz w:val="18"/>
                <w:szCs w:val="18"/>
                <w:lang w:val="uk-UA" w:eastAsia="uk-UA"/>
              </w:rPr>
              <w:t>27.05.2020</w:t>
            </w:r>
          </w:p>
          <w:p w:rsidR="009A5FF4" w:rsidRPr="009A5FF4" w:rsidRDefault="009A5FF4" w:rsidP="009A5F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A5FF4">
              <w:rPr>
                <w:rFonts w:eastAsia="Times New Roman"/>
                <w:sz w:val="18"/>
                <w:szCs w:val="18"/>
                <w:lang w:val="uk-UA" w:eastAsia="uk-UA"/>
              </w:rPr>
              <w:t>25.11.2020</w:t>
            </w:r>
          </w:p>
          <w:p w:rsidR="009A5FF4" w:rsidRPr="009A5FF4" w:rsidRDefault="009A5FF4" w:rsidP="009A5F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A5FF4">
              <w:rPr>
                <w:rFonts w:eastAsia="Times New Roman"/>
                <w:sz w:val="18"/>
                <w:szCs w:val="18"/>
                <w:lang w:val="uk-UA" w:eastAsia="uk-UA"/>
              </w:rPr>
              <w:t>26.05.2021</w:t>
            </w:r>
          </w:p>
          <w:p w:rsidR="009A5FF4" w:rsidRPr="009A5FF4" w:rsidRDefault="009A5FF4" w:rsidP="009A5F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A5FF4">
              <w:rPr>
                <w:rFonts w:eastAsia="Times New Roman"/>
                <w:sz w:val="18"/>
                <w:szCs w:val="18"/>
                <w:lang w:val="uk-UA" w:eastAsia="uk-UA"/>
              </w:rPr>
              <w:t>24.11.2021</w:t>
            </w:r>
          </w:p>
          <w:p w:rsidR="009A5FF4" w:rsidRPr="009A5FF4" w:rsidRDefault="009A5FF4" w:rsidP="009A5F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A5FF4">
              <w:rPr>
                <w:rFonts w:eastAsia="Times New Roman"/>
                <w:sz w:val="18"/>
                <w:szCs w:val="18"/>
                <w:lang w:val="uk-UA" w:eastAsia="uk-UA"/>
              </w:rPr>
              <w:t>25.05.2022</w:t>
            </w:r>
          </w:p>
          <w:p w:rsidR="009A5FF4" w:rsidRPr="009A5FF4" w:rsidRDefault="009A5FF4" w:rsidP="009A5F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A5FF4">
              <w:rPr>
                <w:rFonts w:eastAsia="Times New Roman"/>
                <w:sz w:val="18"/>
                <w:szCs w:val="18"/>
                <w:lang w:val="uk-UA" w:eastAsia="uk-UA"/>
              </w:rPr>
              <w:t>23.11.2022</w:t>
            </w:r>
          </w:p>
          <w:p w:rsidR="009A5FF4" w:rsidRPr="009A5FF4" w:rsidRDefault="009A5FF4" w:rsidP="009A5F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A5FF4">
              <w:rPr>
                <w:rFonts w:eastAsia="Times New Roman"/>
                <w:sz w:val="18"/>
                <w:szCs w:val="18"/>
                <w:lang w:val="uk-UA" w:eastAsia="uk-UA"/>
              </w:rPr>
              <w:t>24.05.2023</w:t>
            </w:r>
          </w:p>
        </w:tc>
      </w:tr>
      <w:tr w:rsidR="009A5FF4" w:rsidRPr="009A5FF4" w:rsidTr="009A5FF4">
        <w:trPr>
          <w:trHeight w:val="162"/>
          <w:jc w:val="center"/>
        </w:trPr>
        <w:tc>
          <w:tcPr>
            <w:tcW w:w="3742" w:type="dxa"/>
            <w:shd w:val="clear" w:color="000000" w:fill="FFFFFF"/>
            <w:vAlign w:val="center"/>
            <w:hideMark/>
          </w:tcPr>
          <w:p w:rsidR="009A5FF4" w:rsidRPr="009A5FF4" w:rsidRDefault="009A5FF4" w:rsidP="009A5FF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A5FF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635" w:type="dxa"/>
            <w:shd w:val="clear" w:color="000000" w:fill="FFFFFF"/>
            <w:noWrap/>
            <w:vAlign w:val="center"/>
            <w:hideMark/>
          </w:tcPr>
          <w:p w:rsidR="009A5FF4" w:rsidRPr="009A5FF4" w:rsidRDefault="009A5FF4" w:rsidP="009A5F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A5FF4">
              <w:rPr>
                <w:rFonts w:eastAsia="Times New Roman"/>
                <w:sz w:val="18"/>
                <w:szCs w:val="18"/>
                <w:lang w:val="uk-UA" w:eastAsia="uk-UA"/>
              </w:rPr>
              <w:t>71,50</w:t>
            </w:r>
          </w:p>
        </w:tc>
        <w:tc>
          <w:tcPr>
            <w:tcW w:w="1635" w:type="dxa"/>
            <w:shd w:val="clear" w:color="000000" w:fill="FFFFFF"/>
            <w:noWrap/>
            <w:vAlign w:val="center"/>
            <w:hideMark/>
          </w:tcPr>
          <w:p w:rsidR="009A5FF4" w:rsidRPr="009A5FF4" w:rsidRDefault="009A5FF4" w:rsidP="009A5F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A5FF4">
              <w:rPr>
                <w:rFonts w:eastAsia="Times New Roman"/>
                <w:sz w:val="18"/>
                <w:szCs w:val="18"/>
                <w:lang w:val="uk-UA" w:eastAsia="uk-UA"/>
              </w:rPr>
              <w:t>90,00</w:t>
            </w:r>
          </w:p>
        </w:tc>
        <w:tc>
          <w:tcPr>
            <w:tcW w:w="1635" w:type="dxa"/>
            <w:shd w:val="clear" w:color="000000" w:fill="FFFFFF"/>
            <w:noWrap/>
            <w:vAlign w:val="center"/>
            <w:hideMark/>
          </w:tcPr>
          <w:p w:rsidR="009A5FF4" w:rsidRPr="009A5FF4" w:rsidRDefault="009A5FF4" w:rsidP="009A5F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A5FF4">
              <w:rPr>
                <w:rFonts w:eastAsia="Times New Roman"/>
                <w:sz w:val="18"/>
                <w:szCs w:val="18"/>
                <w:lang w:val="uk-UA" w:eastAsia="uk-UA"/>
              </w:rPr>
              <w:t>80,00</w:t>
            </w:r>
          </w:p>
        </w:tc>
      </w:tr>
      <w:tr w:rsidR="009A5FF4" w:rsidRPr="009A5FF4" w:rsidTr="009A5FF4">
        <w:trPr>
          <w:trHeight w:val="162"/>
          <w:jc w:val="center"/>
        </w:trPr>
        <w:tc>
          <w:tcPr>
            <w:tcW w:w="3742" w:type="dxa"/>
            <w:shd w:val="clear" w:color="000000" w:fill="FFFFFF"/>
            <w:vAlign w:val="center"/>
            <w:hideMark/>
          </w:tcPr>
          <w:p w:rsidR="009A5FF4" w:rsidRPr="009A5FF4" w:rsidRDefault="009A5FF4" w:rsidP="009A5FF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A5FF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635" w:type="dxa"/>
            <w:shd w:val="clear" w:color="000000" w:fill="FFFFFF"/>
            <w:noWrap/>
            <w:vAlign w:val="center"/>
            <w:hideMark/>
          </w:tcPr>
          <w:p w:rsidR="009A5FF4" w:rsidRPr="009A5FF4" w:rsidRDefault="009A5FF4" w:rsidP="009A5F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A5FF4">
              <w:rPr>
                <w:rFonts w:eastAsia="Times New Roman"/>
                <w:sz w:val="18"/>
                <w:szCs w:val="18"/>
                <w:lang w:val="uk-UA" w:eastAsia="uk-UA"/>
              </w:rPr>
              <w:t>14,30%</w:t>
            </w:r>
          </w:p>
        </w:tc>
        <w:tc>
          <w:tcPr>
            <w:tcW w:w="1635" w:type="dxa"/>
            <w:shd w:val="clear" w:color="000000" w:fill="FFFFFF"/>
            <w:noWrap/>
            <w:vAlign w:val="center"/>
            <w:hideMark/>
          </w:tcPr>
          <w:p w:rsidR="009A5FF4" w:rsidRPr="009A5FF4" w:rsidRDefault="009A5FF4" w:rsidP="009A5F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A5FF4">
              <w:rPr>
                <w:rFonts w:eastAsia="Times New Roman"/>
                <w:sz w:val="18"/>
                <w:szCs w:val="18"/>
                <w:lang w:val="uk-UA" w:eastAsia="uk-UA"/>
              </w:rPr>
              <w:t>18,00%</w:t>
            </w:r>
          </w:p>
        </w:tc>
        <w:tc>
          <w:tcPr>
            <w:tcW w:w="1635" w:type="dxa"/>
            <w:shd w:val="clear" w:color="000000" w:fill="FFFFFF"/>
            <w:noWrap/>
            <w:vAlign w:val="center"/>
            <w:hideMark/>
          </w:tcPr>
          <w:p w:rsidR="009A5FF4" w:rsidRPr="009A5FF4" w:rsidRDefault="009A5FF4" w:rsidP="009A5F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A5FF4">
              <w:rPr>
                <w:rFonts w:eastAsia="Times New Roman"/>
                <w:sz w:val="18"/>
                <w:szCs w:val="18"/>
                <w:lang w:val="uk-UA" w:eastAsia="uk-UA"/>
              </w:rPr>
              <w:t>16,00%</w:t>
            </w:r>
          </w:p>
        </w:tc>
      </w:tr>
      <w:tr w:rsidR="009A5FF4" w:rsidRPr="009A5FF4" w:rsidTr="009A5FF4">
        <w:trPr>
          <w:trHeight w:val="162"/>
          <w:jc w:val="center"/>
        </w:trPr>
        <w:tc>
          <w:tcPr>
            <w:tcW w:w="3742" w:type="dxa"/>
            <w:shd w:val="clear" w:color="000000" w:fill="FFFFFF"/>
            <w:vAlign w:val="center"/>
            <w:hideMark/>
          </w:tcPr>
          <w:p w:rsidR="009A5FF4" w:rsidRPr="009A5FF4" w:rsidRDefault="009A5FF4" w:rsidP="009A5FF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A5FF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1635" w:type="dxa"/>
            <w:shd w:val="clear" w:color="000000" w:fill="FFFFFF"/>
            <w:noWrap/>
            <w:vAlign w:val="center"/>
            <w:hideMark/>
          </w:tcPr>
          <w:p w:rsidR="009A5FF4" w:rsidRPr="009A5FF4" w:rsidRDefault="009A5FF4" w:rsidP="009A5F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A5FF4">
              <w:rPr>
                <w:rFonts w:eastAsia="Times New Roman"/>
                <w:sz w:val="18"/>
                <w:szCs w:val="18"/>
                <w:lang w:val="uk-UA" w:eastAsia="uk-UA"/>
              </w:rPr>
              <w:t>168</w:t>
            </w:r>
          </w:p>
        </w:tc>
        <w:tc>
          <w:tcPr>
            <w:tcW w:w="1635" w:type="dxa"/>
            <w:shd w:val="clear" w:color="000000" w:fill="FFFFFF"/>
            <w:noWrap/>
            <w:vAlign w:val="center"/>
            <w:hideMark/>
          </w:tcPr>
          <w:p w:rsidR="009A5FF4" w:rsidRPr="009A5FF4" w:rsidRDefault="009A5FF4" w:rsidP="009A5F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A5FF4">
              <w:rPr>
                <w:rFonts w:eastAsia="Times New Roman"/>
                <w:sz w:val="18"/>
                <w:szCs w:val="18"/>
                <w:lang w:val="uk-UA" w:eastAsia="uk-UA"/>
              </w:rPr>
              <w:t>427</w:t>
            </w:r>
          </w:p>
        </w:tc>
        <w:tc>
          <w:tcPr>
            <w:tcW w:w="1635" w:type="dxa"/>
            <w:shd w:val="clear" w:color="000000" w:fill="FFFFFF"/>
            <w:noWrap/>
            <w:vAlign w:val="center"/>
            <w:hideMark/>
          </w:tcPr>
          <w:p w:rsidR="009A5FF4" w:rsidRPr="009A5FF4" w:rsidRDefault="009A5FF4" w:rsidP="009A5F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A5FF4">
              <w:rPr>
                <w:rFonts w:eastAsia="Times New Roman"/>
                <w:sz w:val="18"/>
                <w:szCs w:val="18"/>
                <w:lang w:val="uk-UA" w:eastAsia="uk-UA"/>
              </w:rPr>
              <w:t>1 218</w:t>
            </w:r>
          </w:p>
        </w:tc>
      </w:tr>
      <w:tr w:rsidR="009A5FF4" w:rsidRPr="009A5FF4" w:rsidTr="009A5FF4">
        <w:trPr>
          <w:trHeight w:val="162"/>
          <w:jc w:val="center"/>
        </w:trPr>
        <w:tc>
          <w:tcPr>
            <w:tcW w:w="3742" w:type="dxa"/>
            <w:shd w:val="clear" w:color="000000" w:fill="FFFFFF"/>
            <w:vAlign w:val="center"/>
            <w:hideMark/>
          </w:tcPr>
          <w:p w:rsidR="009A5FF4" w:rsidRPr="009A5FF4" w:rsidRDefault="009A5FF4" w:rsidP="009A5FF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A5FF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635" w:type="dxa"/>
            <w:shd w:val="clear" w:color="000000" w:fill="FFFFFF"/>
            <w:noWrap/>
            <w:vAlign w:val="center"/>
            <w:hideMark/>
          </w:tcPr>
          <w:p w:rsidR="009A5FF4" w:rsidRPr="009A5FF4" w:rsidRDefault="009A5FF4" w:rsidP="009A5F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A5FF4">
              <w:rPr>
                <w:rFonts w:eastAsia="Times New Roman"/>
                <w:sz w:val="18"/>
                <w:szCs w:val="18"/>
                <w:lang w:val="uk-UA" w:eastAsia="uk-UA"/>
              </w:rPr>
              <w:t>08.07.2020</w:t>
            </w:r>
          </w:p>
        </w:tc>
        <w:tc>
          <w:tcPr>
            <w:tcW w:w="1635" w:type="dxa"/>
            <w:shd w:val="clear" w:color="000000" w:fill="FFFFFF"/>
            <w:noWrap/>
            <w:vAlign w:val="center"/>
            <w:hideMark/>
          </w:tcPr>
          <w:p w:rsidR="009A5FF4" w:rsidRPr="009A5FF4" w:rsidRDefault="009A5FF4" w:rsidP="009A5F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A5FF4">
              <w:rPr>
                <w:rFonts w:eastAsia="Times New Roman"/>
                <w:sz w:val="18"/>
                <w:szCs w:val="18"/>
                <w:lang w:val="uk-UA" w:eastAsia="uk-UA"/>
              </w:rPr>
              <w:t>24.03.2021</w:t>
            </w:r>
          </w:p>
        </w:tc>
        <w:tc>
          <w:tcPr>
            <w:tcW w:w="1635" w:type="dxa"/>
            <w:shd w:val="clear" w:color="000000" w:fill="FFFFFF"/>
            <w:noWrap/>
            <w:vAlign w:val="center"/>
            <w:hideMark/>
          </w:tcPr>
          <w:p w:rsidR="009A5FF4" w:rsidRPr="009A5FF4" w:rsidRDefault="009A5FF4" w:rsidP="009A5F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A5FF4">
              <w:rPr>
                <w:rFonts w:eastAsia="Times New Roman"/>
                <w:sz w:val="18"/>
                <w:szCs w:val="18"/>
                <w:lang w:val="uk-UA" w:eastAsia="uk-UA"/>
              </w:rPr>
              <w:t>24.05.2023</w:t>
            </w:r>
          </w:p>
        </w:tc>
      </w:tr>
      <w:tr w:rsidR="009A5FF4" w:rsidRPr="009A5FF4" w:rsidTr="009A5FF4">
        <w:trPr>
          <w:trHeight w:val="446"/>
          <w:jc w:val="center"/>
        </w:trPr>
        <w:tc>
          <w:tcPr>
            <w:tcW w:w="3742" w:type="dxa"/>
            <w:shd w:val="clear" w:color="000000" w:fill="FFFFFF"/>
            <w:vAlign w:val="center"/>
            <w:hideMark/>
          </w:tcPr>
          <w:p w:rsidR="009A5FF4" w:rsidRPr="009A5FF4" w:rsidRDefault="009A5FF4" w:rsidP="009A5FF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A5FF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9A5FF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635" w:type="dxa"/>
            <w:shd w:val="clear" w:color="000000" w:fill="FFFFFF"/>
            <w:noWrap/>
            <w:vAlign w:val="center"/>
            <w:hideMark/>
          </w:tcPr>
          <w:p w:rsidR="009A5FF4" w:rsidRPr="009A5FF4" w:rsidRDefault="009A5FF4" w:rsidP="009A5F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A5FF4">
              <w:rPr>
                <w:rFonts w:eastAsia="Times New Roman"/>
                <w:sz w:val="18"/>
                <w:szCs w:val="18"/>
                <w:lang w:val="uk-UA" w:eastAsia="uk-UA"/>
              </w:rPr>
              <w:t>3 200 000 000</w:t>
            </w:r>
          </w:p>
        </w:tc>
        <w:tc>
          <w:tcPr>
            <w:tcW w:w="1635" w:type="dxa"/>
            <w:shd w:val="clear" w:color="000000" w:fill="FFFFFF"/>
            <w:noWrap/>
            <w:vAlign w:val="center"/>
            <w:hideMark/>
          </w:tcPr>
          <w:p w:rsidR="009A5FF4" w:rsidRPr="009A5FF4" w:rsidRDefault="009A5FF4" w:rsidP="009A5F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A5FF4">
              <w:rPr>
                <w:rFonts w:eastAsia="Times New Roman"/>
                <w:sz w:val="18"/>
                <w:szCs w:val="18"/>
                <w:lang w:val="uk-UA" w:eastAsia="uk-UA"/>
              </w:rPr>
              <w:t>5 196 830 000</w:t>
            </w:r>
          </w:p>
        </w:tc>
        <w:tc>
          <w:tcPr>
            <w:tcW w:w="1635" w:type="dxa"/>
            <w:shd w:val="clear" w:color="000000" w:fill="FFFFFF"/>
            <w:noWrap/>
            <w:vAlign w:val="center"/>
            <w:hideMark/>
          </w:tcPr>
          <w:p w:rsidR="009A5FF4" w:rsidRPr="009A5FF4" w:rsidRDefault="009A5FF4" w:rsidP="009A5F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A5FF4">
              <w:rPr>
                <w:rFonts w:eastAsia="Times New Roman"/>
                <w:sz w:val="18"/>
                <w:szCs w:val="18"/>
                <w:lang w:val="uk-UA" w:eastAsia="uk-UA"/>
              </w:rPr>
              <w:t>3 638 210 000</w:t>
            </w:r>
          </w:p>
        </w:tc>
      </w:tr>
      <w:tr w:rsidR="009A5FF4" w:rsidRPr="009A5FF4" w:rsidTr="009A5FF4">
        <w:trPr>
          <w:trHeight w:val="446"/>
          <w:jc w:val="center"/>
        </w:trPr>
        <w:tc>
          <w:tcPr>
            <w:tcW w:w="3742" w:type="dxa"/>
            <w:shd w:val="clear" w:color="000000" w:fill="FFFFFF"/>
            <w:vAlign w:val="center"/>
            <w:hideMark/>
          </w:tcPr>
          <w:p w:rsidR="009A5FF4" w:rsidRPr="009A5FF4" w:rsidRDefault="009A5FF4" w:rsidP="009A5FF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A5FF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9A5FF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635" w:type="dxa"/>
            <w:shd w:val="clear" w:color="000000" w:fill="FFFFFF"/>
            <w:noWrap/>
            <w:vAlign w:val="center"/>
            <w:hideMark/>
          </w:tcPr>
          <w:p w:rsidR="009A5FF4" w:rsidRPr="009A5FF4" w:rsidRDefault="009A5FF4" w:rsidP="009A5F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A5FF4">
              <w:rPr>
                <w:rFonts w:eastAsia="Times New Roman"/>
                <w:sz w:val="18"/>
                <w:szCs w:val="18"/>
                <w:lang w:val="uk-UA" w:eastAsia="uk-UA"/>
              </w:rPr>
              <w:t>500 000 000</w:t>
            </w:r>
          </w:p>
        </w:tc>
        <w:tc>
          <w:tcPr>
            <w:tcW w:w="1635" w:type="dxa"/>
            <w:shd w:val="clear" w:color="000000" w:fill="FFFFFF"/>
            <w:noWrap/>
            <w:vAlign w:val="center"/>
            <w:hideMark/>
          </w:tcPr>
          <w:p w:rsidR="009A5FF4" w:rsidRPr="009A5FF4" w:rsidRDefault="009A5FF4" w:rsidP="009A5F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A5FF4">
              <w:rPr>
                <w:rFonts w:eastAsia="Times New Roman"/>
                <w:sz w:val="18"/>
                <w:szCs w:val="18"/>
                <w:lang w:val="uk-UA" w:eastAsia="uk-UA"/>
              </w:rPr>
              <w:t>1 500 000 000</w:t>
            </w:r>
          </w:p>
        </w:tc>
        <w:tc>
          <w:tcPr>
            <w:tcW w:w="1635" w:type="dxa"/>
            <w:shd w:val="clear" w:color="000000" w:fill="FFFFFF"/>
            <w:noWrap/>
            <w:vAlign w:val="center"/>
            <w:hideMark/>
          </w:tcPr>
          <w:p w:rsidR="009A5FF4" w:rsidRPr="009A5FF4" w:rsidRDefault="009A5FF4" w:rsidP="009A5F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A5FF4">
              <w:rPr>
                <w:rFonts w:eastAsia="Times New Roman"/>
                <w:sz w:val="18"/>
                <w:szCs w:val="18"/>
                <w:lang w:val="uk-UA" w:eastAsia="uk-UA"/>
              </w:rPr>
              <w:t>3 430 710 000</w:t>
            </w:r>
          </w:p>
        </w:tc>
      </w:tr>
      <w:tr w:rsidR="009A5FF4" w:rsidRPr="009A5FF4" w:rsidTr="009A5FF4">
        <w:trPr>
          <w:trHeight w:val="446"/>
          <w:jc w:val="center"/>
        </w:trPr>
        <w:tc>
          <w:tcPr>
            <w:tcW w:w="3742" w:type="dxa"/>
            <w:shd w:val="clear" w:color="000000" w:fill="FFFFFF"/>
            <w:vAlign w:val="center"/>
            <w:hideMark/>
          </w:tcPr>
          <w:p w:rsidR="009A5FF4" w:rsidRPr="009A5FF4" w:rsidRDefault="009A5FF4" w:rsidP="009A5FF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A5FF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9A5FF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635" w:type="dxa"/>
            <w:shd w:val="clear" w:color="000000" w:fill="FFFFFF"/>
            <w:noWrap/>
            <w:vAlign w:val="center"/>
            <w:hideMark/>
          </w:tcPr>
          <w:p w:rsidR="009A5FF4" w:rsidRPr="009A5FF4" w:rsidRDefault="009A5FF4" w:rsidP="009A5F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A5FF4">
              <w:rPr>
                <w:rFonts w:eastAsia="Times New Roman"/>
                <w:sz w:val="18"/>
                <w:szCs w:val="18"/>
                <w:lang w:val="uk-UA" w:eastAsia="uk-UA"/>
              </w:rPr>
              <w:t>5 717 780 000</w:t>
            </w:r>
          </w:p>
        </w:tc>
        <w:tc>
          <w:tcPr>
            <w:tcW w:w="1635" w:type="dxa"/>
            <w:shd w:val="clear" w:color="000000" w:fill="FFFFFF"/>
            <w:noWrap/>
            <w:vAlign w:val="center"/>
            <w:hideMark/>
          </w:tcPr>
          <w:p w:rsidR="009A5FF4" w:rsidRPr="009A5FF4" w:rsidRDefault="009A5FF4" w:rsidP="009A5F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A5FF4">
              <w:rPr>
                <w:rFonts w:eastAsia="Times New Roman"/>
                <w:sz w:val="18"/>
                <w:szCs w:val="18"/>
                <w:lang w:val="uk-UA" w:eastAsia="uk-UA"/>
              </w:rPr>
              <w:t>8 983 493 000</w:t>
            </w:r>
          </w:p>
        </w:tc>
        <w:tc>
          <w:tcPr>
            <w:tcW w:w="1635" w:type="dxa"/>
            <w:shd w:val="clear" w:color="000000" w:fill="FFFFFF"/>
            <w:noWrap/>
            <w:vAlign w:val="center"/>
            <w:hideMark/>
          </w:tcPr>
          <w:p w:rsidR="009A5FF4" w:rsidRPr="009A5FF4" w:rsidRDefault="009A5FF4" w:rsidP="009A5F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A5FF4">
              <w:rPr>
                <w:rFonts w:eastAsia="Times New Roman"/>
                <w:sz w:val="18"/>
                <w:szCs w:val="18"/>
                <w:lang w:val="uk-UA" w:eastAsia="uk-UA"/>
              </w:rPr>
              <w:t>6 470 603 000</w:t>
            </w:r>
          </w:p>
        </w:tc>
      </w:tr>
      <w:tr w:rsidR="009A5FF4" w:rsidRPr="009A5FF4" w:rsidTr="009A5FF4">
        <w:trPr>
          <w:trHeight w:val="162"/>
          <w:jc w:val="center"/>
        </w:trPr>
        <w:tc>
          <w:tcPr>
            <w:tcW w:w="3742" w:type="dxa"/>
            <w:shd w:val="clear" w:color="000000" w:fill="FFFFFF"/>
            <w:vAlign w:val="center"/>
            <w:hideMark/>
          </w:tcPr>
          <w:p w:rsidR="009A5FF4" w:rsidRPr="009A5FF4" w:rsidRDefault="009A5FF4" w:rsidP="009A5FF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A5FF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635" w:type="dxa"/>
            <w:shd w:val="clear" w:color="000000" w:fill="FFFFFF"/>
            <w:noWrap/>
            <w:vAlign w:val="center"/>
            <w:hideMark/>
          </w:tcPr>
          <w:p w:rsidR="009A5FF4" w:rsidRPr="009A5FF4" w:rsidRDefault="009A5FF4" w:rsidP="009A5F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A5FF4">
              <w:rPr>
                <w:rFonts w:eastAsia="Times New Roman"/>
                <w:sz w:val="18"/>
                <w:szCs w:val="18"/>
                <w:lang w:val="uk-UA" w:eastAsia="uk-UA"/>
              </w:rPr>
              <w:t>28</w:t>
            </w:r>
          </w:p>
        </w:tc>
        <w:tc>
          <w:tcPr>
            <w:tcW w:w="1635" w:type="dxa"/>
            <w:shd w:val="clear" w:color="000000" w:fill="FFFFFF"/>
            <w:noWrap/>
            <w:vAlign w:val="center"/>
            <w:hideMark/>
          </w:tcPr>
          <w:p w:rsidR="009A5FF4" w:rsidRPr="009A5FF4" w:rsidRDefault="009A5FF4" w:rsidP="009A5F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A5FF4">
              <w:rPr>
                <w:rFonts w:eastAsia="Times New Roman"/>
                <w:sz w:val="18"/>
                <w:szCs w:val="18"/>
                <w:lang w:val="uk-UA" w:eastAsia="uk-UA"/>
              </w:rPr>
              <w:t>29</w:t>
            </w:r>
          </w:p>
        </w:tc>
        <w:tc>
          <w:tcPr>
            <w:tcW w:w="1635" w:type="dxa"/>
            <w:shd w:val="clear" w:color="000000" w:fill="FFFFFF"/>
            <w:noWrap/>
            <w:vAlign w:val="center"/>
            <w:hideMark/>
          </w:tcPr>
          <w:p w:rsidR="009A5FF4" w:rsidRPr="009A5FF4" w:rsidRDefault="009A5FF4" w:rsidP="009A5F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A5FF4">
              <w:rPr>
                <w:rFonts w:eastAsia="Times New Roman"/>
                <w:sz w:val="18"/>
                <w:szCs w:val="18"/>
                <w:lang w:val="uk-UA" w:eastAsia="uk-UA"/>
              </w:rPr>
              <w:t>28</w:t>
            </w:r>
          </w:p>
        </w:tc>
      </w:tr>
      <w:tr w:rsidR="009A5FF4" w:rsidRPr="009A5FF4" w:rsidTr="009A5FF4">
        <w:trPr>
          <w:trHeight w:val="162"/>
          <w:jc w:val="center"/>
        </w:trPr>
        <w:tc>
          <w:tcPr>
            <w:tcW w:w="3742" w:type="dxa"/>
            <w:shd w:val="clear" w:color="000000" w:fill="FFFFFF"/>
            <w:vAlign w:val="center"/>
            <w:hideMark/>
          </w:tcPr>
          <w:p w:rsidR="009A5FF4" w:rsidRPr="009A5FF4" w:rsidRDefault="009A5FF4" w:rsidP="009A5FF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A5FF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635" w:type="dxa"/>
            <w:shd w:val="clear" w:color="000000" w:fill="FFFFFF"/>
            <w:noWrap/>
            <w:vAlign w:val="center"/>
            <w:hideMark/>
          </w:tcPr>
          <w:p w:rsidR="009A5FF4" w:rsidRPr="009A5FF4" w:rsidRDefault="009A5FF4" w:rsidP="009A5F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A5FF4">
              <w:rPr>
                <w:rFonts w:eastAsia="Times New Roman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1635" w:type="dxa"/>
            <w:shd w:val="clear" w:color="000000" w:fill="FFFFFF"/>
            <w:noWrap/>
            <w:vAlign w:val="center"/>
            <w:hideMark/>
          </w:tcPr>
          <w:p w:rsidR="009A5FF4" w:rsidRPr="009A5FF4" w:rsidRDefault="009A5FF4" w:rsidP="009A5F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A5FF4">
              <w:rPr>
                <w:rFonts w:eastAsia="Times New Roman"/>
                <w:sz w:val="18"/>
                <w:szCs w:val="18"/>
                <w:lang w:val="uk-UA" w:eastAsia="uk-UA"/>
              </w:rPr>
              <w:t>13</w:t>
            </w:r>
          </w:p>
        </w:tc>
        <w:tc>
          <w:tcPr>
            <w:tcW w:w="1635" w:type="dxa"/>
            <w:shd w:val="clear" w:color="000000" w:fill="FFFFFF"/>
            <w:noWrap/>
            <w:vAlign w:val="center"/>
            <w:hideMark/>
          </w:tcPr>
          <w:p w:rsidR="009A5FF4" w:rsidRPr="009A5FF4" w:rsidRDefault="009A5FF4" w:rsidP="009A5F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A5FF4">
              <w:rPr>
                <w:rFonts w:eastAsia="Times New Roman"/>
                <w:sz w:val="18"/>
                <w:szCs w:val="18"/>
                <w:lang w:val="uk-UA" w:eastAsia="uk-UA"/>
              </w:rPr>
              <w:t>21</w:t>
            </w:r>
          </w:p>
        </w:tc>
      </w:tr>
      <w:tr w:rsidR="009A5FF4" w:rsidRPr="009A5FF4" w:rsidTr="009A5FF4">
        <w:trPr>
          <w:trHeight w:val="162"/>
          <w:jc w:val="center"/>
        </w:trPr>
        <w:tc>
          <w:tcPr>
            <w:tcW w:w="3742" w:type="dxa"/>
            <w:shd w:val="clear" w:color="000000" w:fill="FFFFFF"/>
            <w:vAlign w:val="center"/>
            <w:hideMark/>
          </w:tcPr>
          <w:p w:rsidR="009A5FF4" w:rsidRPr="009A5FF4" w:rsidRDefault="009A5FF4" w:rsidP="009A5FF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A5FF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635" w:type="dxa"/>
            <w:shd w:val="clear" w:color="000000" w:fill="FFFFFF"/>
            <w:noWrap/>
            <w:vAlign w:val="center"/>
            <w:hideMark/>
          </w:tcPr>
          <w:p w:rsidR="009A5FF4" w:rsidRPr="009A5FF4" w:rsidRDefault="009A5FF4" w:rsidP="009A5F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A5FF4">
              <w:rPr>
                <w:rFonts w:eastAsia="Times New Roman"/>
                <w:sz w:val="18"/>
                <w:szCs w:val="18"/>
                <w:lang w:val="uk-UA" w:eastAsia="uk-UA"/>
              </w:rPr>
              <w:t>11,50%</w:t>
            </w:r>
          </w:p>
        </w:tc>
        <w:tc>
          <w:tcPr>
            <w:tcW w:w="1635" w:type="dxa"/>
            <w:shd w:val="clear" w:color="000000" w:fill="FFFFFF"/>
            <w:noWrap/>
            <w:vAlign w:val="center"/>
            <w:hideMark/>
          </w:tcPr>
          <w:p w:rsidR="009A5FF4" w:rsidRPr="009A5FF4" w:rsidRDefault="009A5FF4" w:rsidP="009A5F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A5FF4">
              <w:rPr>
                <w:rFonts w:eastAsia="Times New Roman"/>
                <w:sz w:val="18"/>
                <w:szCs w:val="18"/>
                <w:lang w:val="uk-UA" w:eastAsia="uk-UA"/>
              </w:rPr>
              <w:t>10,75%</w:t>
            </w:r>
          </w:p>
        </w:tc>
        <w:tc>
          <w:tcPr>
            <w:tcW w:w="1635" w:type="dxa"/>
            <w:shd w:val="clear" w:color="000000" w:fill="FFFFFF"/>
            <w:noWrap/>
            <w:vAlign w:val="center"/>
            <w:hideMark/>
          </w:tcPr>
          <w:p w:rsidR="009A5FF4" w:rsidRPr="009A5FF4" w:rsidRDefault="009A5FF4" w:rsidP="009A5F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A5FF4">
              <w:rPr>
                <w:rFonts w:eastAsia="Times New Roman"/>
                <w:sz w:val="18"/>
                <w:szCs w:val="18"/>
                <w:lang w:val="uk-UA" w:eastAsia="uk-UA"/>
              </w:rPr>
              <w:t>10,75%</w:t>
            </w:r>
          </w:p>
        </w:tc>
      </w:tr>
      <w:tr w:rsidR="009A5FF4" w:rsidRPr="009A5FF4" w:rsidTr="009A5FF4">
        <w:trPr>
          <w:trHeight w:val="162"/>
          <w:jc w:val="center"/>
        </w:trPr>
        <w:tc>
          <w:tcPr>
            <w:tcW w:w="3742" w:type="dxa"/>
            <w:shd w:val="clear" w:color="000000" w:fill="FFFFFF"/>
            <w:vAlign w:val="center"/>
            <w:hideMark/>
          </w:tcPr>
          <w:p w:rsidR="009A5FF4" w:rsidRPr="009A5FF4" w:rsidRDefault="009A5FF4" w:rsidP="009A5FF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A5FF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635" w:type="dxa"/>
            <w:shd w:val="clear" w:color="000000" w:fill="FFFFFF"/>
            <w:noWrap/>
            <w:vAlign w:val="center"/>
            <w:hideMark/>
          </w:tcPr>
          <w:p w:rsidR="009A5FF4" w:rsidRPr="009A5FF4" w:rsidRDefault="009A5FF4" w:rsidP="009A5F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A5FF4">
              <w:rPr>
                <w:rFonts w:eastAsia="Times New Roman"/>
                <w:sz w:val="18"/>
                <w:szCs w:val="18"/>
                <w:lang w:val="uk-UA" w:eastAsia="uk-UA"/>
              </w:rPr>
              <w:t>10,00%</w:t>
            </w:r>
          </w:p>
        </w:tc>
        <w:tc>
          <w:tcPr>
            <w:tcW w:w="1635" w:type="dxa"/>
            <w:shd w:val="clear" w:color="000000" w:fill="FFFFFF"/>
            <w:noWrap/>
            <w:vAlign w:val="center"/>
            <w:hideMark/>
          </w:tcPr>
          <w:p w:rsidR="009A5FF4" w:rsidRPr="009A5FF4" w:rsidRDefault="009A5FF4" w:rsidP="009A5F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A5FF4">
              <w:rPr>
                <w:rFonts w:eastAsia="Times New Roman"/>
                <w:sz w:val="18"/>
                <w:szCs w:val="18"/>
                <w:lang w:val="uk-UA" w:eastAsia="uk-UA"/>
              </w:rPr>
              <w:t>9,70%</w:t>
            </w:r>
          </w:p>
        </w:tc>
        <w:tc>
          <w:tcPr>
            <w:tcW w:w="1635" w:type="dxa"/>
            <w:shd w:val="clear" w:color="000000" w:fill="FFFFFF"/>
            <w:noWrap/>
            <w:vAlign w:val="center"/>
            <w:hideMark/>
          </w:tcPr>
          <w:p w:rsidR="009A5FF4" w:rsidRPr="009A5FF4" w:rsidRDefault="009A5FF4" w:rsidP="009A5F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A5FF4">
              <w:rPr>
                <w:rFonts w:eastAsia="Times New Roman"/>
                <w:sz w:val="18"/>
                <w:szCs w:val="18"/>
                <w:lang w:val="uk-UA" w:eastAsia="uk-UA"/>
              </w:rPr>
              <w:t>9,74%</w:t>
            </w:r>
          </w:p>
        </w:tc>
      </w:tr>
      <w:tr w:rsidR="009A5FF4" w:rsidRPr="009A5FF4" w:rsidTr="009A5FF4">
        <w:trPr>
          <w:trHeight w:val="162"/>
          <w:jc w:val="center"/>
        </w:trPr>
        <w:tc>
          <w:tcPr>
            <w:tcW w:w="3742" w:type="dxa"/>
            <w:shd w:val="clear" w:color="000000" w:fill="FFFFFF"/>
            <w:vAlign w:val="center"/>
            <w:hideMark/>
          </w:tcPr>
          <w:p w:rsidR="009A5FF4" w:rsidRPr="009A5FF4" w:rsidRDefault="009A5FF4" w:rsidP="009A5FF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A5FF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635" w:type="dxa"/>
            <w:shd w:val="clear" w:color="000000" w:fill="FFFFFF"/>
            <w:noWrap/>
            <w:vAlign w:val="center"/>
            <w:hideMark/>
          </w:tcPr>
          <w:p w:rsidR="009A5FF4" w:rsidRPr="009A5FF4" w:rsidRDefault="009A5FF4" w:rsidP="009A5F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A5FF4">
              <w:rPr>
                <w:rFonts w:eastAsia="Times New Roman"/>
                <w:sz w:val="18"/>
                <w:szCs w:val="18"/>
                <w:lang w:val="uk-UA" w:eastAsia="uk-UA"/>
              </w:rPr>
              <w:t>10,04%</w:t>
            </w:r>
          </w:p>
        </w:tc>
        <w:tc>
          <w:tcPr>
            <w:tcW w:w="1635" w:type="dxa"/>
            <w:shd w:val="clear" w:color="000000" w:fill="FFFFFF"/>
            <w:noWrap/>
            <w:vAlign w:val="center"/>
            <w:hideMark/>
          </w:tcPr>
          <w:p w:rsidR="009A5FF4" w:rsidRPr="009A5FF4" w:rsidRDefault="009A5FF4" w:rsidP="009A5F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A5FF4">
              <w:rPr>
                <w:rFonts w:eastAsia="Times New Roman"/>
                <w:sz w:val="18"/>
                <w:szCs w:val="18"/>
                <w:lang w:val="uk-UA" w:eastAsia="uk-UA"/>
              </w:rPr>
              <w:t>10,15%</w:t>
            </w:r>
          </w:p>
        </w:tc>
        <w:tc>
          <w:tcPr>
            <w:tcW w:w="1635" w:type="dxa"/>
            <w:shd w:val="clear" w:color="000000" w:fill="FFFFFF"/>
            <w:noWrap/>
            <w:vAlign w:val="center"/>
            <w:hideMark/>
          </w:tcPr>
          <w:p w:rsidR="009A5FF4" w:rsidRPr="009A5FF4" w:rsidRDefault="009A5FF4" w:rsidP="009A5F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A5FF4">
              <w:rPr>
                <w:rFonts w:eastAsia="Times New Roman"/>
                <w:sz w:val="18"/>
                <w:szCs w:val="18"/>
                <w:lang w:val="uk-UA" w:eastAsia="uk-UA"/>
              </w:rPr>
              <w:t>10,15%</w:t>
            </w:r>
          </w:p>
        </w:tc>
      </w:tr>
      <w:tr w:rsidR="009A5FF4" w:rsidRPr="009A5FF4" w:rsidTr="009A5FF4">
        <w:trPr>
          <w:trHeight w:val="162"/>
          <w:jc w:val="center"/>
        </w:trPr>
        <w:tc>
          <w:tcPr>
            <w:tcW w:w="3742" w:type="dxa"/>
            <w:shd w:val="clear" w:color="000000" w:fill="FFFFFF"/>
            <w:vAlign w:val="center"/>
            <w:hideMark/>
          </w:tcPr>
          <w:p w:rsidR="009A5FF4" w:rsidRPr="009A5FF4" w:rsidRDefault="009A5FF4" w:rsidP="009A5FF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A5FF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635" w:type="dxa"/>
            <w:shd w:val="clear" w:color="000000" w:fill="FFFFFF"/>
            <w:noWrap/>
            <w:vAlign w:val="center"/>
            <w:hideMark/>
          </w:tcPr>
          <w:p w:rsidR="009A5FF4" w:rsidRPr="009A5FF4" w:rsidRDefault="009A5FF4" w:rsidP="009A5F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A5FF4">
              <w:rPr>
                <w:rFonts w:eastAsia="Times New Roman"/>
                <w:sz w:val="18"/>
                <w:szCs w:val="18"/>
                <w:lang w:val="uk-UA" w:eastAsia="uk-UA"/>
              </w:rPr>
              <w:t>10,03%</w:t>
            </w:r>
          </w:p>
        </w:tc>
        <w:tc>
          <w:tcPr>
            <w:tcW w:w="1635" w:type="dxa"/>
            <w:shd w:val="clear" w:color="000000" w:fill="FFFFFF"/>
            <w:noWrap/>
            <w:vAlign w:val="center"/>
            <w:hideMark/>
          </w:tcPr>
          <w:p w:rsidR="009A5FF4" w:rsidRPr="009A5FF4" w:rsidRDefault="009A5FF4" w:rsidP="009A5F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A5FF4">
              <w:rPr>
                <w:rFonts w:eastAsia="Times New Roman"/>
                <w:sz w:val="18"/>
                <w:szCs w:val="18"/>
                <w:lang w:val="uk-UA" w:eastAsia="uk-UA"/>
              </w:rPr>
              <w:t>10,04%</w:t>
            </w:r>
          </w:p>
        </w:tc>
        <w:tc>
          <w:tcPr>
            <w:tcW w:w="1635" w:type="dxa"/>
            <w:shd w:val="clear" w:color="000000" w:fill="FFFFFF"/>
            <w:noWrap/>
            <w:vAlign w:val="center"/>
            <w:hideMark/>
          </w:tcPr>
          <w:p w:rsidR="009A5FF4" w:rsidRPr="009A5FF4" w:rsidRDefault="009A5FF4" w:rsidP="009A5F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A5FF4">
              <w:rPr>
                <w:rFonts w:eastAsia="Times New Roman"/>
                <w:sz w:val="18"/>
                <w:szCs w:val="18"/>
                <w:lang w:val="uk-UA" w:eastAsia="uk-UA"/>
              </w:rPr>
              <w:t>10,01%</w:t>
            </w:r>
          </w:p>
        </w:tc>
      </w:tr>
      <w:tr w:rsidR="009A5FF4" w:rsidRPr="009A5FF4" w:rsidTr="009A5FF4">
        <w:trPr>
          <w:trHeight w:val="400"/>
          <w:jc w:val="center"/>
        </w:trPr>
        <w:tc>
          <w:tcPr>
            <w:tcW w:w="3742" w:type="dxa"/>
            <w:shd w:val="clear" w:color="000000" w:fill="FFFFFF"/>
            <w:vAlign w:val="center"/>
            <w:hideMark/>
          </w:tcPr>
          <w:p w:rsidR="009A5FF4" w:rsidRPr="009A5FF4" w:rsidRDefault="009A5FF4" w:rsidP="009A5FF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A5FF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635" w:type="dxa"/>
            <w:shd w:val="clear" w:color="000000" w:fill="FFFFFF"/>
            <w:noWrap/>
            <w:vAlign w:val="center"/>
            <w:hideMark/>
          </w:tcPr>
          <w:p w:rsidR="009A5FF4" w:rsidRPr="009A5FF4" w:rsidRDefault="009A5FF4" w:rsidP="009A5F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A5FF4">
              <w:rPr>
                <w:rFonts w:eastAsia="Times New Roman"/>
                <w:sz w:val="18"/>
                <w:szCs w:val="18"/>
                <w:lang w:val="uk-UA" w:eastAsia="uk-UA"/>
              </w:rPr>
              <w:t>512 095 000,00</w:t>
            </w:r>
          </w:p>
        </w:tc>
        <w:tc>
          <w:tcPr>
            <w:tcW w:w="1635" w:type="dxa"/>
            <w:shd w:val="clear" w:color="000000" w:fill="FFFFFF"/>
            <w:noWrap/>
            <w:vAlign w:val="center"/>
            <w:hideMark/>
          </w:tcPr>
          <w:p w:rsidR="009A5FF4" w:rsidRPr="009A5FF4" w:rsidRDefault="009A5FF4" w:rsidP="009A5F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A5FF4">
              <w:rPr>
                <w:rFonts w:eastAsia="Times New Roman"/>
                <w:sz w:val="18"/>
                <w:szCs w:val="18"/>
                <w:lang w:val="uk-UA" w:eastAsia="uk-UA"/>
              </w:rPr>
              <w:t>1 716 653 606,00</w:t>
            </w:r>
          </w:p>
        </w:tc>
        <w:tc>
          <w:tcPr>
            <w:tcW w:w="1635" w:type="dxa"/>
            <w:shd w:val="clear" w:color="000000" w:fill="FFFFFF"/>
            <w:noWrap/>
            <w:vAlign w:val="center"/>
            <w:hideMark/>
          </w:tcPr>
          <w:p w:rsidR="009A5FF4" w:rsidRPr="009A5FF4" w:rsidRDefault="009A5FF4" w:rsidP="009A5F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A5FF4">
              <w:rPr>
                <w:rFonts w:eastAsia="Times New Roman"/>
                <w:sz w:val="18"/>
                <w:szCs w:val="18"/>
                <w:lang w:val="uk-UA" w:eastAsia="uk-UA"/>
              </w:rPr>
              <w:t>4 086 109 588,80</w:t>
            </w:r>
          </w:p>
        </w:tc>
      </w:tr>
    </w:tbl>
    <w:p w:rsidR="00B64BF5" w:rsidRPr="002505B4" w:rsidRDefault="00B64BF5" w:rsidP="00FE7759">
      <w:pPr>
        <w:jc w:val="center"/>
        <w:rPr>
          <w:sz w:val="20"/>
          <w:szCs w:val="20"/>
          <w:lang w:val="uk-UA"/>
        </w:rPr>
      </w:pPr>
    </w:p>
    <w:p w:rsidR="006C55B0" w:rsidRPr="000210B9" w:rsidRDefault="002861D6" w:rsidP="009A5FF4">
      <w:pPr>
        <w:ind w:left="567"/>
        <w:jc w:val="both"/>
        <w:rPr>
          <w:rFonts w:eastAsia="Times New Roman"/>
          <w:b/>
          <w:bCs/>
          <w:color w:val="000000"/>
          <w:lang w:val="uk-UA" w:eastAsia="uk-UA"/>
        </w:rPr>
      </w:pPr>
      <w:r w:rsidRPr="000210B9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0-01-21T00:00:00Z">
            <w:dateFormat w:val="d MMMM yyyy' року'"/>
            <w:lid w:val="uk-UA"/>
            <w:storeMappedDataAs w:val="dateTime"/>
            <w:calendar w:val="gregorian"/>
          </w:date>
        </w:sdtPr>
        <w:sdtContent>
          <w:r w:rsidR="00282B6E">
            <w:rPr>
              <w:lang w:val="uk-UA"/>
            </w:rPr>
            <w:t>21 січня 2020 року</w:t>
          </w:r>
        </w:sdtContent>
      </w:sdt>
      <w:r w:rsidRPr="000210B9">
        <w:rPr>
          <w:lang w:val="uk-UA"/>
        </w:rPr>
        <w:t>, до державного бюджету залучено</w:t>
      </w:r>
      <w:r w:rsidR="00EE2E39" w:rsidRPr="000210B9">
        <w:rPr>
          <w:lang w:val="uk-UA"/>
        </w:rPr>
        <w:t xml:space="preserve"> </w:t>
      </w:r>
      <w:r w:rsidR="009A5FF4" w:rsidRPr="009A5FF4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6</w:t>
      </w:r>
      <w:r w:rsidR="009A5FF4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 </w:t>
      </w:r>
      <w:r w:rsidR="009A5FF4" w:rsidRPr="009A5FF4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314</w:t>
      </w:r>
      <w:r w:rsidR="009A5FF4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 </w:t>
      </w:r>
      <w:r w:rsidR="009A5FF4" w:rsidRPr="009A5FF4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858</w:t>
      </w:r>
      <w:r w:rsidR="009A5FF4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 </w:t>
      </w:r>
      <w:r w:rsidR="009A5FF4" w:rsidRPr="009A5FF4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194</w:t>
      </w:r>
      <w:r w:rsidR="009A5FF4" w:rsidRPr="0072431D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,80 </w:t>
      </w:r>
      <w:r w:rsidR="00B87B96" w:rsidRPr="0072431D">
        <w:rPr>
          <w:rFonts w:eastAsia="Times New Roman"/>
          <w:b/>
          <w:bCs/>
          <w:color w:val="000000"/>
          <w:lang w:val="uk-UA" w:eastAsia="uk-UA"/>
        </w:rPr>
        <w:t>г</w:t>
      </w:r>
      <w:r w:rsidRPr="0072431D">
        <w:rPr>
          <w:b/>
          <w:lang w:val="uk-UA"/>
        </w:rPr>
        <w:t>рн.</w:t>
      </w:r>
    </w:p>
    <w:p w:rsidR="006C55B0" w:rsidRDefault="006C55B0" w:rsidP="000210B9">
      <w:pPr>
        <w:ind w:left="1418" w:right="1418"/>
        <w:rPr>
          <w:sz w:val="20"/>
          <w:szCs w:val="20"/>
          <w:lang w:val="uk-UA"/>
        </w:rPr>
      </w:pPr>
    </w:p>
    <w:p w:rsidR="00A475AA" w:rsidRDefault="00A475AA" w:rsidP="000210B9">
      <w:pPr>
        <w:jc w:val="center"/>
        <w:rPr>
          <w:sz w:val="20"/>
          <w:szCs w:val="20"/>
          <w:lang w:val="uk-UA"/>
        </w:rPr>
      </w:pPr>
    </w:p>
    <w:p w:rsidR="00A475AA" w:rsidRDefault="00A475AA" w:rsidP="000210B9">
      <w:pPr>
        <w:jc w:val="center"/>
        <w:rPr>
          <w:sz w:val="20"/>
          <w:szCs w:val="20"/>
          <w:lang w:val="uk-UA"/>
        </w:rPr>
      </w:pPr>
    </w:p>
    <w:p w:rsidR="00A475AA" w:rsidRPr="002505B4" w:rsidRDefault="00A475AA" w:rsidP="000210B9">
      <w:pPr>
        <w:jc w:val="center"/>
        <w:rPr>
          <w:sz w:val="20"/>
          <w:szCs w:val="20"/>
          <w:lang w:val="uk-UA"/>
        </w:rPr>
      </w:pPr>
      <w:bookmarkStart w:id="0" w:name="_GoBack"/>
      <w:bookmarkEnd w:id="0"/>
    </w:p>
    <w:sectPr w:rsidR="00A475AA" w:rsidRPr="002505B4" w:rsidSect="009A5FF4">
      <w:pgSz w:w="16838" w:h="11906" w:orient="landscape"/>
      <w:pgMar w:top="851" w:right="820" w:bottom="425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584" w:rsidRDefault="00CB6584" w:rsidP="009014ED">
      <w:r>
        <w:separator/>
      </w:r>
    </w:p>
  </w:endnote>
  <w:endnote w:type="continuationSeparator" w:id="0">
    <w:p w:rsidR="00CB6584" w:rsidRDefault="00CB6584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584" w:rsidRDefault="00CB6584" w:rsidP="009014ED">
      <w:r>
        <w:separator/>
      </w:r>
    </w:p>
  </w:footnote>
  <w:footnote w:type="continuationSeparator" w:id="0">
    <w:p w:rsidR="00CB6584" w:rsidRDefault="00CB6584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A2C"/>
    <w:rsid w:val="00055D75"/>
    <w:rsid w:val="000566E7"/>
    <w:rsid w:val="00056D43"/>
    <w:rsid w:val="00057153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538A"/>
    <w:rsid w:val="0016585A"/>
    <w:rsid w:val="00167578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97D"/>
    <w:rsid w:val="00190AAD"/>
    <w:rsid w:val="00191331"/>
    <w:rsid w:val="00191948"/>
    <w:rsid w:val="001936C0"/>
    <w:rsid w:val="00194351"/>
    <w:rsid w:val="001948D1"/>
    <w:rsid w:val="00195251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646"/>
    <w:rsid w:val="001C4734"/>
    <w:rsid w:val="001C5224"/>
    <w:rsid w:val="001C6BDD"/>
    <w:rsid w:val="001C755D"/>
    <w:rsid w:val="001D27BB"/>
    <w:rsid w:val="001D2AA1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7878"/>
    <w:rsid w:val="00260CB2"/>
    <w:rsid w:val="002612BA"/>
    <w:rsid w:val="00261716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C"/>
    <w:rsid w:val="002A00E7"/>
    <w:rsid w:val="002A1A00"/>
    <w:rsid w:val="002A2486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627"/>
    <w:rsid w:val="003578DB"/>
    <w:rsid w:val="00361DAB"/>
    <w:rsid w:val="0036233E"/>
    <w:rsid w:val="0036471A"/>
    <w:rsid w:val="00364C33"/>
    <w:rsid w:val="00364F73"/>
    <w:rsid w:val="00364FED"/>
    <w:rsid w:val="0036537C"/>
    <w:rsid w:val="003655F0"/>
    <w:rsid w:val="0036607D"/>
    <w:rsid w:val="003660FF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FC7"/>
    <w:rsid w:val="0038010C"/>
    <w:rsid w:val="003804BD"/>
    <w:rsid w:val="00380542"/>
    <w:rsid w:val="003812F0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72D3"/>
    <w:rsid w:val="003A734B"/>
    <w:rsid w:val="003A79A6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150D"/>
    <w:rsid w:val="003C16BA"/>
    <w:rsid w:val="003C23D4"/>
    <w:rsid w:val="003C244E"/>
    <w:rsid w:val="003C3FFC"/>
    <w:rsid w:val="003C5085"/>
    <w:rsid w:val="003C6A0C"/>
    <w:rsid w:val="003C6A59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6BF"/>
    <w:rsid w:val="004028F9"/>
    <w:rsid w:val="004035C0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B36"/>
    <w:rsid w:val="00425185"/>
    <w:rsid w:val="004251A9"/>
    <w:rsid w:val="004252C6"/>
    <w:rsid w:val="00426F6A"/>
    <w:rsid w:val="00430F63"/>
    <w:rsid w:val="00432105"/>
    <w:rsid w:val="00434096"/>
    <w:rsid w:val="004340AA"/>
    <w:rsid w:val="00434E6E"/>
    <w:rsid w:val="00434EC9"/>
    <w:rsid w:val="00435522"/>
    <w:rsid w:val="00435712"/>
    <w:rsid w:val="00435735"/>
    <w:rsid w:val="00435F38"/>
    <w:rsid w:val="00437767"/>
    <w:rsid w:val="00437C43"/>
    <w:rsid w:val="00437F53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8009F"/>
    <w:rsid w:val="004807BB"/>
    <w:rsid w:val="00480DCE"/>
    <w:rsid w:val="00480E7F"/>
    <w:rsid w:val="00482050"/>
    <w:rsid w:val="004834AC"/>
    <w:rsid w:val="00483715"/>
    <w:rsid w:val="004844D9"/>
    <w:rsid w:val="00485D42"/>
    <w:rsid w:val="00485F90"/>
    <w:rsid w:val="004862E9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C5"/>
    <w:rsid w:val="00544331"/>
    <w:rsid w:val="00544BE6"/>
    <w:rsid w:val="00545A78"/>
    <w:rsid w:val="0054616A"/>
    <w:rsid w:val="005501DF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60F4"/>
    <w:rsid w:val="00576388"/>
    <w:rsid w:val="0057704F"/>
    <w:rsid w:val="005773E7"/>
    <w:rsid w:val="00577987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113C"/>
    <w:rsid w:val="005A143D"/>
    <w:rsid w:val="005A1AA5"/>
    <w:rsid w:val="005A1EBB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EB4"/>
    <w:rsid w:val="005B70F0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38C"/>
    <w:rsid w:val="006A6C78"/>
    <w:rsid w:val="006A6C7A"/>
    <w:rsid w:val="006A79D6"/>
    <w:rsid w:val="006A7D9F"/>
    <w:rsid w:val="006B04B3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5E5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D2F"/>
    <w:rsid w:val="006F61DF"/>
    <w:rsid w:val="006F7452"/>
    <w:rsid w:val="006F74FE"/>
    <w:rsid w:val="006F7CA2"/>
    <w:rsid w:val="00700237"/>
    <w:rsid w:val="0070081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BD8"/>
    <w:rsid w:val="00786CBE"/>
    <w:rsid w:val="007873DA"/>
    <w:rsid w:val="00790225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D36"/>
    <w:rsid w:val="007A6E3A"/>
    <w:rsid w:val="007B0D6A"/>
    <w:rsid w:val="007B12AC"/>
    <w:rsid w:val="007B2A1B"/>
    <w:rsid w:val="007B2E94"/>
    <w:rsid w:val="007B2EED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72EE"/>
    <w:rsid w:val="007C7458"/>
    <w:rsid w:val="007C7EE3"/>
    <w:rsid w:val="007D00BA"/>
    <w:rsid w:val="007D0266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597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5022"/>
    <w:rsid w:val="00835069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73E"/>
    <w:rsid w:val="00894445"/>
    <w:rsid w:val="00894FF2"/>
    <w:rsid w:val="00895BC2"/>
    <w:rsid w:val="008971E2"/>
    <w:rsid w:val="00897E2A"/>
    <w:rsid w:val="008A10C4"/>
    <w:rsid w:val="008A1C1F"/>
    <w:rsid w:val="008A2D07"/>
    <w:rsid w:val="008A34E7"/>
    <w:rsid w:val="008A38AA"/>
    <w:rsid w:val="008A3FB4"/>
    <w:rsid w:val="008A4D96"/>
    <w:rsid w:val="008A592A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43B6"/>
    <w:rsid w:val="008E452B"/>
    <w:rsid w:val="008E508D"/>
    <w:rsid w:val="008E51F5"/>
    <w:rsid w:val="008E5426"/>
    <w:rsid w:val="008E5916"/>
    <w:rsid w:val="008E5D50"/>
    <w:rsid w:val="008E61C5"/>
    <w:rsid w:val="008E66E2"/>
    <w:rsid w:val="008E6AD8"/>
    <w:rsid w:val="008E6C14"/>
    <w:rsid w:val="008F0223"/>
    <w:rsid w:val="008F20BD"/>
    <w:rsid w:val="008F28C8"/>
    <w:rsid w:val="008F3834"/>
    <w:rsid w:val="008F3E7F"/>
    <w:rsid w:val="008F4191"/>
    <w:rsid w:val="008F4368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6127"/>
    <w:rsid w:val="009173ED"/>
    <w:rsid w:val="009176C2"/>
    <w:rsid w:val="009203BE"/>
    <w:rsid w:val="00920F80"/>
    <w:rsid w:val="009212F8"/>
    <w:rsid w:val="0092197F"/>
    <w:rsid w:val="00921EF6"/>
    <w:rsid w:val="00924E41"/>
    <w:rsid w:val="0092561A"/>
    <w:rsid w:val="00925BF6"/>
    <w:rsid w:val="00925CF4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7A4"/>
    <w:rsid w:val="00944AB3"/>
    <w:rsid w:val="00944C57"/>
    <w:rsid w:val="009452EA"/>
    <w:rsid w:val="00945A93"/>
    <w:rsid w:val="00945AD0"/>
    <w:rsid w:val="00946A9F"/>
    <w:rsid w:val="009478CF"/>
    <w:rsid w:val="00947DDB"/>
    <w:rsid w:val="0095011A"/>
    <w:rsid w:val="00950C1E"/>
    <w:rsid w:val="0095210E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869"/>
    <w:rsid w:val="00972BB3"/>
    <w:rsid w:val="00973797"/>
    <w:rsid w:val="009747D5"/>
    <w:rsid w:val="00974934"/>
    <w:rsid w:val="00974D3F"/>
    <w:rsid w:val="00975253"/>
    <w:rsid w:val="009758D6"/>
    <w:rsid w:val="00975BB6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50C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D0D"/>
    <w:rsid w:val="00A32CA7"/>
    <w:rsid w:val="00A34F4D"/>
    <w:rsid w:val="00A35649"/>
    <w:rsid w:val="00A35886"/>
    <w:rsid w:val="00A359EB"/>
    <w:rsid w:val="00A360D0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4A4"/>
    <w:rsid w:val="00A53593"/>
    <w:rsid w:val="00A53ADC"/>
    <w:rsid w:val="00A53D46"/>
    <w:rsid w:val="00A54F0B"/>
    <w:rsid w:val="00A5586B"/>
    <w:rsid w:val="00A55B1D"/>
    <w:rsid w:val="00A57111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5AC8"/>
    <w:rsid w:val="00B965E4"/>
    <w:rsid w:val="00B9672E"/>
    <w:rsid w:val="00B96D6C"/>
    <w:rsid w:val="00BA0300"/>
    <w:rsid w:val="00BA2238"/>
    <w:rsid w:val="00BA2D95"/>
    <w:rsid w:val="00BA4CF4"/>
    <w:rsid w:val="00BA6533"/>
    <w:rsid w:val="00BA6910"/>
    <w:rsid w:val="00BA6C5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579D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32C7"/>
    <w:rsid w:val="00C83399"/>
    <w:rsid w:val="00C833B3"/>
    <w:rsid w:val="00C83D71"/>
    <w:rsid w:val="00C84EA5"/>
    <w:rsid w:val="00C84EB2"/>
    <w:rsid w:val="00C84F06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584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DB1"/>
    <w:rsid w:val="00CD607D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7B3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2E1A"/>
    <w:rsid w:val="00D340A6"/>
    <w:rsid w:val="00D34388"/>
    <w:rsid w:val="00D346C1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27C3"/>
    <w:rsid w:val="00D830E7"/>
    <w:rsid w:val="00D83579"/>
    <w:rsid w:val="00D83AEE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4F79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55A3"/>
    <w:rsid w:val="00EB55C7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94C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395A"/>
    <w:rsid w:val="00ED40D2"/>
    <w:rsid w:val="00ED4BC3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FFC"/>
    <w:rsid w:val="00F67102"/>
    <w:rsid w:val="00F6770B"/>
    <w:rsid w:val="00F67838"/>
    <w:rsid w:val="00F67919"/>
    <w:rsid w:val="00F715F2"/>
    <w:rsid w:val="00F7226B"/>
    <w:rsid w:val="00F72590"/>
    <w:rsid w:val="00F7420D"/>
    <w:rsid w:val="00F74331"/>
    <w:rsid w:val="00F74FD3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4F4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87FD47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84449"/>
    <w:rsid w:val="000868D4"/>
    <w:rsid w:val="00126FC2"/>
    <w:rsid w:val="00142433"/>
    <w:rsid w:val="00142A77"/>
    <w:rsid w:val="00166866"/>
    <w:rsid w:val="0019709D"/>
    <w:rsid w:val="00212F9A"/>
    <w:rsid w:val="002C2713"/>
    <w:rsid w:val="002F0077"/>
    <w:rsid w:val="00310C2F"/>
    <w:rsid w:val="00341A78"/>
    <w:rsid w:val="0038462D"/>
    <w:rsid w:val="00394F41"/>
    <w:rsid w:val="003B5061"/>
    <w:rsid w:val="003C2DB3"/>
    <w:rsid w:val="003D0759"/>
    <w:rsid w:val="003F16EC"/>
    <w:rsid w:val="003F56A0"/>
    <w:rsid w:val="00401800"/>
    <w:rsid w:val="005179A7"/>
    <w:rsid w:val="005F753D"/>
    <w:rsid w:val="00754DC3"/>
    <w:rsid w:val="007B1679"/>
    <w:rsid w:val="008505B0"/>
    <w:rsid w:val="00901512"/>
    <w:rsid w:val="009B2D38"/>
    <w:rsid w:val="00A045B1"/>
    <w:rsid w:val="00A41AB6"/>
    <w:rsid w:val="00A73D82"/>
    <w:rsid w:val="00B15AC5"/>
    <w:rsid w:val="00B3787D"/>
    <w:rsid w:val="00B60F2A"/>
    <w:rsid w:val="00BF2894"/>
    <w:rsid w:val="00C023F8"/>
    <w:rsid w:val="00CF1078"/>
    <w:rsid w:val="00CF4146"/>
    <w:rsid w:val="00D66D9C"/>
    <w:rsid w:val="00DC7E08"/>
    <w:rsid w:val="00EA283A"/>
    <w:rsid w:val="00F556C5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FBD34E-89FF-472E-9263-C69CBDD3F32C}">
  <ds:schemaRefs>
    <ds:schemaRef ds:uri="http://purl.org/dc/elements/1.1/"/>
    <ds:schemaRef ds:uri="acedc1b3-a6a6-4744-bb8f-c9b717f8a9c9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1DDDB485-CF08-48B9-BEA8-16E5B96E6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617B7669.dotm</Template>
  <TotalTime>1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Онищенко Надія Григорівна</cp:lastModifiedBy>
  <cp:revision>3</cp:revision>
  <cp:lastPrinted>2020-01-21T13:36:00Z</cp:lastPrinted>
  <dcterms:created xsi:type="dcterms:W3CDTF">2020-01-21T13:37:00Z</dcterms:created>
  <dcterms:modified xsi:type="dcterms:W3CDTF">2020-01-21T13:37:00Z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