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7B" w:rsidRPr="00911CB8" w:rsidRDefault="0050087B" w:rsidP="0050087B">
      <w:pPr>
        <w:jc w:val="center"/>
        <w:rPr>
          <w:b/>
          <w:color w:val="FFFFFF"/>
          <w:sz w:val="28"/>
          <w:szCs w:val="28"/>
          <w:lang w:val="uk-UA"/>
        </w:rPr>
      </w:pPr>
    </w:p>
    <w:p w:rsidR="0050087B" w:rsidRPr="00911CB8" w:rsidRDefault="0050087B" w:rsidP="0050087B">
      <w:pPr>
        <w:jc w:val="center"/>
        <w:rPr>
          <w:b/>
          <w:color w:val="FFFFFF"/>
          <w:sz w:val="28"/>
          <w:szCs w:val="28"/>
          <w:lang w:val="uk-UA"/>
        </w:rPr>
      </w:pPr>
      <w:r w:rsidRPr="00911CB8">
        <w:rPr>
          <w:b/>
          <w:color w:val="FFFFFF"/>
          <w:sz w:val="28"/>
          <w:szCs w:val="28"/>
          <w:lang w:val="uk-UA"/>
        </w:rPr>
        <w:t>ЕРСТВО ФІНАНСІВ УКРАЇНИ</w:t>
      </w:r>
    </w:p>
    <w:p w:rsidR="0050087B" w:rsidRPr="00911CB8" w:rsidRDefault="00C45432" w:rsidP="00C45432">
      <w:pPr>
        <w:rPr>
          <w:b/>
          <w:color w:val="FFFFFF"/>
          <w:sz w:val="32"/>
          <w:szCs w:val="32"/>
          <w:lang w:val="uk-UA"/>
        </w:rPr>
      </w:pPr>
      <w:r>
        <w:rPr>
          <w:color w:val="FFFFFF"/>
          <w:sz w:val="28"/>
          <w:szCs w:val="28"/>
          <w:lang w:val="uk-UA"/>
        </w:rPr>
        <w:t xml:space="preserve">д </w:t>
      </w:r>
      <w:r w:rsidR="0050087B" w:rsidRPr="00911CB8">
        <w:rPr>
          <w:b/>
          <w:color w:val="FFFFFF"/>
          <w:sz w:val="32"/>
          <w:szCs w:val="32"/>
          <w:lang w:val="uk-UA"/>
        </w:rPr>
        <w:t>АКАЗ</w:t>
      </w:r>
    </w:p>
    <w:p w:rsidR="0050087B" w:rsidRPr="00911CB8" w:rsidRDefault="00C45432" w:rsidP="00C45432">
      <w:pPr>
        <w:rPr>
          <w:b/>
          <w:color w:val="FFFFFF"/>
          <w:sz w:val="32"/>
          <w:szCs w:val="32"/>
          <w:lang w:val="uk-UA"/>
        </w:rPr>
      </w:pPr>
      <w:proofErr w:type="spellStart"/>
      <w:r>
        <w:rPr>
          <w:b/>
          <w:color w:val="FFFFFF"/>
          <w:sz w:val="32"/>
          <w:szCs w:val="32"/>
          <w:lang w:val="uk-UA"/>
        </w:rPr>
        <w:t>ві</w:t>
      </w:r>
      <w:proofErr w:type="spellEnd"/>
    </w:p>
    <w:p w:rsidR="0050087B" w:rsidRPr="00C45432" w:rsidRDefault="00C45432" w:rsidP="0050087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</w:t>
      </w:r>
      <w:proofErr w:type="spellEnd"/>
      <w:r>
        <w:rPr>
          <w:sz w:val="28"/>
          <w:szCs w:val="28"/>
          <w:lang w:val="uk-UA"/>
        </w:rPr>
        <w:t xml:space="preserve"> 23.09.2019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394</w:t>
      </w:r>
    </w:p>
    <w:p w:rsidR="0050087B" w:rsidRDefault="0050087B" w:rsidP="0050087B">
      <w:pPr>
        <w:rPr>
          <w:b/>
          <w:sz w:val="28"/>
          <w:szCs w:val="28"/>
          <w:lang w:val="uk-UA"/>
        </w:rPr>
      </w:pPr>
    </w:p>
    <w:p w:rsidR="0050087B" w:rsidRPr="00020717" w:rsidRDefault="0050087B" w:rsidP="0050087B">
      <w:pPr>
        <w:rPr>
          <w:b/>
          <w:sz w:val="28"/>
          <w:szCs w:val="28"/>
          <w:lang w:val="uk-UA"/>
        </w:rPr>
      </w:pPr>
    </w:p>
    <w:tbl>
      <w:tblPr>
        <w:tblW w:w="9751" w:type="dxa"/>
        <w:tblLook w:val="0000" w:firstRow="0" w:lastRow="0" w:firstColumn="0" w:lastColumn="0" w:noHBand="0" w:noVBand="0"/>
      </w:tblPr>
      <w:tblGrid>
        <w:gridCol w:w="4928"/>
        <w:gridCol w:w="4823"/>
      </w:tblGrid>
      <w:tr w:rsidR="0050087B" w:rsidRPr="00020717" w:rsidTr="00DB214A">
        <w:tc>
          <w:tcPr>
            <w:tcW w:w="4928" w:type="dxa"/>
          </w:tcPr>
          <w:p w:rsidR="0050087B" w:rsidRDefault="0050087B" w:rsidP="0050087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20717">
              <w:rPr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Pr="007D66A2">
              <w:rPr>
                <w:b/>
                <w:sz w:val="28"/>
                <w:szCs w:val="28"/>
                <w:lang w:val="uk-UA"/>
              </w:rPr>
              <w:t>З</w:t>
            </w:r>
            <w:r w:rsidRPr="00020717">
              <w:rPr>
                <w:b/>
                <w:sz w:val="28"/>
                <w:szCs w:val="28"/>
                <w:lang w:val="uk-UA"/>
              </w:rPr>
              <w:t>мін до Плану діяльності Міністерства фінансів України з підготовки проектів регуляторних актів на 201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020717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p w:rsidR="00C45432" w:rsidRPr="00020717" w:rsidRDefault="00C45432" w:rsidP="0050087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23" w:type="dxa"/>
          </w:tcPr>
          <w:p w:rsidR="0050087B" w:rsidRPr="00020717" w:rsidRDefault="0050087B" w:rsidP="00DB21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0087B" w:rsidRPr="00020717" w:rsidRDefault="0050087B" w:rsidP="0050087B">
      <w:pPr>
        <w:rPr>
          <w:sz w:val="28"/>
          <w:szCs w:val="28"/>
          <w:lang w:val="uk-UA"/>
        </w:rPr>
      </w:pPr>
    </w:p>
    <w:p w:rsidR="0050087B" w:rsidRPr="006048E7" w:rsidRDefault="0050087B" w:rsidP="0050087B">
      <w:pPr>
        <w:ind w:firstLine="720"/>
        <w:jc w:val="both"/>
        <w:rPr>
          <w:sz w:val="28"/>
          <w:szCs w:val="28"/>
          <w:lang w:val="uk-UA"/>
        </w:rPr>
      </w:pPr>
      <w:r w:rsidRPr="006048E7">
        <w:rPr>
          <w:sz w:val="28"/>
          <w:szCs w:val="28"/>
          <w:lang w:val="uk-UA"/>
        </w:rPr>
        <w:t xml:space="preserve">Відповідно до статті 7 Закону України «Про засади державної регуляторної політики у сфері господарської діяльності» </w:t>
      </w:r>
    </w:p>
    <w:p w:rsidR="0050087B" w:rsidRPr="006048E7" w:rsidRDefault="0050087B" w:rsidP="0050087B">
      <w:pPr>
        <w:ind w:firstLine="720"/>
        <w:jc w:val="both"/>
        <w:rPr>
          <w:sz w:val="28"/>
          <w:szCs w:val="28"/>
          <w:lang w:val="uk-UA"/>
        </w:rPr>
      </w:pPr>
    </w:p>
    <w:p w:rsidR="0050087B" w:rsidRPr="006048E7" w:rsidRDefault="0050087B" w:rsidP="0050087B">
      <w:pPr>
        <w:jc w:val="both"/>
        <w:rPr>
          <w:b/>
          <w:bCs/>
          <w:sz w:val="28"/>
          <w:szCs w:val="28"/>
          <w:lang w:val="uk-UA"/>
        </w:rPr>
      </w:pPr>
      <w:r w:rsidRPr="006048E7">
        <w:rPr>
          <w:b/>
          <w:bCs/>
          <w:sz w:val="28"/>
          <w:szCs w:val="28"/>
          <w:lang w:val="uk-UA"/>
        </w:rPr>
        <w:t>НАКАЗУЮ:</w:t>
      </w:r>
    </w:p>
    <w:p w:rsidR="0050087B" w:rsidRDefault="0050087B" w:rsidP="0050087B">
      <w:pPr>
        <w:spacing w:before="100" w:beforeAutospacing="1" w:after="100" w:afterAutospacing="1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Зміни до Плану діяльності Міністерства фінансів України з підготовки проектів регуляторних актів на 2019 рік, затвердженого наказом Міністерства фінансів України</w:t>
      </w:r>
      <w:r w:rsidR="00BC3519">
        <w:rPr>
          <w:sz w:val="28"/>
          <w:szCs w:val="28"/>
          <w:lang w:val="uk-UA"/>
        </w:rPr>
        <w:t xml:space="preserve"> від 13 грудня 2018 року № 1</w:t>
      </w:r>
      <w:r w:rsidR="00BC3519" w:rsidRPr="006F693C">
        <w:rPr>
          <w:sz w:val="28"/>
          <w:szCs w:val="28"/>
          <w:lang w:val="uk-UA"/>
        </w:rPr>
        <w:t>023</w:t>
      </w:r>
      <w:r w:rsidRPr="006F69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   </w:t>
      </w:r>
      <w:r w:rsidR="00BC351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(далі – Зміни), що додаються.</w:t>
      </w:r>
    </w:p>
    <w:p w:rsidR="0050087B" w:rsidRDefault="0050087B" w:rsidP="0050087B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 xml:space="preserve">Департаменту забезпечення комунікацій та органiзацiйно-аналiтичної роботи </w:t>
      </w:r>
      <w:r>
        <w:rPr>
          <w:sz w:val="28"/>
          <w:szCs w:val="28"/>
          <w:lang w:val="uk-UA"/>
        </w:rPr>
        <w:t>забез</w:t>
      </w:r>
      <w:r w:rsidR="00BC3519">
        <w:rPr>
          <w:sz w:val="28"/>
          <w:szCs w:val="28"/>
          <w:lang w:val="uk-UA"/>
        </w:rPr>
        <w:t xml:space="preserve">печити оприлюднення Змін на </w:t>
      </w:r>
      <w:proofErr w:type="spellStart"/>
      <w:r w:rsidR="00BC3519">
        <w:rPr>
          <w:sz w:val="28"/>
          <w:szCs w:val="28"/>
          <w:lang w:val="uk-UA"/>
        </w:rPr>
        <w:t>в</w:t>
      </w:r>
      <w:r w:rsidR="00BC3519" w:rsidRPr="006F693C">
        <w:rPr>
          <w:sz w:val="28"/>
          <w:szCs w:val="28"/>
          <w:lang w:val="uk-UA"/>
        </w:rPr>
        <w:t>еб</w:t>
      </w:r>
      <w:r w:rsidRPr="006F693C">
        <w:rPr>
          <w:sz w:val="28"/>
          <w:szCs w:val="28"/>
          <w:lang w:val="uk-UA"/>
        </w:rPr>
        <w:t>са</w:t>
      </w:r>
      <w:r>
        <w:rPr>
          <w:sz w:val="28"/>
          <w:szCs w:val="28"/>
          <w:lang w:val="uk-UA"/>
        </w:rPr>
        <w:t>йті</w:t>
      </w:r>
      <w:proofErr w:type="spellEnd"/>
      <w:r>
        <w:rPr>
          <w:sz w:val="28"/>
          <w:szCs w:val="28"/>
          <w:lang w:val="uk-UA"/>
        </w:rPr>
        <w:t xml:space="preserve"> Міністерства </w:t>
      </w:r>
      <w:r w:rsidRPr="001A214A">
        <w:rPr>
          <w:sz w:val="28"/>
          <w:szCs w:val="28"/>
          <w:lang w:val="uk-UA"/>
        </w:rPr>
        <w:t>фінансів України</w:t>
      </w:r>
      <w:r>
        <w:rPr>
          <w:sz w:val="28"/>
          <w:szCs w:val="28"/>
          <w:lang w:val="uk-UA"/>
        </w:rPr>
        <w:t xml:space="preserve"> в мережі «Інтернет». </w:t>
      </w:r>
    </w:p>
    <w:p w:rsidR="0050087B" w:rsidRDefault="0050087B" w:rsidP="0050087B">
      <w:pPr>
        <w:ind w:firstLine="720"/>
        <w:jc w:val="both"/>
        <w:rPr>
          <w:sz w:val="28"/>
          <w:szCs w:val="28"/>
          <w:lang w:val="uk-UA"/>
        </w:rPr>
      </w:pPr>
    </w:p>
    <w:p w:rsidR="0050087B" w:rsidRDefault="0050087B" w:rsidP="0050087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Юридичному департаменту довести Зміни до відома Державної регуляторної служби України.</w:t>
      </w:r>
    </w:p>
    <w:p w:rsidR="0050087B" w:rsidRDefault="0050087B" w:rsidP="0050087B">
      <w:pPr>
        <w:ind w:firstLine="720"/>
        <w:jc w:val="both"/>
        <w:rPr>
          <w:sz w:val="28"/>
          <w:szCs w:val="28"/>
          <w:lang w:val="uk-UA"/>
        </w:rPr>
      </w:pPr>
    </w:p>
    <w:p w:rsidR="0050087B" w:rsidRPr="00020717" w:rsidRDefault="0050087B" w:rsidP="0050087B">
      <w:pPr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наказу залишаю за собою.</w:t>
      </w:r>
    </w:p>
    <w:p w:rsidR="0050087B" w:rsidRPr="00020717" w:rsidRDefault="0050087B" w:rsidP="0050087B">
      <w:pPr>
        <w:spacing w:before="120"/>
        <w:ind w:firstLine="720"/>
        <w:jc w:val="both"/>
        <w:rPr>
          <w:sz w:val="28"/>
          <w:szCs w:val="28"/>
          <w:lang w:val="uk-UA"/>
        </w:rPr>
      </w:pPr>
    </w:p>
    <w:p w:rsidR="0050087B" w:rsidRPr="00020717" w:rsidRDefault="0050087B" w:rsidP="0050087B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862"/>
      </w:tblGrid>
      <w:tr w:rsidR="0050087B" w:rsidRPr="00020717" w:rsidTr="00DB214A">
        <w:tc>
          <w:tcPr>
            <w:tcW w:w="4837" w:type="dxa"/>
          </w:tcPr>
          <w:p w:rsidR="0050087B" w:rsidRPr="00020717" w:rsidRDefault="0050087B" w:rsidP="0050087B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20717">
              <w:rPr>
                <w:b/>
                <w:bCs/>
                <w:sz w:val="28"/>
                <w:szCs w:val="28"/>
                <w:lang w:val="uk-UA"/>
              </w:rPr>
              <w:t>Міністр</w:t>
            </w:r>
          </w:p>
        </w:tc>
        <w:tc>
          <w:tcPr>
            <w:tcW w:w="4910" w:type="dxa"/>
          </w:tcPr>
          <w:p w:rsidR="0050087B" w:rsidRPr="00020717" w:rsidRDefault="004342A9" w:rsidP="0050087B">
            <w:pPr>
              <w:ind w:right="-108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Оксана </w:t>
            </w:r>
            <w:r w:rsidR="0050087B">
              <w:rPr>
                <w:b/>
                <w:bCs/>
                <w:sz w:val="28"/>
                <w:szCs w:val="28"/>
                <w:lang w:val="uk-UA"/>
              </w:rPr>
              <w:t>МАРКАРОВА</w:t>
            </w:r>
          </w:p>
        </w:tc>
      </w:tr>
    </w:tbl>
    <w:p w:rsidR="0050087B" w:rsidRPr="00020717" w:rsidRDefault="0050087B" w:rsidP="0050087B">
      <w:pPr>
        <w:rPr>
          <w:b/>
          <w:sz w:val="28"/>
          <w:szCs w:val="28"/>
          <w:lang w:val="uk-UA"/>
        </w:rPr>
      </w:pPr>
    </w:p>
    <w:p w:rsidR="0050087B" w:rsidRPr="00020717" w:rsidRDefault="0050087B" w:rsidP="0050087B">
      <w:pPr>
        <w:rPr>
          <w:b/>
          <w:sz w:val="28"/>
          <w:szCs w:val="28"/>
          <w:lang w:val="uk-UA"/>
        </w:rPr>
      </w:pPr>
    </w:p>
    <w:p w:rsidR="0050087B" w:rsidRDefault="0050087B" w:rsidP="005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DB214A" w:rsidRDefault="00DB214A" w:rsidP="0050087B">
      <w:pPr>
        <w:ind w:right="-143"/>
        <w:rPr>
          <w:sz w:val="28"/>
          <w:szCs w:val="28"/>
          <w:lang w:val="uk-UA"/>
        </w:rPr>
        <w:sectPr w:rsidR="00DB214A" w:rsidSect="00DB214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9871" w:tblpY="-842"/>
        <w:tblW w:w="6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DB214A" w:rsidRPr="00DB214A" w:rsidTr="00DB214A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14A" w:rsidRPr="00DB214A" w:rsidRDefault="00DB214A" w:rsidP="00BC3519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Pr="00DB214A">
              <w:rPr>
                <w:sz w:val="28"/>
                <w:szCs w:val="28"/>
                <w:lang w:val="uk-UA"/>
              </w:rPr>
              <w:t xml:space="preserve">                      ЗАТВЕРДЖЕНО</w:t>
            </w:r>
          </w:p>
          <w:p w:rsidR="00DB214A" w:rsidRPr="00DB214A" w:rsidRDefault="00DB214A" w:rsidP="00BC3519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DB214A">
              <w:rPr>
                <w:sz w:val="28"/>
                <w:szCs w:val="28"/>
                <w:lang w:val="uk-UA"/>
              </w:rPr>
              <w:t xml:space="preserve">                        Наказ Міністерства фінансів України</w:t>
            </w:r>
          </w:p>
          <w:p w:rsidR="00DB214A" w:rsidRPr="00DB214A" w:rsidRDefault="00963EEE" w:rsidP="00963EEE">
            <w:pPr>
              <w:spacing w:line="360" w:lineRule="auto"/>
              <w:ind w:left="1769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вересня</w:t>
            </w:r>
            <w:r w:rsidR="00BC3519">
              <w:rPr>
                <w:sz w:val="28"/>
                <w:szCs w:val="28"/>
                <w:lang w:val="uk-UA"/>
              </w:rPr>
              <w:t xml:space="preserve"> 2019 року  №</w:t>
            </w:r>
            <w:r>
              <w:rPr>
                <w:sz w:val="28"/>
                <w:szCs w:val="28"/>
                <w:lang w:val="uk-UA"/>
              </w:rPr>
              <w:t xml:space="preserve"> 394</w:t>
            </w:r>
            <w:r w:rsidR="00DB214A" w:rsidRPr="00DB214A">
              <w:rPr>
                <w:sz w:val="27"/>
                <w:szCs w:val="27"/>
                <w:lang w:val="uk-UA"/>
              </w:rPr>
              <w:t xml:space="preserve"> </w:t>
            </w:r>
          </w:p>
        </w:tc>
      </w:tr>
    </w:tbl>
    <w:p w:rsidR="00DB214A" w:rsidRPr="00DB214A" w:rsidRDefault="00DB214A" w:rsidP="00DB214A">
      <w:pPr>
        <w:spacing w:line="360" w:lineRule="auto"/>
        <w:jc w:val="center"/>
        <w:rPr>
          <w:b/>
          <w:sz w:val="27"/>
          <w:szCs w:val="27"/>
          <w:lang w:val="uk-UA"/>
        </w:rPr>
      </w:pPr>
    </w:p>
    <w:p w:rsidR="004D0260" w:rsidRDefault="004D0260" w:rsidP="00DB214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B214A" w:rsidRPr="00DB214A" w:rsidRDefault="00DB214A" w:rsidP="00DB21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214A">
        <w:rPr>
          <w:b/>
          <w:sz w:val="28"/>
          <w:szCs w:val="28"/>
          <w:lang w:val="uk-UA"/>
        </w:rPr>
        <w:t>ЗМІНИ</w:t>
      </w:r>
    </w:p>
    <w:p w:rsidR="00DB214A" w:rsidRPr="00DB214A" w:rsidRDefault="00DB214A" w:rsidP="00DB214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B214A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2019 рік</w:t>
      </w:r>
    </w:p>
    <w:p w:rsidR="00DB214A" w:rsidRPr="00DB214A" w:rsidRDefault="00DB214A" w:rsidP="00DB214A">
      <w:pPr>
        <w:spacing w:line="276" w:lineRule="auto"/>
        <w:jc w:val="both"/>
        <w:rPr>
          <w:sz w:val="28"/>
          <w:szCs w:val="28"/>
          <w:lang w:val="uk-UA"/>
        </w:rPr>
      </w:pPr>
      <w:r w:rsidRPr="00DB214A">
        <w:rPr>
          <w:sz w:val="28"/>
          <w:szCs w:val="28"/>
          <w:lang w:val="uk-UA"/>
        </w:rPr>
        <w:tab/>
        <w:t>Доповнити План діяльності Міністерства фінансів України з підготовки проектів регуляторних актів на 2019 рік пунктом такого змісту:</w:t>
      </w:r>
    </w:p>
    <w:p w:rsidR="00DB214A" w:rsidRPr="00DB214A" w:rsidRDefault="00DB214A" w:rsidP="00DB214A">
      <w:pPr>
        <w:spacing w:line="276" w:lineRule="auto"/>
        <w:ind w:left="-709"/>
        <w:jc w:val="both"/>
        <w:rPr>
          <w:sz w:val="27"/>
          <w:szCs w:val="27"/>
          <w:lang w:val="uk-UA"/>
        </w:rPr>
      </w:pPr>
      <w:r w:rsidRPr="00DB214A">
        <w:rPr>
          <w:sz w:val="27"/>
          <w:szCs w:val="27"/>
          <w:lang w:val="uk-UA"/>
        </w:rPr>
        <w:t xml:space="preserve">   «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98"/>
        <w:gridCol w:w="3402"/>
        <w:gridCol w:w="1134"/>
        <w:gridCol w:w="2694"/>
        <w:gridCol w:w="3260"/>
      </w:tblGrid>
      <w:tr w:rsidR="00DB214A" w:rsidRPr="00C45432" w:rsidTr="00963EEE">
        <w:trPr>
          <w:trHeight w:val="672"/>
        </w:trPr>
        <w:tc>
          <w:tcPr>
            <w:tcW w:w="680" w:type="dxa"/>
            <w:shd w:val="clear" w:color="auto" w:fill="auto"/>
          </w:tcPr>
          <w:p w:rsidR="00DB214A" w:rsidRPr="00DB214A" w:rsidRDefault="00963EEE" w:rsidP="00DB214A">
            <w:pPr>
              <w:jc w:val="center"/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55.</w:t>
            </w:r>
          </w:p>
        </w:tc>
        <w:tc>
          <w:tcPr>
            <w:tcW w:w="3998" w:type="dxa"/>
            <w:shd w:val="clear" w:color="auto" w:fill="auto"/>
          </w:tcPr>
          <w:p w:rsidR="000C2B73" w:rsidRPr="000D49D9" w:rsidRDefault="000D49D9" w:rsidP="000C2B73">
            <w:pPr>
              <w:pStyle w:val="a3"/>
              <w:ind w:left="0"/>
              <w:contextualSpacing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D49D9">
              <w:rPr>
                <w:sz w:val="26"/>
                <w:szCs w:val="26"/>
              </w:rPr>
              <w:t>У</w:t>
            </w:r>
            <w:r w:rsidR="000C2B73" w:rsidRPr="000D49D9">
              <w:rPr>
                <w:sz w:val="26"/>
                <w:szCs w:val="26"/>
              </w:rPr>
              <w:t>досконалення процедури формування відкритого переліку незалежних аудиторів</w:t>
            </w:r>
            <w:r w:rsidR="000C2B73" w:rsidRPr="000D49D9">
              <w:rPr>
                <w:color w:val="000000" w:themeColor="text1"/>
                <w:sz w:val="26"/>
                <w:szCs w:val="26"/>
              </w:rPr>
              <w:t>, відповідно до якого</w:t>
            </w:r>
            <w:r w:rsidR="000C2B73" w:rsidRPr="000D49D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головні партнери та/або партнери будуть відбирати аудиторів </w:t>
            </w:r>
            <w:r w:rsidR="000C2B73" w:rsidRPr="000D49D9">
              <w:rPr>
                <w:sz w:val="26"/>
                <w:szCs w:val="26"/>
              </w:rPr>
              <w:t xml:space="preserve">для проведення перевірки витрат за </w:t>
            </w:r>
            <w:proofErr w:type="spellStart"/>
            <w:r w:rsidR="000C2B73" w:rsidRPr="000D49D9">
              <w:rPr>
                <w:sz w:val="26"/>
                <w:szCs w:val="26"/>
              </w:rPr>
              <w:t>проєктами</w:t>
            </w:r>
            <w:proofErr w:type="spellEnd"/>
            <w:r w:rsidR="000C2B73" w:rsidRPr="000D49D9">
              <w:rPr>
                <w:sz w:val="26"/>
                <w:szCs w:val="26"/>
              </w:rPr>
              <w:t xml:space="preserve">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>в рамках</w:t>
            </w:r>
            <w:r w:rsidR="000C2B73" w:rsidRPr="000D49D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 xml:space="preserve">спільних операційних </w:t>
            </w:r>
            <w:r w:rsidR="000C2B73" w:rsidRPr="000D49D9">
              <w:rPr>
                <w:color w:val="000000"/>
                <w:sz w:val="26"/>
                <w:szCs w:val="26"/>
                <w:shd w:val="clear" w:color="auto" w:fill="FFFFFF"/>
              </w:rPr>
              <w:t xml:space="preserve">програм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 xml:space="preserve">прикордонного </w:t>
            </w:r>
            <w:r w:rsidR="000C2B73" w:rsidRPr="000D49D9">
              <w:rPr>
                <w:color w:val="000000"/>
                <w:sz w:val="26"/>
                <w:szCs w:val="26"/>
                <w:shd w:val="clear" w:color="auto" w:fill="FFFFFF"/>
              </w:rPr>
              <w:t>співробітництва Європейського інструменту сусідства 2014</w:t>
            </w:r>
            <w:r w:rsidR="00BC3519">
              <w:rPr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0C2B73" w:rsidRPr="000D49D9">
              <w:rPr>
                <w:color w:val="000000"/>
                <w:sz w:val="26"/>
                <w:szCs w:val="26"/>
                <w:shd w:val="clear" w:color="auto" w:fill="FFFFFF"/>
              </w:rPr>
              <w:t>2020</w:t>
            </w:r>
          </w:p>
          <w:p w:rsidR="00DB214A" w:rsidRPr="000D49D9" w:rsidRDefault="00DB214A" w:rsidP="00DB214A">
            <w:pPr>
              <w:widowControl w:val="0"/>
              <w:ind w:right="-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DB214A" w:rsidRPr="000D49D9" w:rsidRDefault="000D49D9" w:rsidP="00DB214A">
            <w:pPr>
              <w:widowControl w:val="0"/>
              <w:ind w:right="-2"/>
              <w:jc w:val="both"/>
              <w:rPr>
                <w:bCs/>
                <w:sz w:val="26"/>
                <w:szCs w:val="26"/>
                <w:lang w:val="uk-UA"/>
              </w:rPr>
            </w:pPr>
            <w:r w:rsidRPr="000D49D9">
              <w:rPr>
                <w:rFonts w:eastAsiaTheme="minorHAnsi"/>
                <w:sz w:val="26"/>
                <w:szCs w:val="26"/>
                <w:lang w:val="uk-UA" w:eastAsia="en-US"/>
              </w:rPr>
              <w:t>П</w:t>
            </w:r>
            <w:r w:rsidR="004342A9">
              <w:rPr>
                <w:rFonts w:eastAsiaTheme="minorHAnsi"/>
                <w:sz w:val="26"/>
                <w:szCs w:val="26"/>
                <w:lang w:val="uk-UA" w:eastAsia="en-US"/>
              </w:rPr>
              <w:t>роє</w:t>
            </w:r>
            <w:r w:rsidR="00DB214A" w:rsidRPr="000D49D9">
              <w:rPr>
                <w:rFonts w:eastAsiaTheme="minorHAnsi"/>
                <w:sz w:val="26"/>
                <w:szCs w:val="26"/>
                <w:lang w:val="uk-UA" w:eastAsia="en-US"/>
              </w:rPr>
              <w:t>кт наказу Міністерства фінансів України «Про внесення змін до наказу</w:t>
            </w:r>
            <w:r w:rsidR="00DB214A" w:rsidRPr="000D49D9">
              <w:rPr>
                <w:sz w:val="26"/>
                <w:szCs w:val="26"/>
                <w:lang w:val="uk-UA"/>
              </w:rPr>
              <w:t xml:space="preserve"> Міністерства фінансів України від 19 грудня </w:t>
            </w:r>
            <w:r w:rsidR="00BC3519">
              <w:rPr>
                <w:sz w:val="26"/>
                <w:szCs w:val="26"/>
                <w:lang w:val="uk-UA"/>
              </w:rPr>
              <w:br/>
            </w:r>
            <w:r w:rsidR="00DB214A" w:rsidRPr="000D49D9">
              <w:rPr>
                <w:sz w:val="26"/>
                <w:szCs w:val="26"/>
                <w:lang w:val="uk-UA"/>
              </w:rPr>
              <w:t xml:space="preserve">2018 року № </w:t>
            </w:r>
            <w:r w:rsidR="00DB214A" w:rsidRPr="000D49D9">
              <w:rPr>
                <w:rFonts w:eastAsia="Calibri"/>
                <w:sz w:val="26"/>
                <w:szCs w:val="26"/>
                <w:lang w:val="uk-UA"/>
              </w:rPr>
              <w:t>1045</w:t>
            </w:r>
            <w:r w:rsidR="00DB214A" w:rsidRPr="000D49D9">
              <w:rPr>
                <w:sz w:val="26"/>
                <w:szCs w:val="26"/>
                <w:lang w:val="uk-UA"/>
              </w:rPr>
              <w:t xml:space="preserve"> «Про затвердження Порядку формування відкритого переліку незалежних аудиторів у рамках спільних операційних програм прикордонного співробітництва Європейського інструменту сусідства 2014</w:t>
            </w:r>
            <w:r w:rsidR="00BC3519">
              <w:rPr>
                <w:sz w:val="26"/>
                <w:szCs w:val="26"/>
                <w:lang w:val="uk-UA"/>
              </w:rPr>
              <w:t>–</w:t>
            </w:r>
            <w:r w:rsidR="00DB214A" w:rsidRPr="000D49D9">
              <w:rPr>
                <w:sz w:val="26"/>
                <w:szCs w:val="26"/>
                <w:lang w:val="uk-UA"/>
              </w:rPr>
              <w:t xml:space="preserve">2020» </w:t>
            </w:r>
          </w:p>
          <w:p w:rsidR="00DB214A" w:rsidRPr="000D49D9" w:rsidRDefault="00DB214A" w:rsidP="00DB214A">
            <w:pPr>
              <w:widowControl w:val="0"/>
              <w:ind w:right="-2" w:firstLine="851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DB214A" w:rsidRPr="000D49D9" w:rsidRDefault="00DB214A" w:rsidP="00DB214A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57" w:firstLine="34"/>
              <w:contextualSpacing/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DB214A" w:rsidRPr="000D49D9" w:rsidRDefault="00DB214A" w:rsidP="00DB214A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57" w:firstLine="34"/>
              <w:contextualSpacing/>
              <w:jc w:val="both"/>
              <w:rPr>
                <w:sz w:val="26"/>
                <w:szCs w:val="26"/>
                <w:lang w:val="uk-UA" w:eastAsia="uk-UA"/>
              </w:rPr>
            </w:pPr>
            <w:r w:rsidRPr="000D49D9">
              <w:rPr>
                <w:sz w:val="26"/>
                <w:szCs w:val="26"/>
                <w:lang w:val="uk-UA" w:eastAsia="uk-UA"/>
              </w:rPr>
              <w:t>Друге півріччя</w:t>
            </w:r>
          </w:p>
        </w:tc>
        <w:tc>
          <w:tcPr>
            <w:tcW w:w="2694" w:type="dxa"/>
            <w:shd w:val="clear" w:color="auto" w:fill="auto"/>
          </w:tcPr>
          <w:p w:rsidR="000D49D9" w:rsidRDefault="00DB214A" w:rsidP="00DB214A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57" w:firstLine="34"/>
              <w:contextualSpacing/>
              <w:jc w:val="both"/>
              <w:rPr>
                <w:sz w:val="26"/>
                <w:szCs w:val="26"/>
                <w:lang w:val="uk-UA" w:eastAsia="uk-UA"/>
              </w:rPr>
            </w:pPr>
            <w:r w:rsidRPr="000D49D9">
              <w:rPr>
                <w:sz w:val="26"/>
                <w:szCs w:val="26"/>
                <w:lang w:val="uk-UA" w:eastAsia="uk-UA"/>
              </w:rPr>
              <w:t>Міністерство фінансів України / </w:t>
            </w:r>
          </w:p>
          <w:p w:rsidR="00DB214A" w:rsidRPr="000D49D9" w:rsidRDefault="00DB214A" w:rsidP="00DB214A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57" w:firstLine="34"/>
              <w:contextualSpacing/>
              <w:jc w:val="both"/>
              <w:rPr>
                <w:sz w:val="26"/>
                <w:szCs w:val="26"/>
                <w:lang w:val="uk-UA" w:eastAsia="uk-UA"/>
              </w:rPr>
            </w:pPr>
            <w:r w:rsidRPr="000D49D9">
              <w:rPr>
                <w:sz w:val="26"/>
                <w:szCs w:val="26"/>
                <w:lang w:val="uk-UA" w:eastAsia="uk-UA"/>
              </w:rPr>
              <w:t>Департамент міжнародних фінансових проектів</w:t>
            </w:r>
          </w:p>
          <w:p w:rsidR="00DB214A" w:rsidRPr="000D49D9" w:rsidRDefault="00DB214A" w:rsidP="00DB214A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57" w:firstLine="34"/>
              <w:contextualSpacing/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</w:tcPr>
          <w:p w:rsidR="00DB214A" w:rsidRPr="000D49D9" w:rsidRDefault="000D49D9" w:rsidP="00BC3519">
            <w:pPr>
              <w:pStyle w:val="a3"/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0D49D9">
              <w:rPr>
                <w:sz w:val="26"/>
                <w:szCs w:val="26"/>
              </w:rPr>
              <w:t>Врегулювання окремих питань здійснення процедури формування відкритого переліку незалежних аудиторів</w:t>
            </w:r>
            <w:r w:rsidRPr="000D49D9">
              <w:rPr>
                <w:color w:val="000000" w:themeColor="text1"/>
                <w:sz w:val="26"/>
                <w:szCs w:val="26"/>
              </w:rPr>
              <w:t>, відповідно до якого</w:t>
            </w:r>
            <w:r w:rsidRPr="000D49D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головні партнери та/або партнери будуть відбирати аудиторів </w:t>
            </w:r>
            <w:r w:rsidRPr="000D49D9">
              <w:rPr>
                <w:sz w:val="26"/>
                <w:szCs w:val="26"/>
              </w:rPr>
              <w:t xml:space="preserve">для проведення перевірки витрат </w:t>
            </w:r>
            <w:r w:rsidR="004342A9" w:rsidRPr="000D49D9">
              <w:rPr>
                <w:sz w:val="26"/>
                <w:szCs w:val="26"/>
              </w:rPr>
              <w:t xml:space="preserve">за </w:t>
            </w:r>
            <w:proofErr w:type="spellStart"/>
            <w:r w:rsidR="004342A9" w:rsidRPr="000D49D9">
              <w:rPr>
                <w:sz w:val="26"/>
                <w:szCs w:val="26"/>
              </w:rPr>
              <w:t>проєктами</w:t>
            </w:r>
            <w:proofErr w:type="spellEnd"/>
            <w:r w:rsidR="004342A9" w:rsidRPr="000D49D9">
              <w:rPr>
                <w:sz w:val="26"/>
                <w:szCs w:val="26"/>
              </w:rPr>
              <w:t xml:space="preserve">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>в рамках</w:t>
            </w:r>
            <w:r w:rsidR="004342A9" w:rsidRPr="000D49D9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 xml:space="preserve">спільних операційних </w:t>
            </w:r>
            <w:r w:rsidR="004342A9" w:rsidRPr="000D49D9">
              <w:rPr>
                <w:color w:val="000000"/>
                <w:sz w:val="26"/>
                <w:szCs w:val="26"/>
                <w:shd w:val="clear" w:color="auto" w:fill="FFFFFF"/>
              </w:rPr>
              <w:t xml:space="preserve">програм </w:t>
            </w:r>
            <w:r w:rsidR="004342A9">
              <w:rPr>
                <w:color w:val="000000"/>
                <w:sz w:val="26"/>
                <w:szCs w:val="26"/>
                <w:shd w:val="clear" w:color="auto" w:fill="FFFFFF"/>
              </w:rPr>
              <w:t xml:space="preserve">прикордонного </w:t>
            </w:r>
            <w:r w:rsidR="004342A9" w:rsidRPr="000D49D9">
              <w:rPr>
                <w:color w:val="000000"/>
                <w:sz w:val="26"/>
                <w:szCs w:val="26"/>
                <w:shd w:val="clear" w:color="auto" w:fill="FFFFFF"/>
              </w:rPr>
              <w:t>співробітництва Європейського інструменту сусідства 2014</w:t>
            </w:r>
            <w:r w:rsidR="00BC3519">
              <w:rPr>
                <w:color w:val="000000"/>
                <w:sz w:val="26"/>
                <w:szCs w:val="26"/>
                <w:shd w:val="clear" w:color="auto" w:fill="FFFFFF"/>
              </w:rPr>
              <w:t>–</w:t>
            </w:r>
            <w:r w:rsidR="004342A9" w:rsidRPr="000D49D9">
              <w:rPr>
                <w:color w:val="000000"/>
                <w:sz w:val="26"/>
                <w:szCs w:val="26"/>
                <w:shd w:val="clear" w:color="auto" w:fill="FFFFFF"/>
              </w:rPr>
              <w:t>2020</w:t>
            </w:r>
          </w:p>
        </w:tc>
      </w:tr>
    </w:tbl>
    <w:p w:rsidR="000D49D9" w:rsidRDefault="00DB214A" w:rsidP="000D49D9">
      <w:pPr>
        <w:ind w:left="-426" w:right="-314"/>
        <w:jc w:val="both"/>
        <w:rPr>
          <w:sz w:val="27"/>
          <w:szCs w:val="27"/>
          <w:lang w:val="uk-UA" w:eastAsia="uk-UA"/>
        </w:rPr>
      </w:pPr>
      <w:r w:rsidRPr="00DB214A">
        <w:rPr>
          <w:sz w:val="27"/>
          <w:szCs w:val="27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».</w:t>
      </w:r>
      <w:r w:rsidR="000D49D9">
        <w:rPr>
          <w:sz w:val="27"/>
          <w:szCs w:val="27"/>
          <w:lang w:val="uk-UA" w:eastAsia="uk-UA"/>
        </w:rPr>
        <w:t xml:space="preserve"> </w:t>
      </w:r>
      <w:r w:rsidR="00574524" w:rsidRPr="00574524">
        <w:rPr>
          <w:b/>
          <w:sz w:val="27"/>
          <w:szCs w:val="27"/>
          <w:lang w:val="uk-UA" w:eastAsia="uk-UA"/>
        </w:rPr>
        <w:t>В.</w:t>
      </w:r>
      <w:r w:rsidR="00574524">
        <w:rPr>
          <w:b/>
          <w:sz w:val="27"/>
          <w:szCs w:val="27"/>
          <w:lang w:val="uk-UA" w:eastAsia="uk-UA"/>
        </w:rPr>
        <w:t> </w:t>
      </w:r>
      <w:r w:rsidR="00574524" w:rsidRPr="00574524">
        <w:rPr>
          <w:b/>
          <w:sz w:val="27"/>
          <w:szCs w:val="27"/>
          <w:lang w:val="uk-UA" w:eastAsia="uk-UA"/>
        </w:rPr>
        <w:t>о. д</w:t>
      </w:r>
      <w:r w:rsidR="000D49D9" w:rsidRPr="00574524">
        <w:rPr>
          <w:b/>
          <w:sz w:val="27"/>
          <w:szCs w:val="27"/>
          <w:lang w:val="uk-UA" w:eastAsia="uk-UA"/>
        </w:rPr>
        <w:t>иректор</w:t>
      </w:r>
      <w:r w:rsidR="00574524" w:rsidRPr="00574524">
        <w:rPr>
          <w:b/>
          <w:sz w:val="27"/>
          <w:szCs w:val="27"/>
          <w:lang w:val="uk-UA" w:eastAsia="uk-UA"/>
        </w:rPr>
        <w:t>а</w:t>
      </w:r>
      <w:r w:rsidR="000D49D9" w:rsidRPr="000D49D9">
        <w:rPr>
          <w:b/>
          <w:sz w:val="27"/>
          <w:szCs w:val="27"/>
          <w:lang w:val="uk-UA" w:eastAsia="uk-UA"/>
        </w:rPr>
        <w:t xml:space="preserve"> </w:t>
      </w:r>
      <w:r w:rsidRPr="000D49D9">
        <w:rPr>
          <w:b/>
          <w:sz w:val="27"/>
          <w:szCs w:val="27"/>
          <w:lang w:val="uk-UA" w:eastAsia="uk-UA"/>
        </w:rPr>
        <w:t>Д</w:t>
      </w:r>
      <w:r w:rsidRPr="00DB214A">
        <w:rPr>
          <w:b/>
          <w:sz w:val="27"/>
          <w:szCs w:val="27"/>
          <w:lang w:val="uk-UA" w:eastAsia="uk-UA"/>
        </w:rPr>
        <w:t>епартамент</w:t>
      </w:r>
      <w:r w:rsidR="000D49D9">
        <w:rPr>
          <w:b/>
          <w:sz w:val="27"/>
          <w:szCs w:val="27"/>
          <w:lang w:val="uk-UA" w:eastAsia="uk-UA"/>
        </w:rPr>
        <w:t>у</w:t>
      </w:r>
      <w:r w:rsidRPr="00DB214A">
        <w:rPr>
          <w:b/>
          <w:sz w:val="27"/>
          <w:szCs w:val="27"/>
          <w:lang w:val="uk-UA" w:eastAsia="uk-UA"/>
        </w:rPr>
        <w:t xml:space="preserve"> </w:t>
      </w:r>
    </w:p>
    <w:p w:rsidR="00DB214A" w:rsidRPr="00020717" w:rsidRDefault="00DB214A" w:rsidP="004D0260">
      <w:pPr>
        <w:ind w:left="-426" w:right="-314"/>
        <w:jc w:val="both"/>
        <w:rPr>
          <w:b/>
          <w:sz w:val="28"/>
          <w:szCs w:val="28"/>
          <w:lang w:val="uk-UA" w:eastAsia="uk-UA"/>
        </w:rPr>
      </w:pPr>
      <w:r w:rsidRPr="00DB214A">
        <w:rPr>
          <w:b/>
          <w:sz w:val="27"/>
          <w:szCs w:val="27"/>
          <w:lang w:val="uk-UA" w:eastAsia="uk-UA"/>
        </w:rPr>
        <w:t xml:space="preserve">міжнародних фінансових проектів                                                                                                      </w:t>
      </w:r>
      <w:r w:rsidR="00574524">
        <w:rPr>
          <w:b/>
          <w:sz w:val="27"/>
          <w:szCs w:val="27"/>
          <w:lang w:val="uk-UA" w:eastAsia="uk-UA"/>
        </w:rPr>
        <w:t xml:space="preserve">              </w:t>
      </w:r>
      <w:r w:rsidRPr="00DB214A">
        <w:rPr>
          <w:b/>
          <w:sz w:val="27"/>
          <w:szCs w:val="27"/>
          <w:lang w:val="uk-UA" w:eastAsia="uk-UA"/>
        </w:rPr>
        <w:t xml:space="preserve">  </w:t>
      </w:r>
      <w:r w:rsidR="00574524">
        <w:rPr>
          <w:b/>
          <w:sz w:val="27"/>
          <w:szCs w:val="27"/>
          <w:lang w:val="uk-UA" w:eastAsia="uk-UA"/>
        </w:rPr>
        <w:t>Ольга ПЕРШИНА</w:t>
      </w:r>
    </w:p>
    <w:p w:rsidR="00B47E18" w:rsidRDefault="00B47E18"/>
    <w:sectPr w:rsidR="00B47E18" w:rsidSect="000D49D9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B"/>
    <w:rsid w:val="000C2B73"/>
    <w:rsid w:val="000D49D9"/>
    <w:rsid w:val="004342A9"/>
    <w:rsid w:val="004D0260"/>
    <w:rsid w:val="0050087B"/>
    <w:rsid w:val="005012AE"/>
    <w:rsid w:val="00574524"/>
    <w:rsid w:val="006F693C"/>
    <w:rsid w:val="00787E4E"/>
    <w:rsid w:val="00827A10"/>
    <w:rsid w:val="009408AC"/>
    <w:rsid w:val="00963EEE"/>
    <w:rsid w:val="00B47E18"/>
    <w:rsid w:val="00BC3519"/>
    <w:rsid w:val="00C45432"/>
    <w:rsid w:val="00D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CAE1"/>
  <w15:chartTrackingRefBased/>
  <w15:docId w15:val="{A005E9DE-9246-4019-90E0-19F5E784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73"/>
    <w:pPr>
      <w:ind w:left="720"/>
      <w:contextualSpacing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0CC8-4997-4A91-B01A-5212F255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FA36C7DD</Template>
  <TotalTime>7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Чернишенко Світлана Валеріївна</dc:creator>
  <cp:keywords/>
  <dc:description/>
  <cp:lastModifiedBy>Грабова Валентина Василівна</cp:lastModifiedBy>
  <cp:revision>5</cp:revision>
  <cp:lastPrinted>2019-09-17T11:46:00Z</cp:lastPrinted>
  <dcterms:created xsi:type="dcterms:W3CDTF">2019-09-17T11:06:00Z</dcterms:created>
  <dcterms:modified xsi:type="dcterms:W3CDTF">2019-09-24T09:18:00Z</dcterms:modified>
</cp:coreProperties>
</file>