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C3" w:rsidRDefault="00935EC5" w:rsidP="005813E9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  <w:r w:rsidRPr="00206AA4">
        <w:rPr>
          <w:color w:val="000000"/>
          <w:sz w:val="28"/>
          <w:szCs w:val="28"/>
          <w:lang w:val="en-US"/>
        </w:rPr>
        <w:t>The Ministry of Finance according to the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CMU resolution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 xml:space="preserve">dated </w:t>
      </w:r>
      <w:r w:rsidRPr="00206AA4">
        <w:rPr>
          <w:color w:val="000000"/>
          <w:sz w:val="28"/>
          <w:szCs w:val="28"/>
          <w:lang w:val="uk-UA"/>
        </w:rPr>
        <w:t>31.01.2001</w:t>
      </w:r>
      <w:r w:rsidR="00C762B7" w:rsidRPr="00206AA4">
        <w:rPr>
          <w:color w:val="000000"/>
          <w:sz w:val="28"/>
          <w:szCs w:val="28"/>
          <w:lang w:val="uk-UA"/>
        </w:rPr>
        <w:t>. № 80 „</w:t>
      </w:r>
      <w:r w:rsidRPr="00206AA4">
        <w:rPr>
          <w:color w:val="000000"/>
          <w:sz w:val="28"/>
          <w:szCs w:val="28"/>
          <w:lang w:val="en-US"/>
        </w:rPr>
        <w:t>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issuance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of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domestic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bonds</w:t>
      </w:r>
      <w:r w:rsidR="00C762B7" w:rsidRPr="00206AA4">
        <w:rPr>
          <w:color w:val="000000"/>
          <w:sz w:val="28"/>
          <w:szCs w:val="28"/>
          <w:lang w:val="uk-UA"/>
        </w:rPr>
        <w:t xml:space="preserve">” </w:t>
      </w:r>
      <w:r w:rsidR="005813E9">
        <w:rPr>
          <w:color w:val="000000"/>
          <w:sz w:val="28"/>
          <w:szCs w:val="28"/>
          <w:lang w:val="en-US"/>
        </w:rPr>
        <w:t xml:space="preserve">and resolution </w:t>
      </w:r>
      <w:r w:rsidR="00E11C06">
        <w:rPr>
          <w:color w:val="000000"/>
          <w:sz w:val="28"/>
          <w:szCs w:val="28"/>
          <w:lang w:val="en-US"/>
        </w:rPr>
        <w:t xml:space="preserve">of Boards of the NBU </w:t>
      </w:r>
      <w:r w:rsidR="005813E9">
        <w:rPr>
          <w:color w:val="000000"/>
          <w:sz w:val="28"/>
          <w:szCs w:val="28"/>
          <w:lang w:val="en-US"/>
        </w:rPr>
        <w:t xml:space="preserve">dated 18.06.2003 </w:t>
      </w:r>
      <w:r w:rsidR="005813E9">
        <w:rPr>
          <w:color w:val="000000"/>
          <w:sz w:val="28"/>
          <w:szCs w:val="28"/>
          <w:lang w:val="uk-UA"/>
        </w:rPr>
        <w:t>№</w:t>
      </w:r>
      <w:r w:rsidR="005813E9">
        <w:rPr>
          <w:color w:val="000000"/>
          <w:sz w:val="28"/>
          <w:szCs w:val="28"/>
          <w:lang w:val="en-US"/>
        </w:rPr>
        <w:t xml:space="preserve">248 </w:t>
      </w:r>
      <w:r w:rsidR="005813E9" w:rsidRPr="00E11C06">
        <w:rPr>
          <w:sz w:val="28"/>
          <w:szCs w:val="28"/>
          <w:lang w:val="en-US"/>
        </w:rPr>
        <w:t xml:space="preserve">“On approval of the Regulation on the procedure for conducting transactions related to the placement of </w:t>
      </w:r>
      <w:r w:rsidR="00E11C06" w:rsidRPr="00E11C06">
        <w:rPr>
          <w:sz w:val="28"/>
          <w:szCs w:val="28"/>
          <w:lang w:val="en-US"/>
        </w:rPr>
        <w:t>domestic government bonds</w:t>
      </w:r>
      <w:r w:rsidR="005813E9" w:rsidRPr="00E11C06">
        <w:rPr>
          <w:sz w:val="28"/>
          <w:szCs w:val="28"/>
          <w:lang w:val="en-US"/>
        </w:rPr>
        <w:t>”</w:t>
      </w:r>
      <w:r w:rsidR="005813E9" w:rsidRPr="00E11C06">
        <w:rPr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(with amendments) </w:t>
      </w:r>
      <w:r w:rsidR="00C76F01">
        <w:rPr>
          <w:color w:val="000000"/>
          <w:sz w:val="28"/>
          <w:szCs w:val="28"/>
          <w:lang w:val="en-US"/>
        </w:rPr>
        <w:t>previews</w:t>
      </w:r>
      <w:r w:rsidR="00E11C0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the planned</w:t>
      </w:r>
      <w:r w:rsidR="006D778F" w:rsidRPr="00206AA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placement</w:t>
      </w:r>
      <w:r w:rsidR="00BD4FDE">
        <w:rPr>
          <w:rStyle w:val="hps"/>
          <w:color w:val="000000"/>
          <w:sz w:val="28"/>
          <w:szCs w:val="28"/>
          <w:shd w:val="clear" w:color="auto" w:fill="FFFFFF"/>
          <w:lang w:val="en-US"/>
        </w:rPr>
        <w:t xml:space="preserve"> of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domestic</w:t>
      </w:r>
      <w:r w:rsidR="00BD4FDE">
        <w:rPr>
          <w:color w:val="000000"/>
          <w:sz w:val="28"/>
          <w:szCs w:val="28"/>
          <w:lang w:val="en-US"/>
        </w:rPr>
        <w:t xml:space="preserve"> government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bonds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via Bloomberg`s Auction System (BAS) </w:t>
      </w:r>
      <w:r w:rsidR="001E71B4" w:rsidRPr="00206AA4">
        <w:rPr>
          <w:color w:val="000000"/>
          <w:sz w:val="28"/>
          <w:szCs w:val="28"/>
          <w:lang w:val="en-US"/>
        </w:rPr>
        <w:t>which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6D778F" w:rsidRPr="00206AA4">
        <w:rPr>
          <w:sz w:val="28"/>
          <w:szCs w:val="28"/>
          <w:lang w:val="en-US"/>
        </w:rPr>
        <w:t>will be held on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3B6BBE">
        <w:rPr>
          <w:color w:val="000000"/>
          <w:sz w:val="28"/>
          <w:szCs w:val="28"/>
          <w:lang w:val="en-US"/>
        </w:rPr>
        <w:t>Dec</w:t>
      </w:r>
      <w:r w:rsidR="00232456">
        <w:rPr>
          <w:color w:val="000000"/>
          <w:sz w:val="28"/>
          <w:szCs w:val="28"/>
          <w:lang w:val="en-US"/>
        </w:rPr>
        <w:t>ember</w:t>
      </w:r>
      <w:r w:rsidR="007A7260">
        <w:rPr>
          <w:sz w:val="28"/>
          <w:szCs w:val="28"/>
          <w:lang w:val="en-US"/>
        </w:rPr>
        <w:t> </w:t>
      </w:r>
      <w:r w:rsidR="003B6BBE">
        <w:rPr>
          <w:sz w:val="28"/>
          <w:szCs w:val="28"/>
          <w:lang w:val="en-US"/>
        </w:rPr>
        <w:t>03</w:t>
      </w:r>
      <w:r w:rsidR="00E60A55">
        <w:rPr>
          <w:sz w:val="28"/>
          <w:szCs w:val="28"/>
          <w:lang w:val="en-US"/>
        </w:rPr>
        <w:t xml:space="preserve"> </w:t>
      </w:r>
      <w:r w:rsidR="006D778F" w:rsidRPr="00206AA4">
        <w:rPr>
          <w:sz w:val="28"/>
          <w:szCs w:val="28"/>
          <w:lang w:val="en-US"/>
        </w:rPr>
        <w:t>201</w:t>
      </w:r>
      <w:r w:rsidR="00997BD2" w:rsidRPr="00206AA4">
        <w:rPr>
          <w:sz w:val="28"/>
          <w:szCs w:val="28"/>
          <w:lang w:val="en-US"/>
        </w:rPr>
        <w:t>9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D6299">
        <w:rPr>
          <w:sz w:val="28"/>
          <w:szCs w:val="28"/>
          <w:lang w:val="en-US"/>
        </w:rPr>
        <w:t>on</w:t>
      </w:r>
      <w:r w:rsidR="006D778F" w:rsidRPr="00206AA4">
        <w:rPr>
          <w:sz w:val="28"/>
          <w:szCs w:val="28"/>
          <w:lang w:val="en-US"/>
        </w:rPr>
        <w:t xml:space="preserve"> the following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term</w:t>
      </w:r>
      <w:r w:rsidR="00CD6299">
        <w:rPr>
          <w:sz w:val="28"/>
          <w:szCs w:val="28"/>
          <w:lang w:val="en-US"/>
        </w:rPr>
        <w:t>s</w:t>
      </w:r>
      <w:r w:rsidR="00C762B7" w:rsidRPr="00206AA4">
        <w:rPr>
          <w:color w:val="000000"/>
          <w:sz w:val="28"/>
          <w:szCs w:val="28"/>
          <w:lang w:val="en-US"/>
        </w:rPr>
        <w:t>:</w:t>
      </w:r>
    </w:p>
    <w:tbl>
      <w:tblPr>
        <w:tblW w:w="8230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2538"/>
        <w:gridCol w:w="1415"/>
        <w:gridCol w:w="1415"/>
        <w:gridCol w:w="1431"/>
        <w:gridCol w:w="1431"/>
      </w:tblGrid>
      <w:tr w:rsidR="003B6BBE" w:rsidTr="003B6BBE">
        <w:trPr>
          <w:trHeight w:val="175"/>
          <w:jc w:val="center"/>
        </w:trPr>
        <w:tc>
          <w:tcPr>
            <w:tcW w:w="253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vAlign w:val="center"/>
            <w:hideMark/>
          </w:tcPr>
          <w:p w:rsidR="003B6BBE" w:rsidRDefault="003B6BBE" w:rsidP="003B6BBE">
            <w:pPr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285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286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287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288</w:t>
            </w:r>
          </w:p>
        </w:tc>
      </w:tr>
      <w:tr w:rsidR="003B6BBE" w:rsidTr="003B6BBE">
        <w:trPr>
          <w:trHeight w:val="1191"/>
          <w:jc w:val="center"/>
        </w:trPr>
        <w:tc>
          <w:tcPr>
            <w:tcW w:w="253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vAlign w:val="center"/>
            <w:hideMark/>
          </w:tcPr>
          <w:p w:rsidR="003B6BBE" w:rsidRDefault="003B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UA4000201727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UA4000201255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UA4000204861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(denominated in foreign currency USD)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UA4000205736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(denominated in foreign currency USD)</w:t>
            </w:r>
          </w:p>
        </w:tc>
        <w:bookmarkStart w:id="0" w:name="_GoBack"/>
        <w:bookmarkEnd w:id="0"/>
      </w:tr>
      <w:tr w:rsidR="003B6BBE" w:rsidTr="003B6BBE">
        <w:trPr>
          <w:trHeight w:val="175"/>
          <w:jc w:val="center"/>
        </w:trPr>
        <w:tc>
          <w:tcPr>
            <w:tcW w:w="253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vAlign w:val="center"/>
            <w:hideMark/>
          </w:tcPr>
          <w:p w:rsidR="003B6BBE" w:rsidRDefault="003B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1 267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</w:tr>
      <w:tr w:rsidR="003B6BBE" w:rsidTr="003B6BBE">
        <w:trPr>
          <w:trHeight w:val="175"/>
          <w:jc w:val="center"/>
        </w:trPr>
        <w:tc>
          <w:tcPr>
            <w:tcW w:w="253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vAlign w:val="center"/>
            <w:hideMark/>
          </w:tcPr>
          <w:p w:rsidR="003B6BBE" w:rsidRDefault="003B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00 000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3 000 000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250 000</w:t>
            </w:r>
          </w:p>
        </w:tc>
      </w:tr>
      <w:tr w:rsidR="003B6BBE" w:rsidTr="003B6BBE">
        <w:trPr>
          <w:trHeight w:val="175"/>
          <w:jc w:val="center"/>
        </w:trPr>
        <w:tc>
          <w:tcPr>
            <w:tcW w:w="253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vAlign w:val="center"/>
            <w:hideMark/>
          </w:tcPr>
          <w:p w:rsidR="003B6BBE" w:rsidRDefault="003B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03.12.2019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03.12.2019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03.12.2019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03.12.2019</w:t>
            </w:r>
          </w:p>
        </w:tc>
      </w:tr>
      <w:tr w:rsidR="003B6BBE" w:rsidTr="003B6BBE">
        <w:trPr>
          <w:trHeight w:val="175"/>
          <w:jc w:val="center"/>
        </w:trPr>
        <w:tc>
          <w:tcPr>
            <w:tcW w:w="253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vAlign w:val="center"/>
            <w:hideMark/>
          </w:tcPr>
          <w:p w:rsidR="003B6BBE" w:rsidRDefault="003B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04.12.2019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04.12.2019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04.12.2019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04.12.2019</w:t>
            </w:r>
          </w:p>
        </w:tc>
      </w:tr>
      <w:tr w:rsidR="003B6BBE" w:rsidTr="003B6BBE">
        <w:trPr>
          <w:trHeight w:val="175"/>
          <w:jc w:val="center"/>
        </w:trPr>
        <w:tc>
          <w:tcPr>
            <w:tcW w:w="253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vAlign w:val="center"/>
            <w:hideMark/>
          </w:tcPr>
          <w:p w:rsidR="003B6BBE" w:rsidRDefault="003B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19.02.2020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24.05.2023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11.02.2021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16.12.2021</w:t>
            </w:r>
          </w:p>
        </w:tc>
      </w:tr>
      <w:tr w:rsidR="003B6BBE" w:rsidTr="003B6BBE">
        <w:trPr>
          <w:trHeight w:val="1587"/>
          <w:jc w:val="center"/>
        </w:trPr>
        <w:tc>
          <w:tcPr>
            <w:tcW w:w="253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vAlign w:val="center"/>
            <w:hideMark/>
          </w:tcPr>
          <w:p w:rsidR="003B6BBE" w:rsidRDefault="003B6B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19.02.2020</w:t>
            </w:r>
          </w:p>
        </w:tc>
        <w:tc>
          <w:tcPr>
            <w:tcW w:w="1415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27.05.2020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25.11.2020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26.05.2021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24.11.2021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25.05.2022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23.11.2022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24.05.2023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13.02.2020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13.08.2020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11.02.2021</w:t>
            </w:r>
          </w:p>
        </w:tc>
        <w:tc>
          <w:tcPr>
            <w:tcW w:w="1431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  <w:noWrap/>
            <w:vAlign w:val="center"/>
            <w:hideMark/>
          </w:tcPr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19.12.2019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18.06.2020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17.12.2020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17.06.2021</w:t>
            </w:r>
          </w:p>
          <w:p w:rsidR="003B6BBE" w:rsidRDefault="003B6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16.12.2021</w:t>
            </w:r>
          </w:p>
        </w:tc>
      </w:tr>
    </w:tbl>
    <w:p w:rsidR="004F7E32" w:rsidRDefault="004F7E32" w:rsidP="0058350C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</w:p>
    <w:sectPr w:rsidR="004F7E32" w:rsidSect="00206AA4">
      <w:pgSz w:w="16838" w:h="11906" w:orient="landscape"/>
      <w:pgMar w:top="720" w:right="1134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45" w:rsidRDefault="008C7445" w:rsidP="0035684D">
      <w:r>
        <w:separator/>
      </w:r>
    </w:p>
  </w:endnote>
  <w:endnote w:type="continuationSeparator" w:id="0">
    <w:p w:rsidR="008C7445" w:rsidRDefault="008C7445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45" w:rsidRDefault="008C7445" w:rsidP="0035684D">
      <w:r>
        <w:separator/>
      </w:r>
    </w:p>
  </w:footnote>
  <w:footnote w:type="continuationSeparator" w:id="0">
    <w:p w:rsidR="008C7445" w:rsidRDefault="008C7445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941"/>
    <w:rsid w:val="00087B20"/>
    <w:rsid w:val="00091A1B"/>
    <w:rsid w:val="000968ED"/>
    <w:rsid w:val="000976AF"/>
    <w:rsid w:val="000A19E9"/>
    <w:rsid w:val="000A3FCC"/>
    <w:rsid w:val="000A4D5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E48BE"/>
    <w:rsid w:val="000E67CF"/>
    <w:rsid w:val="000E69F1"/>
    <w:rsid w:val="000F15DC"/>
    <w:rsid w:val="000F1972"/>
    <w:rsid w:val="000F1BE1"/>
    <w:rsid w:val="000F515B"/>
    <w:rsid w:val="000F664E"/>
    <w:rsid w:val="00100702"/>
    <w:rsid w:val="00105775"/>
    <w:rsid w:val="00110AB2"/>
    <w:rsid w:val="00110E8F"/>
    <w:rsid w:val="00111369"/>
    <w:rsid w:val="001125D1"/>
    <w:rsid w:val="00112ABA"/>
    <w:rsid w:val="00113841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60A42"/>
    <w:rsid w:val="0016108B"/>
    <w:rsid w:val="001626B0"/>
    <w:rsid w:val="0016292B"/>
    <w:rsid w:val="0016727C"/>
    <w:rsid w:val="001724A6"/>
    <w:rsid w:val="00172763"/>
    <w:rsid w:val="001738BA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42B6"/>
    <w:rsid w:val="00234D92"/>
    <w:rsid w:val="00235AE3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5046"/>
    <w:rsid w:val="00286962"/>
    <w:rsid w:val="0029102F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3E98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B3B1C"/>
    <w:rsid w:val="003B6BBE"/>
    <w:rsid w:val="003B7DCD"/>
    <w:rsid w:val="003C48C9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4005FF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34C5"/>
    <w:rsid w:val="004275B9"/>
    <w:rsid w:val="00431C3C"/>
    <w:rsid w:val="0043401F"/>
    <w:rsid w:val="0043641E"/>
    <w:rsid w:val="004372A6"/>
    <w:rsid w:val="00437BED"/>
    <w:rsid w:val="00445CAF"/>
    <w:rsid w:val="00455BF5"/>
    <w:rsid w:val="00460962"/>
    <w:rsid w:val="004629B4"/>
    <w:rsid w:val="00462AAB"/>
    <w:rsid w:val="00466A07"/>
    <w:rsid w:val="00466C26"/>
    <w:rsid w:val="004672D8"/>
    <w:rsid w:val="00467A17"/>
    <w:rsid w:val="00475662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6665"/>
    <w:rsid w:val="005477E1"/>
    <w:rsid w:val="00547F9B"/>
    <w:rsid w:val="00552283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813E9"/>
    <w:rsid w:val="0058350C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3368"/>
    <w:rsid w:val="005B380A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FCB"/>
    <w:rsid w:val="005E3640"/>
    <w:rsid w:val="005E3A4D"/>
    <w:rsid w:val="005E409B"/>
    <w:rsid w:val="005E60EF"/>
    <w:rsid w:val="005E64BE"/>
    <w:rsid w:val="005E7EF3"/>
    <w:rsid w:val="005F6064"/>
    <w:rsid w:val="005F68CB"/>
    <w:rsid w:val="005F7B71"/>
    <w:rsid w:val="00606BB7"/>
    <w:rsid w:val="00610C3E"/>
    <w:rsid w:val="00615E45"/>
    <w:rsid w:val="006254CA"/>
    <w:rsid w:val="00625607"/>
    <w:rsid w:val="00625664"/>
    <w:rsid w:val="006301DE"/>
    <w:rsid w:val="006301F8"/>
    <w:rsid w:val="006302B1"/>
    <w:rsid w:val="006318A9"/>
    <w:rsid w:val="006342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5273"/>
    <w:rsid w:val="00785313"/>
    <w:rsid w:val="00786052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5961"/>
    <w:rsid w:val="007D5E41"/>
    <w:rsid w:val="007D672F"/>
    <w:rsid w:val="007E0088"/>
    <w:rsid w:val="007E17A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51631"/>
    <w:rsid w:val="008537D1"/>
    <w:rsid w:val="008554AB"/>
    <w:rsid w:val="0086483A"/>
    <w:rsid w:val="00866819"/>
    <w:rsid w:val="00870D39"/>
    <w:rsid w:val="00871F16"/>
    <w:rsid w:val="008756BF"/>
    <w:rsid w:val="00877661"/>
    <w:rsid w:val="008804E7"/>
    <w:rsid w:val="0088080C"/>
    <w:rsid w:val="00881C33"/>
    <w:rsid w:val="0088288D"/>
    <w:rsid w:val="00883A52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334A"/>
    <w:rsid w:val="008C37D6"/>
    <w:rsid w:val="008C416B"/>
    <w:rsid w:val="008C519E"/>
    <w:rsid w:val="008C5B52"/>
    <w:rsid w:val="008C71A8"/>
    <w:rsid w:val="008C7445"/>
    <w:rsid w:val="008C7917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10CD9"/>
    <w:rsid w:val="00913224"/>
    <w:rsid w:val="00913878"/>
    <w:rsid w:val="00913C94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4E79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E50CB"/>
    <w:rsid w:val="00AF0A88"/>
    <w:rsid w:val="00AF5159"/>
    <w:rsid w:val="00AF5B8B"/>
    <w:rsid w:val="00AF5D44"/>
    <w:rsid w:val="00B0335E"/>
    <w:rsid w:val="00B05EBF"/>
    <w:rsid w:val="00B0745B"/>
    <w:rsid w:val="00B1012F"/>
    <w:rsid w:val="00B1153E"/>
    <w:rsid w:val="00B1468B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1628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6FD8"/>
    <w:rsid w:val="00C30D47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B1A75"/>
    <w:rsid w:val="00CB30D4"/>
    <w:rsid w:val="00CB4D53"/>
    <w:rsid w:val="00CB6D13"/>
    <w:rsid w:val="00CB6E95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21525"/>
    <w:rsid w:val="00D2204F"/>
    <w:rsid w:val="00D24448"/>
    <w:rsid w:val="00D27295"/>
    <w:rsid w:val="00D311D6"/>
    <w:rsid w:val="00D31B4A"/>
    <w:rsid w:val="00D34648"/>
    <w:rsid w:val="00D34D47"/>
    <w:rsid w:val="00D4474E"/>
    <w:rsid w:val="00D44E74"/>
    <w:rsid w:val="00D45431"/>
    <w:rsid w:val="00D5077E"/>
    <w:rsid w:val="00D57118"/>
    <w:rsid w:val="00D67080"/>
    <w:rsid w:val="00D770BA"/>
    <w:rsid w:val="00D772E6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0687"/>
    <w:rsid w:val="00DC36E5"/>
    <w:rsid w:val="00DC75B6"/>
    <w:rsid w:val="00DE1872"/>
    <w:rsid w:val="00DE22F3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91C24"/>
    <w:rsid w:val="00E92A51"/>
    <w:rsid w:val="00E93155"/>
    <w:rsid w:val="00E95C10"/>
    <w:rsid w:val="00E95D3D"/>
    <w:rsid w:val="00E96C00"/>
    <w:rsid w:val="00E96C26"/>
    <w:rsid w:val="00EA3648"/>
    <w:rsid w:val="00EA4601"/>
    <w:rsid w:val="00EA4AB3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D9"/>
    <w:rsid w:val="00EF709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4234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D7DAA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C2788B-CA92-41DC-A38B-35B0493DA2C6}">
  <ds:schemaRefs>
    <ds:schemaRef ds:uri="acedc1b3-a6a6-4744-bb8f-c9b717f8a9c9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D4EDDD6-EFF6-479F-ABDE-BBA38625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CF7169A6.dotm</Template>
  <TotalTime>5</TotalTime>
  <Pages>1</Pages>
  <Words>157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Онищенко Надія Григорівна</cp:lastModifiedBy>
  <cp:revision>3</cp:revision>
  <cp:lastPrinted>2019-07-01T09:37:00Z</cp:lastPrinted>
  <dcterms:created xsi:type="dcterms:W3CDTF">2019-12-02T12:57:00Z</dcterms:created>
  <dcterms:modified xsi:type="dcterms:W3CDTF">2019-12-02T13:03:00Z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