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19-12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60C46">
            <w:rPr>
              <w:rFonts w:ascii="Times New Roman" w:hAnsi="Times New Roman" w:cs="Times New Roman"/>
              <w:sz w:val="24"/>
              <w:szCs w:val="24"/>
            </w:rPr>
            <w:t>3 грудня 2019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794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397"/>
        <w:gridCol w:w="1421"/>
        <w:gridCol w:w="1376"/>
        <w:gridCol w:w="1376"/>
        <w:gridCol w:w="1376"/>
      </w:tblGrid>
      <w:tr w:rsidR="00B60C46" w:rsidRPr="00D8502B" w:rsidTr="00B60C46">
        <w:trPr>
          <w:trHeight w:val="131"/>
          <w:jc w:val="center"/>
        </w:trPr>
        <w:tc>
          <w:tcPr>
            <w:tcW w:w="2397" w:type="dxa"/>
            <w:shd w:val="clear" w:color="000000" w:fill="FFFFFF"/>
            <w:vAlign w:val="center"/>
            <w:hideMark/>
          </w:tcPr>
          <w:p w:rsidR="00B60C46" w:rsidRPr="00D8502B" w:rsidRDefault="00B60C46" w:rsidP="009B4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21" w:type="dxa"/>
            <w:shd w:val="clear" w:color="000000" w:fill="FFFFFF"/>
            <w:noWrap/>
            <w:vAlign w:val="center"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285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286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287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288</w:t>
            </w:r>
          </w:p>
        </w:tc>
      </w:tr>
      <w:tr w:rsidR="00B60C46" w:rsidRPr="00D8502B" w:rsidTr="00B60C46">
        <w:trPr>
          <w:trHeight w:val="609"/>
          <w:jc w:val="center"/>
        </w:trPr>
        <w:tc>
          <w:tcPr>
            <w:tcW w:w="2397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UA4000201727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UA4000201255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UA4000204861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UA4000205736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B60C46" w:rsidRPr="00D8502B" w:rsidTr="00B60C46">
        <w:trPr>
          <w:trHeight w:val="90"/>
          <w:jc w:val="center"/>
        </w:trPr>
        <w:tc>
          <w:tcPr>
            <w:tcW w:w="2397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743</w:t>
            </w:r>
          </w:p>
        </w:tc>
      </w:tr>
      <w:tr w:rsidR="00B60C46" w:rsidRPr="00D8502B" w:rsidTr="00B60C46">
        <w:trPr>
          <w:trHeight w:val="90"/>
          <w:jc w:val="center"/>
        </w:trPr>
        <w:tc>
          <w:tcPr>
            <w:tcW w:w="2397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B6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</w:t>
            </w: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250 000</w:t>
            </w:r>
          </w:p>
        </w:tc>
      </w:tr>
      <w:tr w:rsidR="00B60C46" w:rsidRPr="00D8502B" w:rsidTr="00B60C46">
        <w:trPr>
          <w:trHeight w:val="90"/>
          <w:jc w:val="center"/>
        </w:trPr>
        <w:tc>
          <w:tcPr>
            <w:tcW w:w="2397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03.12.2019</w:t>
            </w:r>
          </w:p>
        </w:tc>
      </w:tr>
      <w:tr w:rsidR="00B60C46" w:rsidRPr="00D8502B" w:rsidTr="00B60C46">
        <w:trPr>
          <w:trHeight w:val="90"/>
          <w:jc w:val="center"/>
        </w:trPr>
        <w:tc>
          <w:tcPr>
            <w:tcW w:w="2397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04.12.2019</w:t>
            </w:r>
          </w:p>
        </w:tc>
      </w:tr>
      <w:tr w:rsidR="00B60C46" w:rsidRPr="00D8502B" w:rsidTr="00B60C46">
        <w:trPr>
          <w:trHeight w:val="90"/>
          <w:jc w:val="center"/>
        </w:trPr>
        <w:tc>
          <w:tcPr>
            <w:tcW w:w="2397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16.12.2021</w:t>
            </w:r>
          </w:p>
        </w:tc>
      </w:tr>
      <w:tr w:rsidR="00B60C46" w:rsidRPr="00D8502B" w:rsidTr="00B60C46">
        <w:trPr>
          <w:trHeight w:val="1587"/>
          <w:jc w:val="center"/>
        </w:trPr>
        <w:tc>
          <w:tcPr>
            <w:tcW w:w="2397" w:type="dxa"/>
            <w:shd w:val="clear" w:color="000000" w:fill="FFFFFF"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27.05.2020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13.02.2020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13.08.2020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19.12.2019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18.06.2020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17.12.2020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17.06.2021</w:t>
            </w:r>
          </w:p>
          <w:p w:rsidR="00B60C46" w:rsidRPr="00D8502B" w:rsidRDefault="00B60C46" w:rsidP="0045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50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16.12.2021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3B42E4" w:rsidRDefault="003B42E4" w:rsidP="00E85C41">
      <w:pPr>
        <w:pStyle w:val="a6"/>
        <w:jc w:val="center"/>
        <w:rPr>
          <w:b/>
        </w:rPr>
      </w:pPr>
      <w:bookmarkStart w:id="0" w:name="_GoBack"/>
      <w:bookmarkEnd w:id="0"/>
    </w:p>
    <w:sectPr w:rsidR="003B42E4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8F" w:rsidRDefault="0093538F" w:rsidP="00E60D9E">
      <w:pPr>
        <w:spacing w:after="0" w:line="240" w:lineRule="auto"/>
      </w:pPr>
      <w:r>
        <w:separator/>
      </w:r>
    </w:p>
  </w:endnote>
  <w:endnote w:type="continuationSeparator" w:id="0">
    <w:p w:rsidR="0093538F" w:rsidRDefault="0093538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8F" w:rsidRDefault="0093538F" w:rsidP="00E60D9E">
      <w:pPr>
        <w:spacing w:after="0" w:line="240" w:lineRule="auto"/>
      </w:pPr>
      <w:r>
        <w:separator/>
      </w:r>
    </w:p>
  </w:footnote>
  <w:footnote w:type="continuationSeparator" w:id="0">
    <w:p w:rsidR="0093538F" w:rsidRDefault="0093538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66255"/>
    <w:rsid w:val="005704F4"/>
    <w:rsid w:val="00573F61"/>
    <w:rsid w:val="00574CD7"/>
    <w:rsid w:val="00577677"/>
    <w:rsid w:val="005816E2"/>
    <w:rsid w:val="0058497D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4DD5"/>
    <w:rsid w:val="009B6CC8"/>
    <w:rsid w:val="009B7493"/>
    <w:rsid w:val="009D4374"/>
    <w:rsid w:val="009D4E7D"/>
    <w:rsid w:val="009F3129"/>
    <w:rsid w:val="00A010D8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2E59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D008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0AFE-0D3A-4891-A13A-51124D45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CF7169A6.dotm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2019-12-02T12:56:00Z</cp:lastPrinted>
  <dcterms:created xsi:type="dcterms:W3CDTF">2019-12-02T12:56:00Z</dcterms:created>
  <dcterms:modified xsi:type="dcterms:W3CDTF">2019-12-02T12:56:00Z</dcterms:modified>
</cp:coreProperties>
</file>