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2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5696F">
            <w:rPr>
              <w:b/>
              <w:bCs/>
              <w:sz w:val="28"/>
              <w:szCs w:val="28"/>
              <w:lang w:val="uk-UA"/>
            </w:rPr>
            <w:t>3 грудня 2019 року</w:t>
          </w:r>
        </w:sdtContent>
      </w:sdt>
    </w:p>
    <w:tbl>
      <w:tblPr>
        <w:tblW w:w="990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1497"/>
        <w:gridCol w:w="1497"/>
        <w:gridCol w:w="1497"/>
        <w:gridCol w:w="1499"/>
      </w:tblGrid>
      <w:tr w:rsidR="00FD1678" w:rsidRPr="008B75E0" w:rsidTr="00FD1678">
        <w:trPr>
          <w:trHeight w:val="273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285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286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287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288</w:t>
            </w:r>
          </w:p>
        </w:tc>
      </w:tr>
      <w:tr w:rsidR="00FD1678" w:rsidRPr="008B75E0" w:rsidTr="00FD1678">
        <w:trPr>
          <w:trHeight w:val="935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UA4000201727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UA4000204861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UA4000205736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FD1678" w:rsidRPr="008B75E0" w:rsidTr="00FD1678">
        <w:trPr>
          <w:trHeight w:val="16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D1678" w:rsidRPr="008B75E0" w:rsidTr="00FD1678">
        <w:trPr>
          <w:trHeight w:val="16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250 000</w:t>
            </w:r>
          </w:p>
        </w:tc>
      </w:tr>
      <w:tr w:rsidR="00FD1678" w:rsidRPr="008B75E0" w:rsidTr="00FD1678">
        <w:trPr>
          <w:trHeight w:val="16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03.12.2019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03.12.2019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03.12.2019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03.12.2019</w:t>
            </w:r>
          </w:p>
        </w:tc>
      </w:tr>
      <w:tr w:rsidR="00FD1678" w:rsidRPr="008B75E0" w:rsidTr="00FD1678">
        <w:trPr>
          <w:trHeight w:val="16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</w:tc>
      </w:tr>
      <w:tr w:rsidR="00FD1678" w:rsidRPr="008B75E0" w:rsidTr="00FD1678">
        <w:trPr>
          <w:trHeight w:val="1527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27.05.2020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13.02.2020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13.08.2020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11.02.2021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19.12.2019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18.06.2020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17.12.2020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17.06.2021</w:t>
            </w:r>
          </w:p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81,25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26,25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20,10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5,25%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4,02%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1 267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435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743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19.02.2020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11.02.2021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16.12.2021</w:t>
            </w:r>
          </w:p>
        </w:tc>
      </w:tr>
      <w:tr w:rsidR="00FD1678" w:rsidRPr="008B75E0" w:rsidTr="00FD1678">
        <w:trPr>
          <w:trHeight w:val="377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372 583 000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4 087 429 000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27 797 000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45 313 000</w:t>
            </w:r>
          </w:p>
        </w:tc>
      </w:tr>
      <w:tr w:rsidR="00FD1678" w:rsidRPr="008B75E0" w:rsidTr="00FD1678">
        <w:trPr>
          <w:trHeight w:val="377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52 583 000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18 247 000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34 463 000</w:t>
            </w:r>
          </w:p>
        </w:tc>
      </w:tr>
      <w:tr w:rsidR="00FD1678" w:rsidRPr="008B75E0" w:rsidTr="00FD1678">
        <w:trPr>
          <w:trHeight w:val="377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1 099 748 000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3 039 893 000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212 469 000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334 463 000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12,90%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12,25%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3,45%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3,49%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13,80%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FD1678" w:rsidRPr="008B75E0" w:rsidTr="00FD1678">
        <w:trPr>
          <w:trHeight w:val="134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13,06%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12,38%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3,88%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4,08%</w:t>
            </w:r>
          </w:p>
        </w:tc>
      </w:tr>
      <w:tr w:rsidR="00FD1678" w:rsidRPr="008B75E0" w:rsidTr="00FD1678">
        <w:trPr>
          <w:trHeight w:val="337"/>
          <w:jc w:val="center"/>
        </w:trPr>
        <w:tc>
          <w:tcPr>
            <w:tcW w:w="3914" w:type="dxa"/>
            <w:shd w:val="clear" w:color="000000" w:fill="FFFFFF"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55 354 107,30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3 308 927 636,87</w:t>
            </w:r>
          </w:p>
        </w:tc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18 829 614,78</w:t>
            </w:r>
          </w:p>
        </w:tc>
        <w:tc>
          <w:tcPr>
            <w:tcW w:w="1499" w:type="dxa"/>
            <w:shd w:val="clear" w:color="000000" w:fill="FFFFFF"/>
            <w:noWrap/>
            <w:vAlign w:val="center"/>
            <w:hideMark/>
          </w:tcPr>
          <w:p w:rsidR="008B75E0" w:rsidRPr="008B75E0" w:rsidRDefault="008B75E0" w:rsidP="008B75E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75E0">
              <w:rPr>
                <w:rFonts w:eastAsia="Times New Roman"/>
                <w:sz w:val="18"/>
                <w:szCs w:val="18"/>
                <w:lang w:val="uk-UA" w:eastAsia="uk-UA"/>
              </w:rPr>
              <w:t>35 060 578,79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B87B96" w:rsidRDefault="002861D6" w:rsidP="002A7E4E">
      <w:pPr>
        <w:jc w:val="both"/>
        <w:rPr>
          <w:szCs w:val="28"/>
          <w:lang w:val="uk-UA"/>
        </w:rPr>
      </w:pPr>
      <w:r w:rsidRPr="00B87B96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2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5696F" w:rsidRPr="00B87B96">
            <w:rPr>
              <w:szCs w:val="28"/>
              <w:lang w:val="uk-UA"/>
            </w:rPr>
            <w:t>3 грудня 2019 року</w:t>
          </w:r>
        </w:sdtContent>
      </w:sdt>
      <w:r w:rsidRPr="00B87B96">
        <w:rPr>
          <w:szCs w:val="28"/>
          <w:lang w:val="uk-UA"/>
        </w:rPr>
        <w:t>, до державного бюджету залучено</w:t>
      </w:r>
      <w:r w:rsidR="00EE2E39" w:rsidRPr="00B87B96">
        <w:rPr>
          <w:szCs w:val="28"/>
          <w:lang w:val="uk-UA"/>
        </w:rPr>
        <w:t xml:space="preserve"> </w:t>
      </w:r>
    </w:p>
    <w:p w:rsidR="00F93126" w:rsidRPr="008B75E0" w:rsidRDefault="008B75E0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8B75E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4 655 348 188,66</w:t>
      </w:r>
      <w:r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B87B96" w:rsidRPr="00B87B96">
        <w:rPr>
          <w:rFonts w:eastAsia="Times New Roman"/>
          <w:b/>
          <w:bCs/>
          <w:color w:val="000000"/>
          <w:lang w:val="uk-UA" w:eastAsia="uk-UA"/>
        </w:rPr>
        <w:t>г</w:t>
      </w:r>
      <w:r w:rsidR="002861D6" w:rsidRPr="00B87B96">
        <w:rPr>
          <w:b/>
          <w:lang w:val="uk-UA"/>
        </w:rPr>
        <w:t>рн.</w:t>
      </w:r>
      <w:r w:rsidR="002861D6" w:rsidRPr="00B87B96">
        <w:rPr>
          <w:lang w:val="uk-UA"/>
        </w:rPr>
        <w:t xml:space="preserve"> </w:t>
      </w:r>
      <w:r w:rsidR="00C51CC6">
        <w:rPr>
          <w:lang w:val="uk-UA"/>
        </w:rPr>
        <w:t>(за курсом НБУ)</w:t>
      </w:r>
      <w:bookmarkStart w:id="0" w:name="_GoBack"/>
      <w:bookmarkEnd w:id="0"/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E2" w:rsidRDefault="008B50E2" w:rsidP="009014ED">
      <w:r>
        <w:separator/>
      </w:r>
    </w:p>
  </w:endnote>
  <w:endnote w:type="continuationSeparator" w:id="0">
    <w:p w:rsidR="008B50E2" w:rsidRDefault="008B50E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E2" w:rsidRDefault="008B50E2" w:rsidP="009014ED">
      <w:r>
        <w:separator/>
      </w:r>
    </w:p>
  </w:footnote>
  <w:footnote w:type="continuationSeparator" w:id="0">
    <w:p w:rsidR="008B50E2" w:rsidRDefault="008B50E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0E2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4A3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1C0A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1CC6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86F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678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00DBB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B15AC5"/>
    <w:rsid w:val="00B3787D"/>
    <w:rsid w:val="00B60F2A"/>
    <w:rsid w:val="00C023F8"/>
    <w:rsid w:val="00CF1078"/>
    <w:rsid w:val="00CF4146"/>
    <w:rsid w:val="00D66D9C"/>
    <w:rsid w:val="00D752D5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50F791-447F-4982-BACA-7C45F88D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FE3B0DF5.dotm</Template>
  <TotalTime>9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4</cp:revision>
  <cp:lastPrinted>2019-12-03T13:49:00Z</cp:lastPrinted>
  <dcterms:created xsi:type="dcterms:W3CDTF">2019-12-03T13:51:00Z</dcterms:created>
  <dcterms:modified xsi:type="dcterms:W3CDTF">2019-12-03T14:08:00Z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