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4" w:rsidRPr="0059720D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  <w:lang w:val="uk-UA"/>
        </w:rPr>
      </w:pPr>
      <w:r w:rsidRPr="0059720D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59720D">
        <w:rPr>
          <w:b/>
          <w:bCs/>
          <w:sz w:val="28"/>
          <w:szCs w:val="28"/>
          <w:lang w:val="uk-UA"/>
        </w:rPr>
        <w:t xml:space="preserve"> </w:t>
      </w:r>
      <w:r w:rsidRPr="0059720D">
        <w:rPr>
          <w:b/>
          <w:bCs/>
          <w:sz w:val="28"/>
          <w:szCs w:val="28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8"/>
            <w:szCs w:val="28"/>
            <w:lang w:val="uk-UA"/>
          </w:rPr>
          <w:id w:val="-1469591757"/>
          <w:placeholder>
            <w:docPart w:val="DefaultPlaceholder_-1854013438"/>
          </w:placeholder>
          <w:date w:fullDate="2019-11-19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ED05C3">
            <w:rPr>
              <w:b/>
              <w:bCs/>
              <w:sz w:val="28"/>
              <w:szCs w:val="28"/>
              <w:lang w:val="uk-UA"/>
            </w:rPr>
            <w:t>19 листопада 2019 року</w:t>
          </w:r>
        </w:sdtContent>
      </w:sdt>
    </w:p>
    <w:tbl>
      <w:tblPr>
        <w:tblW w:w="906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924"/>
        <w:gridCol w:w="1714"/>
        <w:gridCol w:w="1714"/>
        <w:gridCol w:w="1714"/>
      </w:tblGrid>
      <w:tr w:rsidR="00EB408C" w:rsidRPr="00EB408C" w:rsidTr="00EB408C">
        <w:trPr>
          <w:trHeight w:val="281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279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280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281</w:t>
            </w:r>
          </w:p>
        </w:tc>
      </w:tr>
      <w:tr w:rsidR="00EB408C" w:rsidRPr="00EB408C" w:rsidTr="00EB408C">
        <w:trPr>
          <w:trHeight w:val="563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UA4000201727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UA4000202469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UA4000204986</w:t>
            </w:r>
          </w:p>
        </w:tc>
      </w:tr>
      <w:tr w:rsidR="00EB408C" w:rsidRPr="00EB408C" w:rsidTr="00EB408C">
        <w:trPr>
          <w:trHeight w:val="225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EB408C" w:rsidRPr="00EB408C" w:rsidTr="00EB408C">
        <w:trPr>
          <w:trHeight w:val="225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300 000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</w:tr>
      <w:tr w:rsidR="00EB408C" w:rsidRPr="00EB408C" w:rsidTr="00EB408C">
        <w:trPr>
          <w:trHeight w:val="225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19.11.2019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19.11.2019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19.11.2019</w:t>
            </w:r>
          </w:p>
        </w:tc>
      </w:tr>
      <w:tr w:rsidR="00EB408C" w:rsidRPr="00EB408C" w:rsidTr="00EB408C">
        <w:trPr>
          <w:trHeight w:val="225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20.11.2019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20.11.2019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20.11.2019</w:t>
            </w:r>
          </w:p>
        </w:tc>
      </w:tr>
      <w:tr w:rsidR="00EB408C" w:rsidRPr="00EB408C" w:rsidTr="00EB408C">
        <w:trPr>
          <w:trHeight w:val="957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19.02.2020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01.04.2020</w:t>
            </w:r>
          </w:p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01.04.2020</w:t>
            </w:r>
          </w:p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</w:tr>
      <w:tr w:rsidR="00EB408C" w:rsidRPr="00EB408C" w:rsidTr="00EB408C">
        <w:trPr>
          <w:trHeight w:val="225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81,25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76,80</w:t>
            </w:r>
          </w:p>
        </w:tc>
      </w:tr>
      <w:tr w:rsidR="00EB408C" w:rsidRPr="00EB408C" w:rsidTr="00EB408C">
        <w:trPr>
          <w:trHeight w:val="225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</w:tr>
      <w:tr w:rsidR="00EB408C" w:rsidRPr="00EB408C" w:rsidTr="00EB408C">
        <w:trPr>
          <w:trHeight w:val="225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91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315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679</w:t>
            </w:r>
          </w:p>
        </w:tc>
      </w:tr>
      <w:tr w:rsidR="00EB408C" w:rsidRPr="00EB408C" w:rsidTr="00EB408C">
        <w:trPr>
          <w:trHeight w:val="225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19.02.2020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</w:tr>
      <w:tr w:rsidR="00EB408C" w:rsidRPr="00EB408C" w:rsidTr="00EB408C">
        <w:trPr>
          <w:trHeight w:val="507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133 825 000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579 571 000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732 941 000</w:t>
            </w:r>
          </w:p>
        </w:tc>
      </w:tr>
      <w:tr w:rsidR="00EB408C" w:rsidRPr="00EB408C" w:rsidTr="00EB408C">
        <w:trPr>
          <w:trHeight w:val="507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121 555 000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632 941 000</w:t>
            </w:r>
          </w:p>
        </w:tc>
      </w:tr>
      <w:tr w:rsidR="00EB408C" w:rsidRPr="00EB408C" w:rsidTr="00EB408C">
        <w:trPr>
          <w:trHeight w:val="507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1 047 165 000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5 728 054 000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2 150 641 000</w:t>
            </w:r>
          </w:p>
        </w:tc>
      </w:tr>
      <w:tr w:rsidR="00EB408C" w:rsidRPr="00EB408C" w:rsidTr="00EB408C">
        <w:trPr>
          <w:trHeight w:val="225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EB408C" w:rsidRPr="00EB408C" w:rsidTr="00EB408C">
        <w:trPr>
          <w:trHeight w:val="225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</w:tr>
      <w:tr w:rsidR="00EB408C" w:rsidRPr="00EB408C" w:rsidTr="00EB408C">
        <w:trPr>
          <w:trHeight w:val="225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14,50%</w:t>
            </w:r>
          </w:p>
        </w:tc>
      </w:tr>
      <w:tr w:rsidR="00EB408C" w:rsidRPr="00EB408C" w:rsidTr="00EB408C">
        <w:trPr>
          <w:trHeight w:val="225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13,75%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13,40%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13,25%</w:t>
            </w:r>
          </w:p>
        </w:tc>
      </w:tr>
      <w:tr w:rsidR="00EB408C" w:rsidRPr="00EB408C" w:rsidTr="00EB408C">
        <w:trPr>
          <w:trHeight w:val="225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13,95%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</w:tr>
      <w:tr w:rsidR="00EB408C" w:rsidRPr="00EB408C" w:rsidTr="00EB408C">
        <w:trPr>
          <w:trHeight w:val="225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13,95%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13,46%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</w:tr>
      <w:tr w:rsidR="00EB408C" w:rsidRPr="00EB408C" w:rsidTr="00EB408C">
        <w:trPr>
          <w:trHeight w:val="455"/>
          <w:jc w:val="center"/>
        </w:trPr>
        <w:tc>
          <w:tcPr>
            <w:tcW w:w="3924" w:type="dxa"/>
            <w:shd w:val="clear" w:color="000000" w:fill="FFFFFF"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127 075 270,95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526 338 723,43</w:t>
            </w:r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:rsidR="00EB408C" w:rsidRPr="00EB408C" w:rsidRDefault="00EB408C" w:rsidP="00EB40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B408C">
              <w:rPr>
                <w:rFonts w:eastAsia="Times New Roman"/>
                <w:sz w:val="18"/>
                <w:szCs w:val="18"/>
                <w:lang w:val="uk-UA" w:eastAsia="uk-UA"/>
              </w:rPr>
              <w:t>664 576 192,63</w:t>
            </w:r>
          </w:p>
        </w:tc>
      </w:tr>
    </w:tbl>
    <w:p w:rsidR="00BF1B5D" w:rsidRPr="0059720D" w:rsidRDefault="00BF1B5D" w:rsidP="008E508D">
      <w:pPr>
        <w:jc w:val="center"/>
        <w:rPr>
          <w:szCs w:val="28"/>
          <w:lang w:val="uk-UA"/>
        </w:rPr>
      </w:pPr>
    </w:p>
    <w:p w:rsidR="00F6770B" w:rsidRPr="00287DD7" w:rsidRDefault="002861D6" w:rsidP="002A7E4E">
      <w:pPr>
        <w:jc w:val="both"/>
        <w:rPr>
          <w:szCs w:val="28"/>
          <w:lang w:val="uk-UA"/>
        </w:rPr>
      </w:pPr>
      <w:r w:rsidRPr="00287DD7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11-19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ED05C3">
            <w:rPr>
              <w:szCs w:val="28"/>
              <w:lang w:val="uk-UA"/>
            </w:rPr>
            <w:t>19 листопада 2019 року</w:t>
          </w:r>
        </w:sdtContent>
      </w:sdt>
      <w:r w:rsidRPr="00287DD7">
        <w:rPr>
          <w:szCs w:val="28"/>
          <w:lang w:val="uk-UA"/>
        </w:rPr>
        <w:t>, до державного бюджету залучено</w:t>
      </w:r>
      <w:r w:rsidR="00EE2E39" w:rsidRPr="00287DD7">
        <w:rPr>
          <w:szCs w:val="28"/>
          <w:lang w:val="uk-UA"/>
        </w:rPr>
        <w:t xml:space="preserve"> </w:t>
      </w:r>
    </w:p>
    <w:p w:rsidR="00F93126" w:rsidRPr="00EC38FE" w:rsidRDefault="00EB408C" w:rsidP="002A7E4E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EB408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1 317 990 187,01</w:t>
      </w:r>
      <w:r w:rsidR="00287DD7" w:rsidRPr="00EB408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2861D6" w:rsidRPr="00EB408C">
        <w:rPr>
          <w:b/>
          <w:szCs w:val="28"/>
          <w:lang w:val="uk-UA"/>
        </w:rPr>
        <w:t>грн.</w:t>
      </w:r>
      <w:r w:rsidR="002861D6" w:rsidRPr="00F6770B">
        <w:rPr>
          <w:szCs w:val="28"/>
          <w:lang w:val="uk-UA"/>
        </w:rPr>
        <w:t xml:space="preserve"> </w:t>
      </w:r>
    </w:p>
    <w:p w:rsidR="00D72AD1" w:rsidRPr="0059720D" w:rsidRDefault="00D72AD1" w:rsidP="002A7E4E">
      <w:pPr>
        <w:jc w:val="both"/>
        <w:rPr>
          <w:lang w:val="uk-UA"/>
        </w:rPr>
      </w:pPr>
      <w:bookmarkStart w:id="0" w:name="_GoBack"/>
      <w:bookmarkEnd w:id="0"/>
    </w:p>
    <w:sectPr w:rsidR="00D72AD1" w:rsidRPr="0059720D" w:rsidSect="00D72AD1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8C" w:rsidRDefault="00EB408C" w:rsidP="009014ED">
      <w:r>
        <w:separator/>
      </w:r>
    </w:p>
  </w:endnote>
  <w:endnote w:type="continuationSeparator" w:id="0">
    <w:p w:rsidR="00EB408C" w:rsidRDefault="00EB408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8C" w:rsidRDefault="00EB408C" w:rsidP="009014ED">
      <w:r>
        <w:separator/>
      </w:r>
    </w:p>
  </w:footnote>
  <w:footnote w:type="continuationSeparator" w:id="0">
    <w:p w:rsidR="00EB408C" w:rsidRDefault="00EB408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076CE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3F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D7CE2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F4FBF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126FC2"/>
    <w:rsid w:val="00142433"/>
    <w:rsid w:val="00142A77"/>
    <w:rsid w:val="00166866"/>
    <w:rsid w:val="0019709D"/>
    <w:rsid w:val="00212F9A"/>
    <w:rsid w:val="002C2713"/>
    <w:rsid w:val="002F0077"/>
    <w:rsid w:val="00310C2F"/>
    <w:rsid w:val="00341A78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A045B1"/>
    <w:rsid w:val="00A41AB6"/>
    <w:rsid w:val="00B15AC5"/>
    <w:rsid w:val="00B3787D"/>
    <w:rsid w:val="00B60F2A"/>
    <w:rsid w:val="00C023F8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E1A586D-9FA1-4507-8A11-534A2339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3DBFCA53.dotm</Template>
  <TotalTime>0</TotalTime>
  <Pages>1</Pages>
  <Words>221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3</cp:revision>
  <cp:lastPrinted>2019-11-19T13:05:00Z</cp:lastPrinted>
  <dcterms:created xsi:type="dcterms:W3CDTF">2019-11-19T13:05:00Z</dcterms:created>
  <dcterms:modified xsi:type="dcterms:W3CDTF">2019-11-19T13:05:00Z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