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0-15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823BD4">
            <w:rPr>
              <w:b/>
              <w:bCs/>
              <w:sz w:val="28"/>
              <w:szCs w:val="28"/>
              <w:lang w:val="uk-UA"/>
            </w:rPr>
            <w:t>15 жовтня 2019 року</w:t>
          </w:r>
        </w:sdtContent>
      </w:sdt>
    </w:p>
    <w:tbl>
      <w:tblPr>
        <w:tblW w:w="942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4080"/>
        <w:gridCol w:w="1783"/>
        <w:gridCol w:w="1783"/>
        <w:gridCol w:w="1783"/>
      </w:tblGrid>
      <w:tr w:rsidR="00287DD7" w:rsidRPr="00287DD7" w:rsidTr="00287DD7">
        <w:trPr>
          <w:trHeight w:val="283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263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264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265</w:t>
            </w:r>
          </w:p>
        </w:tc>
      </w:tr>
      <w:tr w:rsidR="00287DD7" w:rsidRPr="00287DD7" w:rsidTr="00287DD7">
        <w:trPr>
          <w:trHeight w:val="624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UA4000196620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15.10.2019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15.10.2019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15.10.2019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</w:tc>
      </w:tr>
      <w:tr w:rsidR="00287DD7" w:rsidRPr="00287DD7" w:rsidTr="00287DD7">
        <w:trPr>
          <w:trHeight w:val="90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78,70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15,74%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287DD7" w:rsidRPr="00287DD7" w:rsidTr="00287DD7">
        <w:trPr>
          <w:trHeight w:val="511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518 215 000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654 024 000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114 980 000</w:t>
            </w:r>
          </w:p>
        </w:tc>
      </w:tr>
      <w:tr w:rsidR="00287DD7" w:rsidRPr="00287DD7" w:rsidTr="00287DD7">
        <w:trPr>
          <w:trHeight w:val="511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114 980 000</w:t>
            </w:r>
          </w:p>
        </w:tc>
      </w:tr>
      <w:tr w:rsidR="00287DD7" w:rsidRPr="00287DD7" w:rsidTr="00287DD7">
        <w:trPr>
          <w:trHeight w:val="511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3 451 467 000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3 586 885 000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157 680 000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14,85%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</w:tr>
      <w:tr w:rsidR="00287DD7" w:rsidRPr="00287DD7" w:rsidTr="00287DD7">
        <w:trPr>
          <w:trHeight w:val="227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14,93%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</w:tr>
      <w:tr w:rsidR="00287DD7" w:rsidRPr="00287DD7" w:rsidTr="00287DD7">
        <w:trPr>
          <w:trHeight w:val="458"/>
          <w:jc w:val="center"/>
        </w:trPr>
        <w:tc>
          <w:tcPr>
            <w:tcW w:w="4080" w:type="dxa"/>
            <w:shd w:val="clear" w:color="000000" w:fill="FFFFFF"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519 770 000,00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513 247 487,52</w:t>
            </w:r>
          </w:p>
        </w:tc>
        <w:tc>
          <w:tcPr>
            <w:tcW w:w="1783" w:type="dxa"/>
            <w:shd w:val="clear" w:color="000000" w:fill="FFFFFF"/>
            <w:noWrap/>
            <w:vAlign w:val="center"/>
            <w:hideMark/>
          </w:tcPr>
          <w:p w:rsidR="00287DD7" w:rsidRPr="00287DD7" w:rsidRDefault="00287DD7" w:rsidP="00287DD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87DD7">
              <w:rPr>
                <w:rFonts w:eastAsia="Times New Roman"/>
                <w:sz w:val="18"/>
                <w:szCs w:val="18"/>
                <w:lang w:val="uk-UA" w:eastAsia="uk-UA"/>
              </w:rPr>
              <w:t>116 128 650,20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0-15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A877E8" w:rsidRPr="00287DD7">
            <w:rPr>
              <w:szCs w:val="28"/>
              <w:lang w:val="uk-UA"/>
            </w:rPr>
            <w:t>15 жовтня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287DD7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287DD7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1 149 146 137,72 </w:t>
      </w:r>
      <w:r w:rsidR="002861D6" w:rsidRPr="00287DD7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  <w:bookmarkStart w:id="0" w:name="_GoBack"/>
      <w:bookmarkEnd w:id="0"/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D7" w:rsidRDefault="00287DD7" w:rsidP="009014ED">
      <w:r>
        <w:separator/>
      </w:r>
    </w:p>
  </w:endnote>
  <w:endnote w:type="continuationSeparator" w:id="0">
    <w:p w:rsidR="00287DD7" w:rsidRDefault="00287DD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D7" w:rsidRDefault="00287DD7" w:rsidP="009014ED">
      <w:r>
        <w:separator/>
      </w:r>
    </w:p>
  </w:footnote>
  <w:footnote w:type="continuationSeparator" w:id="0">
    <w:p w:rsidR="00287DD7" w:rsidRDefault="00287DD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2B5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3985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3F9AA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purl.org/dc/elements/1.1/"/>
    <ds:schemaRef ds:uri="http://www.w3.org/XML/1998/namespace"/>
    <ds:schemaRef ds:uri="acedc1b3-a6a6-4744-bb8f-c9b717f8a9c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2F096E5-DDFF-4803-9665-43488905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A465D892.dotm</Template>
  <TotalTime>4</TotalTime>
  <Pages>1</Pages>
  <Words>220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2019-10-15T12:37:00Z</cp:lastPrinted>
  <dcterms:created xsi:type="dcterms:W3CDTF">2019-10-15T12:37:00Z</dcterms:created>
  <dcterms:modified xsi:type="dcterms:W3CDTF">2019-10-15T12:41:00Z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