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E0" w:rsidRPr="00630463" w:rsidRDefault="000327E0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065ACD"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«Про затвердження Положення про порядок проведення операцій, пов’язаних</w:t>
      </w:r>
      <w:r w:rsidR="00FD49F8">
        <w:rPr>
          <w:rFonts w:ascii="Times New Roman" w:hAnsi="Times New Roman" w:cs="Times New Roman"/>
          <w:sz w:val="24"/>
          <w:szCs w:val="24"/>
        </w:rPr>
        <w:t xml:space="preserve"> з розміщенням облігацій внутрішніх державних позик» (зі змінами) </w:t>
      </w:r>
      <w:r w:rsidR="00C11F9D" w:rsidRPr="00BD314C">
        <w:rPr>
          <w:rFonts w:ascii="Times New Roman" w:hAnsi="Times New Roman" w:cs="Times New Roman"/>
          <w:b/>
          <w:sz w:val="24"/>
          <w:szCs w:val="24"/>
        </w:rPr>
        <w:t xml:space="preserve">оголошує </w:t>
      </w:r>
      <w:r w:rsidRPr="00BD314C">
        <w:rPr>
          <w:rFonts w:ascii="Times New Roman" w:hAnsi="Times New Roman" w:cs="Times New Roman"/>
          <w:b/>
          <w:sz w:val="24"/>
          <w:szCs w:val="24"/>
        </w:rPr>
        <w:t>проведення розміщень державних облігацій</w:t>
      </w:r>
      <w:r w:rsidR="00BD314C" w:rsidRPr="00BD314C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r w:rsidR="00065ACD">
        <w:rPr>
          <w:rFonts w:ascii="Times New Roman" w:hAnsi="Times New Roman" w:cs="Times New Roman"/>
          <w:b/>
          <w:sz w:val="24"/>
          <w:szCs w:val="24"/>
        </w:rPr>
        <w:t>ЕТС (</w:t>
      </w:r>
      <w:r w:rsidR="00BD314C" w:rsidRPr="00BD314C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="00065ACD">
        <w:rPr>
          <w:rFonts w:ascii="Times New Roman" w:hAnsi="Times New Roman" w:cs="Times New Roman"/>
          <w:b/>
          <w:sz w:val="24"/>
          <w:szCs w:val="24"/>
        </w:rPr>
        <w:t>)</w:t>
      </w:r>
      <w:r w:rsidRPr="00630463">
        <w:rPr>
          <w:rFonts w:ascii="Times New Roman" w:hAnsi="Times New Roman" w:cs="Times New Roman"/>
          <w:sz w:val="24"/>
          <w:szCs w:val="24"/>
        </w:rPr>
        <w:t>, які відбудуться</w:t>
      </w:r>
      <w:r w:rsidR="00630463" w:rsidRPr="00065AC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15:color w:val="FF0000"/>
          <w:date w:fullDate="2019-10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173BD">
            <w:rPr>
              <w:rFonts w:ascii="Times New Roman" w:hAnsi="Times New Roman" w:cs="Times New Roman"/>
              <w:sz w:val="24"/>
              <w:szCs w:val="24"/>
            </w:rPr>
            <w:t>8 жовтня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8A240C" w:rsidRDefault="008A240C" w:rsidP="00B3431E">
      <w:pPr>
        <w:pStyle w:val="a6"/>
        <w:jc w:val="center"/>
        <w:rPr>
          <w:b/>
        </w:rPr>
      </w:pPr>
    </w:p>
    <w:tbl>
      <w:tblPr>
        <w:tblW w:w="819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669"/>
        <w:gridCol w:w="1509"/>
        <w:gridCol w:w="1509"/>
        <w:gridCol w:w="1509"/>
      </w:tblGrid>
      <w:tr w:rsidR="00DC6B9B" w:rsidRPr="00DC6B9B" w:rsidTr="00DC6B9B">
        <w:trPr>
          <w:trHeight w:val="283"/>
          <w:jc w:val="center"/>
        </w:trPr>
        <w:tc>
          <w:tcPr>
            <w:tcW w:w="366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261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262</w:t>
            </w:r>
          </w:p>
        </w:tc>
      </w:tr>
      <w:tr w:rsidR="00DC6B9B" w:rsidRPr="00DC6B9B" w:rsidTr="00DC6B9B">
        <w:trPr>
          <w:trHeight w:val="606"/>
          <w:jc w:val="center"/>
        </w:trPr>
        <w:tc>
          <w:tcPr>
            <w:tcW w:w="366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UA4000165773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UA4000199210</w:t>
            </w:r>
          </w:p>
        </w:tc>
      </w:tr>
      <w:tr w:rsidR="00DC6B9B" w:rsidRPr="00DC6B9B" w:rsidTr="00DC6B9B">
        <w:trPr>
          <w:trHeight w:val="227"/>
          <w:jc w:val="center"/>
        </w:trPr>
        <w:tc>
          <w:tcPr>
            <w:tcW w:w="366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1 099</w:t>
            </w:r>
          </w:p>
        </w:tc>
      </w:tr>
      <w:tr w:rsidR="00DC6B9B" w:rsidRPr="00DC6B9B" w:rsidTr="00DC6B9B">
        <w:trPr>
          <w:trHeight w:val="227"/>
          <w:jc w:val="center"/>
        </w:trPr>
        <w:tc>
          <w:tcPr>
            <w:tcW w:w="366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DC6B9B" w:rsidRPr="00DC6B9B" w:rsidTr="00DC6B9B">
        <w:trPr>
          <w:trHeight w:val="227"/>
          <w:jc w:val="center"/>
        </w:trPr>
        <w:tc>
          <w:tcPr>
            <w:tcW w:w="366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08.10.2019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08.10.2019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08.10.2019</w:t>
            </w:r>
          </w:p>
        </w:tc>
      </w:tr>
      <w:tr w:rsidR="00DC6B9B" w:rsidRPr="00DC6B9B" w:rsidTr="00DC6B9B">
        <w:trPr>
          <w:trHeight w:val="227"/>
          <w:jc w:val="center"/>
        </w:trPr>
        <w:tc>
          <w:tcPr>
            <w:tcW w:w="366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09.10.2019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09.10.2019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09.10.2019</w:t>
            </w:r>
          </w:p>
        </w:tc>
      </w:tr>
      <w:tr w:rsidR="00DC6B9B" w:rsidRPr="00DC6B9B" w:rsidTr="00DC6B9B">
        <w:trPr>
          <w:trHeight w:val="227"/>
          <w:jc w:val="center"/>
        </w:trPr>
        <w:tc>
          <w:tcPr>
            <w:tcW w:w="366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</w:tr>
      <w:tr w:rsidR="00DC6B9B" w:rsidRPr="00DC6B9B" w:rsidTr="00DC6B9B">
        <w:trPr>
          <w:trHeight w:val="1582"/>
          <w:jc w:val="center"/>
        </w:trPr>
        <w:tc>
          <w:tcPr>
            <w:tcW w:w="3669" w:type="dxa"/>
            <w:shd w:val="clear" w:color="000000" w:fill="FFFFFF"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0" w:name="_GoBack"/>
            <w:bookmarkEnd w:id="0"/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16.10.2019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15.04.2020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14.10.2020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13.10.2021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13.04.2022</w:t>
            </w:r>
          </w:p>
          <w:p w:rsidR="00DC6B9B" w:rsidRPr="00DC6B9B" w:rsidRDefault="00DC6B9B" w:rsidP="00DC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6B9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</w:tr>
    </w:tbl>
    <w:p w:rsidR="005148F1" w:rsidRDefault="005148F1" w:rsidP="00B3431E">
      <w:pPr>
        <w:pStyle w:val="a6"/>
        <w:jc w:val="center"/>
        <w:rPr>
          <w:b/>
        </w:rPr>
      </w:pPr>
    </w:p>
    <w:p w:rsidR="00C11F9D" w:rsidRDefault="00C11F9D" w:rsidP="00B3431E">
      <w:pPr>
        <w:pStyle w:val="a6"/>
        <w:jc w:val="center"/>
        <w:rPr>
          <w:b/>
        </w:rPr>
      </w:pPr>
    </w:p>
    <w:sectPr w:rsidR="00C11F9D" w:rsidSect="00165758">
      <w:pgSz w:w="16838" w:h="11906" w:orient="landscape"/>
      <w:pgMar w:top="1276" w:right="138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9B" w:rsidRDefault="00DC6B9B" w:rsidP="00E60D9E">
      <w:pPr>
        <w:spacing w:after="0" w:line="240" w:lineRule="auto"/>
      </w:pPr>
      <w:r>
        <w:separator/>
      </w:r>
    </w:p>
  </w:endnote>
  <w:endnote w:type="continuationSeparator" w:id="0">
    <w:p w:rsidR="00DC6B9B" w:rsidRDefault="00DC6B9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9B" w:rsidRDefault="00DC6B9B" w:rsidP="00E60D9E">
      <w:pPr>
        <w:spacing w:after="0" w:line="240" w:lineRule="auto"/>
      </w:pPr>
      <w:r>
        <w:separator/>
      </w:r>
    </w:p>
  </w:footnote>
  <w:footnote w:type="continuationSeparator" w:id="0">
    <w:p w:rsidR="00DC6B9B" w:rsidRDefault="00DC6B9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4B06"/>
    <w:rsid w:val="000327E0"/>
    <w:rsid w:val="00032C18"/>
    <w:rsid w:val="00033C22"/>
    <w:rsid w:val="000436BF"/>
    <w:rsid w:val="00046270"/>
    <w:rsid w:val="0004681F"/>
    <w:rsid w:val="00056338"/>
    <w:rsid w:val="00065ACD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541E"/>
    <w:rsid w:val="001320DF"/>
    <w:rsid w:val="00137040"/>
    <w:rsid w:val="00144E61"/>
    <w:rsid w:val="0015500E"/>
    <w:rsid w:val="00163AF2"/>
    <w:rsid w:val="00165758"/>
    <w:rsid w:val="00173DF6"/>
    <w:rsid w:val="001825BE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6599"/>
    <w:rsid w:val="001F1BC8"/>
    <w:rsid w:val="00202A2E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0664B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26EFE"/>
    <w:rsid w:val="00732BA9"/>
    <w:rsid w:val="00735156"/>
    <w:rsid w:val="007417BE"/>
    <w:rsid w:val="0075080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335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5465"/>
    <w:rsid w:val="00AC695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12DF"/>
    <w:rsid w:val="00BB5E6F"/>
    <w:rsid w:val="00BB6AB4"/>
    <w:rsid w:val="00BD22C0"/>
    <w:rsid w:val="00BD314C"/>
    <w:rsid w:val="00BD6A09"/>
    <w:rsid w:val="00BE01BB"/>
    <w:rsid w:val="00BE547E"/>
    <w:rsid w:val="00C01066"/>
    <w:rsid w:val="00C020B4"/>
    <w:rsid w:val="00C118AF"/>
    <w:rsid w:val="00C11C7D"/>
    <w:rsid w:val="00C11F9D"/>
    <w:rsid w:val="00C16F50"/>
    <w:rsid w:val="00C20821"/>
    <w:rsid w:val="00C23EEE"/>
    <w:rsid w:val="00C312A1"/>
    <w:rsid w:val="00C50CF4"/>
    <w:rsid w:val="00C6539E"/>
    <w:rsid w:val="00C75651"/>
    <w:rsid w:val="00C80B0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2949"/>
    <w:rsid w:val="00D33B17"/>
    <w:rsid w:val="00D506BC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C6B9B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173BD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776E"/>
    <w:rsid w:val="00EC21BE"/>
    <w:rsid w:val="00EC6067"/>
    <w:rsid w:val="00EE576C"/>
    <w:rsid w:val="00EE76BD"/>
    <w:rsid w:val="00EF67D5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D49F8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3660A"/>
    <w:rsid w:val="00041FD2"/>
    <w:rsid w:val="00183F72"/>
    <w:rsid w:val="00227E87"/>
    <w:rsid w:val="0024558E"/>
    <w:rsid w:val="002709DC"/>
    <w:rsid w:val="00316FDA"/>
    <w:rsid w:val="003543DB"/>
    <w:rsid w:val="00366A47"/>
    <w:rsid w:val="003C63A5"/>
    <w:rsid w:val="003E691D"/>
    <w:rsid w:val="00425461"/>
    <w:rsid w:val="004A485B"/>
    <w:rsid w:val="00760394"/>
    <w:rsid w:val="0087674B"/>
    <w:rsid w:val="00930D8D"/>
    <w:rsid w:val="00A54A74"/>
    <w:rsid w:val="00AE2E6E"/>
    <w:rsid w:val="00B4005D"/>
    <w:rsid w:val="00BD70A8"/>
    <w:rsid w:val="00C04E0C"/>
    <w:rsid w:val="00C23ACF"/>
    <w:rsid w:val="00C6626E"/>
    <w:rsid w:val="00E670F7"/>
    <w:rsid w:val="00EC25B1"/>
    <w:rsid w:val="00EE299D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0B9C-C42C-429C-A0C2-5A7FB68D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F788FB27.dotm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4</cp:revision>
  <cp:lastPrinted>2019-10-07T07:37:00Z</cp:lastPrinted>
  <dcterms:created xsi:type="dcterms:W3CDTF">2019-10-07T07:40:00Z</dcterms:created>
  <dcterms:modified xsi:type="dcterms:W3CDTF">2019-10-07T07:44:00Z</dcterms:modified>
</cp:coreProperties>
</file>