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02" w:rsidRPr="004579F8" w:rsidRDefault="00165C02" w:rsidP="00165C02">
      <w:pPr>
        <w:spacing w:after="0" w:line="240" w:lineRule="auto"/>
        <w:ind w:left="6237"/>
        <w:rPr>
          <w:rFonts w:ascii="Times New Roman" w:hAnsi="Times New Roman" w:cs="Times New Roman"/>
          <w:color w:val="2A2928"/>
          <w:sz w:val="24"/>
          <w:szCs w:val="24"/>
          <w:shd w:val="clear" w:color="auto" w:fill="FFFFFF"/>
        </w:rPr>
      </w:pPr>
      <w:r w:rsidRPr="004579F8">
        <w:rPr>
          <w:rFonts w:ascii="Times New Roman" w:hAnsi="Times New Roman" w:cs="Times New Roman"/>
          <w:color w:val="2A2928"/>
          <w:sz w:val="24"/>
          <w:szCs w:val="24"/>
          <w:shd w:val="clear" w:color="auto" w:fill="FFFFFF"/>
        </w:rPr>
        <w:t>ЗАТВЕРДЖЕНО</w:t>
      </w:r>
    </w:p>
    <w:p w:rsidR="00165C02" w:rsidRPr="004579F8" w:rsidRDefault="00165C02" w:rsidP="00165C02">
      <w:pPr>
        <w:spacing w:after="0" w:line="240" w:lineRule="auto"/>
        <w:ind w:left="6237"/>
        <w:rPr>
          <w:rFonts w:ascii="Times New Roman" w:hAnsi="Times New Roman" w:cs="Times New Roman"/>
          <w:color w:val="2A2928"/>
          <w:sz w:val="24"/>
          <w:szCs w:val="24"/>
          <w:shd w:val="clear" w:color="auto" w:fill="FFFFFF"/>
        </w:rPr>
      </w:pPr>
      <w:r w:rsidRPr="004579F8">
        <w:rPr>
          <w:rFonts w:ascii="Times New Roman" w:hAnsi="Times New Roman" w:cs="Times New Roman"/>
          <w:color w:val="2A2928"/>
          <w:sz w:val="24"/>
          <w:szCs w:val="24"/>
          <w:shd w:val="clear" w:color="auto" w:fill="FFFFFF"/>
        </w:rPr>
        <w:t>постановою Кабінету Міністрів України</w:t>
      </w:r>
    </w:p>
    <w:p w:rsidR="00165C02" w:rsidRPr="004579F8" w:rsidRDefault="00165C02" w:rsidP="00165C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579F8">
        <w:rPr>
          <w:rFonts w:ascii="Times New Roman" w:hAnsi="Times New Roman" w:cs="Times New Roman"/>
          <w:color w:val="2A2928"/>
          <w:sz w:val="24"/>
          <w:szCs w:val="24"/>
          <w:shd w:val="clear" w:color="auto" w:fill="FFFFFF"/>
        </w:rPr>
        <w:t>від «___» _____2018 р. № ____</w:t>
      </w:r>
    </w:p>
    <w:p w:rsidR="00165C02" w:rsidRPr="004579F8" w:rsidRDefault="00165C02" w:rsidP="00165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79F8"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165C02" w:rsidRPr="004579F8" w:rsidRDefault="00165C02" w:rsidP="00165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79F8">
        <w:rPr>
          <w:rFonts w:ascii="Times New Roman" w:hAnsi="Times New Roman" w:cs="Times New Roman"/>
          <w:sz w:val="24"/>
          <w:szCs w:val="24"/>
        </w:rPr>
        <w:t xml:space="preserve">послуг з надання третинної (високоспеціалізованої) медичної допомоги учасниками пілотного проекту </w:t>
      </w:r>
    </w:p>
    <w:p w:rsidR="00165C02" w:rsidRPr="004579F8" w:rsidRDefault="00165C02" w:rsidP="00165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C02" w:rsidRPr="004579F8" w:rsidRDefault="00165C02" w:rsidP="00165C02">
      <w:pPr>
        <w:jc w:val="both"/>
        <w:rPr>
          <w:rFonts w:ascii="Times New Roman" w:hAnsi="Times New Roman" w:cs="Times New Roman"/>
          <w:sz w:val="24"/>
          <w:szCs w:val="24"/>
        </w:rPr>
      </w:pPr>
      <w:r w:rsidRPr="004579F8">
        <w:rPr>
          <w:rFonts w:ascii="Times New Roman" w:hAnsi="Times New Roman" w:cs="Times New Roman"/>
          <w:sz w:val="24"/>
          <w:szCs w:val="24"/>
        </w:rPr>
        <w:t>1. Державна установа «Національний інститут хірургії та трансплантології імені О.О. Шалімова НАМН України»</w:t>
      </w:r>
    </w:p>
    <w:tbl>
      <w:tblPr>
        <w:tblW w:w="10236" w:type="dxa"/>
        <w:tblInd w:w="-57" w:type="dxa"/>
        <w:tblLook w:val="04A0" w:firstRow="1" w:lastRow="0" w:firstColumn="1" w:lastColumn="0" w:noHBand="0" w:noVBand="1"/>
      </w:tblPr>
      <w:tblGrid>
        <w:gridCol w:w="761"/>
        <w:gridCol w:w="7782"/>
        <w:gridCol w:w="1693"/>
      </w:tblGrid>
      <w:tr w:rsidR="00AD0CC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CCE" w:rsidRPr="004579F8" w:rsidRDefault="00AD0CCE" w:rsidP="00191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E86A1E" w:rsidRPr="004579F8" w:rsidRDefault="00E86A1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CE" w:rsidRPr="004579F8" w:rsidRDefault="00AD0CCE" w:rsidP="001912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Тариф за одиницю послуги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 xml:space="preserve"> без ПДВ</w:t>
            </w: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(гривень)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Екстирпація та пластика стравоходу шлунком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44 771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Екстирпація та пластика стравоходу кишківником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45 907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Мініінвазивна тороколапароскопічна екстерапація та пластика стравоходу та інші гібридні операції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46 498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Бужування стравоходу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28 081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аргоно-плазмова абляція стравоходу Барретта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23 302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стравоходу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16 502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шлунку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44 725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Гастректомія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43 465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Гастростомія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42 612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резекція шлунку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48 325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гідроділятація стенозів / стріктур воротаря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18 119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стентування пілоро-дуоденальної зони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18 311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гастректомія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48 325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Лапароскопічна резекція тонкої кишки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30 295</w:t>
            </w:r>
          </w:p>
        </w:tc>
      </w:tr>
      <w:tr w:rsidR="00AD0CCE" w:rsidRPr="004579F8" w:rsidTr="0046081A">
        <w:trPr>
          <w:trHeight w:val="180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кишки з лапаротомного доступу / накладання еюностоми з ентеро-ентероанастомозом при доброякісних та злоякісних новоутвореннях дванадцятипалої кишки, тонкої кишки, інших та неточно визначених органів травлення при новоутвореннях / ентеротомія та видалення пухлини або стороннього тіла / паліативна ентеростомія / гастроентеро / гастродуоденостомія / паліативне / етапне виключення дванадцятипалої кишки/ колостомія/обхідна ентероколостомія при новоутвореннях та інших патологічних станах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40 488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Пункція кістозних утворень органів шлунково-кишкового тракту під контролем ендосоногорафії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21 484</w:t>
            </w:r>
          </w:p>
        </w:tc>
      </w:tr>
      <w:tr w:rsidR="00AD0CCE" w:rsidRPr="004579F8" w:rsidTr="0046081A">
        <w:trPr>
          <w:trHeight w:val="37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Ендосонографія та біопсія новоутворень органів шлунково-кишкового тракту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21 378</w:t>
            </w:r>
          </w:p>
        </w:tc>
      </w:tr>
      <w:tr w:rsidR="00AD0CCE" w:rsidRPr="004579F8" w:rsidTr="0046081A">
        <w:trPr>
          <w:trHeight w:val="70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Геміколектомія при новоутвореннях/обструктивна резекція товстої кишки/передня резекція прямої кишки з ручним анастомозом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41 447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Геміколектомія лапароскопічна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40 203</w:t>
            </w:r>
          </w:p>
        </w:tc>
      </w:tr>
      <w:tr w:rsidR="00AD0CCE" w:rsidRPr="004579F8" w:rsidTr="0046081A">
        <w:trPr>
          <w:trHeight w:val="3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Торокоскопічні втручання на стравоході у т.ч. видалення леоміом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28 144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Передня резекція прямої кишки з апаратним анастомозом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40 885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Лапароскопічна передня резекція прямої кишки з апаратним анастомозом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39 724</w:t>
            </w:r>
          </w:p>
        </w:tc>
      </w:tr>
      <w:tr w:rsidR="00AD0CCE" w:rsidRPr="004579F8" w:rsidTr="0046081A">
        <w:trPr>
          <w:trHeight w:val="4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Кеню-Майлса / брюшно-анальна резекція з низведенням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39 924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Пульмонектомія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39 126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Пульмонектомія / резекція / пластика перикарду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39 335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Лобектомія торакотомічна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39 759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Торокоскопічна лобектомія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40 517</w:t>
            </w:r>
          </w:p>
        </w:tc>
      </w:tr>
      <w:tr w:rsidR="00AD0CCE" w:rsidRPr="004579F8" w:rsidTr="0046081A">
        <w:trPr>
          <w:trHeight w:val="45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Тіреоїдектомія / гемітереоїдектомія при новоутвореннях щитоподібної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Сегментарна резекція легені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37 117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Плевректомія з декортикацією легені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40 090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Видалення нейрогенної пухлини середостіння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35 521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Торакоскопічна резекція легені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35 521</w:t>
            </w:r>
          </w:p>
        </w:tc>
      </w:tr>
      <w:tr w:rsidR="00AD0CCE" w:rsidRPr="004579F8" w:rsidTr="0046081A">
        <w:trPr>
          <w:trHeight w:val="60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Лапаротомне видалення поліпу / новоутворення при  новоутвореннях ободової кишки, прямої кишки, ануса та анального каналу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34 053</w:t>
            </w:r>
          </w:p>
        </w:tc>
      </w:tr>
      <w:tr w:rsidR="00AD0CCE" w:rsidRPr="004579F8" w:rsidTr="0046081A">
        <w:trPr>
          <w:trHeight w:val="5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резекція кишки / колотомне лапароскопічне видалення при новоутвореннях ободової кишки, прямої кишки, ануса та анального каналу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34 906</w:t>
            </w:r>
          </w:p>
        </w:tc>
      </w:tr>
      <w:tr w:rsidR="00AD0CCE" w:rsidRPr="004579F8" w:rsidTr="0046081A">
        <w:trPr>
          <w:trHeight w:val="55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Поліпектомія в ході лапаротомії при доброякісних новоутвореннях шлунку, дванадцятипалої кишки, інших та неточно визначених органів травлення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29 170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видалення новоутворень стравоходу, шлунку, дванадцятипалої кишки (резекція)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19 270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видалення новоутворень стравоходу, шлунку, дванадцятипалої кишки (десекція)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24 058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видалення новоутворень стравоходу, шлунку, дванадцятипалої кишки (поліпектомія)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19 243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Ентероскопія діагностична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20 717</w:t>
            </w:r>
          </w:p>
        </w:tc>
      </w:tr>
      <w:tr w:rsidR="00AD0CCE" w:rsidRPr="004579F8" w:rsidTr="0046081A">
        <w:trPr>
          <w:trHeight w:val="40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Ентероскопія + видалення новоутворень тонкої кишки (поліпектомія / резекція)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24 737</w:t>
            </w:r>
          </w:p>
        </w:tc>
      </w:tr>
      <w:tr w:rsidR="00AD0CCE" w:rsidRPr="004579F8" w:rsidTr="0046081A">
        <w:trPr>
          <w:trHeight w:val="55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поліпектомія / ентеротомне лапароскопічне видалення новоутворень шлунку, дванадцятипалої кишки та тонкої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29 432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Тімектомія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35 040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Тімектомія торакоскопічна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31 740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Біліопанкреатичне шунтування відкрите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35 257</w:t>
            </w:r>
          </w:p>
        </w:tc>
      </w:tr>
      <w:tr w:rsidR="00AD0CCE" w:rsidRPr="004579F8" w:rsidTr="0046081A">
        <w:trPr>
          <w:trHeight w:val="3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Біліопанкреатичне шунтування лапароскопічне / мінішунтування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40 291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Рукавна лапароскопічна резекція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39 457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гастроплікація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35 802</w:t>
            </w:r>
          </w:p>
        </w:tc>
      </w:tr>
      <w:tr w:rsidR="00AD0CCE" w:rsidRPr="004579F8" w:rsidTr="0046081A">
        <w:trPr>
          <w:trHeight w:val="3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імплантація / видалення інтрагастростінального балону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34 218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Лапароскопічне бандажування шлунку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34 773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Степлерна гемороїдектомія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24 573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Лазерна коагуляція гемороїдальних вузлів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езофагокардіоміотомія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29 360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пластика / дилятація стравоходу при ахалазії кардії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17 246</w:t>
            </w:r>
          </w:p>
        </w:tc>
      </w:tr>
      <w:tr w:rsidR="00AD0CCE" w:rsidRPr="004579F8" w:rsidTr="0046081A">
        <w:trPr>
          <w:trHeight w:val="5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Консервативне лікування + стентування стравоходу / верхньої ділянки шлунково-кишкового тракту при норицях/перфорації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21 494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Ушивання стравоходу та дренування середостіння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29 981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Дивертикулектомія стравоходу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29 663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септотомія дивертикула Ценкера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25 745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розсічення структури або рубцевих змін анастомозів шлунково-кишкового тракту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18 694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зупинка кровотечі виразки шлунку / пептичної виразки/ ДПК/пептичної виразки анастомозу шлунково-кишкового тракту з консервативною терапією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45 888</w:t>
            </w:r>
          </w:p>
        </w:tc>
      </w:tr>
      <w:tr w:rsidR="00AD0CCE" w:rsidRPr="004579F8" w:rsidTr="0046081A">
        <w:trPr>
          <w:trHeight w:val="68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шлунку  з лапаротомного доступу при кровотечі/ резекція шлунка при пептичній виразці анастомозу шлунково-кишкового тракту з кровотечею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43 429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шлунку лапароскопічна при кровотечі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45 469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Лапаротомія + ушивання / висічення виразки шлунку, санація черевної порожнини (при перфорації виразки або кровотечі)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45 403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шлунку лапароскопічна + санація черевної порожнини (при перфорації виразки)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67 655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Лапаротомія + резекція шлунку + санація черевної порожнини (при перфорації виразки)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49 127</w:t>
            </w:r>
          </w:p>
        </w:tc>
      </w:tr>
      <w:tr w:rsidR="00AD0CCE" w:rsidRPr="004579F8" w:rsidTr="0046081A">
        <w:trPr>
          <w:trHeight w:val="84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Лапароскопічне ушивання виразки шлунку або ДПК/ висічення виразки + санація черевної порожнини/ваготомія/пілоропластика (при перфорації виразки або кровотечі)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50 922</w:t>
            </w:r>
          </w:p>
        </w:tc>
      </w:tr>
      <w:tr w:rsidR="00AD0CCE" w:rsidRPr="004579F8" w:rsidTr="0046081A">
        <w:trPr>
          <w:trHeight w:val="85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Лапаротомічні втручання при виразці шлунку/ДПК/пептичній виразці анастомозу (ушивання, висічення, дуоденопластика, пілоропластика, ваготомія) + висічення виразки дванадцятипалої кишки + дуоденопластика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39 874</w:t>
            </w:r>
          </w:p>
        </w:tc>
      </w:tr>
      <w:tr w:rsidR="00AD0CCE" w:rsidRPr="004579F8" w:rsidTr="0046081A">
        <w:trPr>
          <w:trHeight w:val="39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шлунка при пептичній виразці анастомозу з перфорацією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39 390</w:t>
            </w:r>
          </w:p>
        </w:tc>
      </w:tr>
      <w:tr w:rsidR="00AD0CCE" w:rsidRPr="004579F8" w:rsidTr="0046081A">
        <w:trPr>
          <w:trHeight w:val="5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Ентероскопія + зупинка кровотечі шлунково-кишкового тракту з консервативною терапією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24 672</w:t>
            </w:r>
          </w:p>
        </w:tc>
      </w:tr>
      <w:tr w:rsidR="00AD0CCE" w:rsidRPr="004579F8" w:rsidTr="0046081A">
        <w:trPr>
          <w:trHeight w:val="112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на шлунку/ДПК при наявних норицях ятрогенного походження, ускладненнях основного захворювання (резекція шлунку/ДПК, висічення нориці, виключення ДПК, ушивання дефекту, дуоденостомія, дуоденоеюностомія, екстерпація культі шлунка)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74 628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алотрансплантатом (відкрита) + лапаротомія, відновлення прохідності шлунково-кишкового тракту / резекція ділянки кишківника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34 971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аутотканинами (відкрита) + лапаротомія, відновлення прохідності шлунково-кишкового тракту / резекція ділянки кишківника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33 954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алотрансплантатом (лапароскопічна) + лапароскопічне відновлення прохідності шлунково-кишкового тракту / резекція ділянки кишківника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35 807</w:t>
            </w:r>
          </w:p>
        </w:tc>
      </w:tr>
      <w:tr w:rsidR="00AD0CCE" w:rsidRPr="004579F8" w:rsidTr="0046081A">
        <w:trPr>
          <w:trHeight w:val="6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алотрансплантатом (відкрита) + лапаротомія, відновлення прохідності шлунково-кишкового тракту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34 100</w:t>
            </w:r>
          </w:p>
        </w:tc>
      </w:tr>
      <w:tr w:rsidR="00AD0CCE" w:rsidRPr="004579F8" w:rsidTr="0046081A">
        <w:trPr>
          <w:trHeight w:val="6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аутотканинами (відкрита) + лапаротомія, відновлення прохідності шлунково-кишкового тракту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34 809</w:t>
            </w:r>
          </w:p>
        </w:tc>
      </w:tr>
      <w:tr w:rsidR="00AD0CCE" w:rsidRPr="004579F8" w:rsidTr="0046081A">
        <w:trPr>
          <w:trHeight w:val="55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алотрансплантатом (лапароскопічна) + лапароскопічне, відновлення прохідності шлунково-кишкового тракту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34 949</w:t>
            </w:r>
          </w:p>
        </w:tc>
      </w:tr>
      <w:tr w:rsidR="00AD0CCE" w:rsidRPr="004579F8" w:rsidTr="0046081A">
        <w:trPr>
          <w:trHeight w:val="41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Герніопластика пахової / стегнової грижі алотрансплантатом (відкрита)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23 457</w:t>
            </w:r>
          </w:p>
        </w:tc>
      </w:tr>
      <w:tr w:rsidR="00AD0CCE" w:rsidRPr="004579F8" w:rsidTr="0046081A">
        <w:trPr>
          <w:trHeight w:val="4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Герніопластика пахової / стегнової грижі аутотканинами (відкрита)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23 312</w:t>
            </w:r>
          </w:p>
        </w:tc>
      </w:tr>
      <w:tr w:rsidR="00AD0CCE" w:rsidRPr="004579F8" w:rsidTr="0046081A">
        <w:trPr>
          <w:trHeight w:val="42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Герніопластика пахової / стегнової грижі алотрансплантатом (лапароскопічна)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24 320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вісцеролізом та інтубацією кишківника та пластикою грижових воріт місцевими тканинами – при наявності перитоніту (пупкова грижа)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30 583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вісцеролізом та інтубацією кишківника та алопластикою грижових воріт (малий трансплантат) – при відсутності перитоніту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30 800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резекцією ділянки кишківника та пластикою грижових воріт місцевими тканинами – при наявності перитоніту (пупкова грижа)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32 073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резекцією ділянки кишківника та пластикою грижових воріт місцевими тканинами – при наявності перитоніту (грижа черевної стінки)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30 687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резекцією ділянки кишківника та алопластикою грижових воріт (малий трансплантат) – при відсутності перитоніту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32 073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резекцією ділянки кишківника та алопластикою грижових воріт (великий трансплантат) – при відсутності перитоніту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32 263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пластикою грижових воріт місцевими тканинами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29 694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алопластикою грижових воріт (великий трансплантат)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29 911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Герніомінілапаротомія, грижосічення з пластикою грижових воріт місцевими тканинами (грижові ворота до 3 см)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29 396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Герніомінілапаротомія, грижосічення з алопластикою грижових воріт (малий трансплантат)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29 396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вісцеролізом та інтубацією кишківника та пластикою грижових воріт місцевими тканинами – при наявності перитоніту (черевної стінки)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32 046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Герніолапаротомія, грижосічення з вісцеролізом та інтубацією кишківника та алопластикою грижових воріт (великий трансплантат) – при відсутності перитоніту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30 904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Відкрита фундоплікація та крурографія / пластика дефекту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32 298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фундоплікація та крурографія / пластика дефекту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30 168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Пероральна ендоскопічна кардіоміотомія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25 787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пілоротомія при пілоростенозі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25 745</w:t>
            </w:r>
          </w:p>
        </w:tc>
      </w:tr>
      <w:tr w:rsidR="00AD0CCE" w:rsidRPr="004579F8" w:rsidTr="0046081A">
        <w:trPr>
          <w:trHeight w:val="117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лапапортомічні втручання на черевній порожнині при непрохідності  шлунково-кишкового тракту (ентеростомія / колостомія / формування міжкишкового анастомозу/видалення сторонього тіла/вісцероліз/інтубація кішківника/дезінвагінація, резекція ділянки кішківника)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41 854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Консервативне лікування динамічної / паралітичної непрохідності шлунково-кишкового тракту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33 923</w:t>
            </w:r>
          </w:p>
        </w:tc>
      </w:tr>
      <w:tr w:rsidR="00AD0CCE" w:rsidRPr="004579F8" w:rsidTr="0046081A">
        <w:trPr>
          <w:trHeight w:val="6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E8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Дренування / пункція абсцесу / лімфоцеле / рідинного скупчення черевної порожнини під ультразвуковим контролем як монотерапія або етапне лікування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51 469</w:t>
            </w:r>
          </w:p>
        </w:tc>
      </w:tr>
      <w:tr w:rsidR="00AD0CCE" w:rsidRPr="004579F8" w:rsidTr="0046081A">
        <w:trPr>
          <w:trHeight w:val="8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Оперативні втручання при ускладених формах дивертикулярної хвороби кішківника (ушивання перфорації/резекція ділянки кішківника/дренування абсцесу черевної порожнини)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44 084</w:t>
            </w:r>
          </w:p>
        </w:tc>
      </w:tr>
      <w:tr w:rsidR="00AD0CCE" w:rsidRPr="004579F8" w:rsidTr="0046081A">
        <w:trPr>
          <w:trHeight w:val="41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Лапароскопічне ушивання перфорації кишківника + дренування абсцесу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42 331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Ентеростомія / колостомія етапна / паліативне монолікування при ускладених формах дивертикулярної хвороби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35 850</w:t>
            </w:r>
          </w:p>
        </w:tc>
      </w:tr>
      <w:tr w:rsidR="00AD0CCE" w:rsidRPr="004579F8" w:rsidTr="0046081A">
        <w:trPr>
          <w:trHeight w:val="65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Лапароскопічна резекція тонкої/товстої кишки / дивертикулу кишківника при дивертикулярній хворобі/інших невизначенних захворюваннях кішківника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33 540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Лазерна коагуляція нориці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19 161</w:t>
            </w:r>
          </w:p>
        </w:tc>
      </w:tr>
      <w:tr w:rsidR="00AD0CCE" w:rsidRPr="004579F8" w:rsidTr="0046081A">
        <w:trPr>
          <w:trHeight w:val="4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трансанальне видалення поліпа / новоутворення товстої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Трансанальне видалення поліпа прямої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27 847</w:t>
            </w:r>
          </w:p>
        </w:tc>
      </w:tr>
      <w:tr w:rsidR="00AD0CCE" w:rsidRPr="004579F8" w:rsidTr="0046081A">
        <w:trPr>
          <w:trHeight w:val="34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субмукозна дисекція поліпа / новоутворення товстої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26 169</w:t>
            </w:r>
          </w:p>
        </w:tc>
      </w:tr>
      <w:tr w:rsidR="00AD0CCE" w:rsidRPr="004579F8" w:rsidTr="0046081A">
        <w:trPr>
          <w:trHeight w:val="2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субмукозна резекція поліпа / новоутворення товстої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26 587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Ректопексія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30 851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Бужування стенозу прямої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26 205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зупинка кровотечі з товстої / прямої / сигмоподібної кишки з консервативним лікуванням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29 462</w:t>
            </w:r>
          </w:p>
        </w:tc>
      </w:tr>
      <w:tr w:rsidR="00AD0CCE" w:rsidRPr="004579F8" w:rsidTr="0046081A">
        <w:trPr>
          <w:trHeight w:val="93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Етапна санація та дренування черевної порожнини в лікуванні основного захворювання: лапаротомія + санація + дренування черевної порожнини; пункції скупчень в черевній порожнині під ультразвуковим контролем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41 880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налагоджування ентерального харчування, як монометод або як підготовчий етап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34 019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Реконструктивні операції на шлунку (Операція Танер-Ру, гастродуоденопластика, реконструктивна ререзекція шлунку)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53 122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Лапаротомія + висцероліз + інтубація кишківника (при післяопераційній непрохідності шлунково-кишкового тракту)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40 422</w:t>
            </w:r>
          </w:p>
        </w:tc>
      </w:tr>
      <w:tr w:rsidR="00AD0CCE" w:rsidRPr="004579F8" w:rsidTr="0046081A">
        <w:trPr>
          <w:trHeight w:val="5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Лапаротомія + висцероліз + інтубація кишківника + резекція кишківника (при післяопераційній непрохідності шлунково-кишкового тракту)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40 465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Операції, що поновлюють непереривність шлунково-кишкового тракту в тому числі закриття ентеро/колостом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69 281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Аутологічне подовження тонкої кишки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69 281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Торакоскопічна симпатектомія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21 817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Реконструктивно-пластичні втручання на сечоводі та нироквій мисці (мегалоуретр)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33 594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28 581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сечового міхура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30 942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стентування ниркових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23 476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Ангіопластика ниркових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23 476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Трансуретральна резекція аденоми простати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26 172</w:t>
            </w:r>
          </w:p>
        </w:tc>
      </w:tr>
      <w:tr w:rsidR="00AD0CCE" w:rsidRPr="004579F8" w:rsidTr="0046081A">
        <w:trPr>
          <w:trHeight w:val="29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втручання / емболізація судин простати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22 399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Простатектомія / позадулонна простатектомія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26 199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простатектомія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28 430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Нефроуретеректомія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28 739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нефректомія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32 090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донорська нефректомія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35 882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нирки / нефректомія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28 984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Нефректомія з тромбектомією з нижньої порожнистої вени / резекцією та протезуванням нижньої порожнистої вени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93 518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Аутотрансплантація нирки з енуклеорезекцією нирки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35 334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Дренування абсцесу нирки під ультразвуковим контролем як моно метод/етапне лікування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18 993</w:t>
            </w:r>
          </w:p>
        </w:tc>
      </w:tr>
      <w:tr w:rsidR="00AD0CCE" w:rsidRPr="004579F8" w:rsidTr="0046081A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Нефруретректомія + санація порожнини абсцесу та широке дренування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26 841</w:t>
            </w:r>
          </w:p>
        </w:tc>
      </w:tr>
      <w:tr w:rsidR="00AD0CCE" w:rsidRPr="004579F8" w:rsidTr="0046081A">
        <w:trPr>
          <w:trHeight w:val="42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Діагностика патології сечовивідної системи, у тому числі цистоскопія та біопсія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15 366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типу Вінкельмана / Бергмана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21 758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Тромбоемболектомія із ниркової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28 156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судинного доступу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21 361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ангіопластика артеріо-венозної фістули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18 911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Формування артеріо-венозної фістули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20 743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Підшкірне артеріо-венозне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18 253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потенційного донора нирки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18 114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Донорська нефректомія з відкритого доступу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33 306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Алотрансплантація нирки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201 002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АВО- несумісна алотрансплантація нирки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647 688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реципієнта нирки (формування листа очікування для послідуючої трансплантації від посмертного донора)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24 612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Аутотрансплантація нирки з екстракорпоральною пластикою судин (протезуванням)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36 790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61 247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 пластика клапану серця з використанням синтетичного кільця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72 408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+коронарне шунтування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67 679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58 638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61 610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декількох клапанів серця з використанням синтетичних кілець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56 853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61 582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з використанням синтетичного кільця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69 428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з використанням синтетичного кільця + коронарне шунтування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70 230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без використання синтетичного кільця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63 930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коронарне шунтування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70 438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та аортального клапанів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61 582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160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, аортального клапанів механічним/біологічним протезом + коронарне шунтування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68 657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мітрального ,аортального клапанів механічним/біологічним протезом та пластика тристулкового клапану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63 135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 + операція радіочастотна абляція - ізоляції легеневих вен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67 632</w:t>
            </w:r>
          </w:p>
        </w:tc>
      </w:tr>
      <w:tr w:rsidR="00AD0CCE" w:rsidRPr="004579F8" w:rsidTr="0046081A">
        <w:trPr>
          <w:trHeight w:val="405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 операція радіочастотна абляція - ізоляції легеневих вен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68 144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мітрального та аортального клапанів механічним/біологічним протезом + операція радіочастотна абляція - ізоляції легеневих вен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70 603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Закрита мітральна комісуротомія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57 327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Ре-протезування аортального клапану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66 497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Ре-протезування аортального та мітрального клапанів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61 136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Ре-протезування мітрального клапану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62 582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Ре-протезування клапану серця + пластика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71 583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Мініінвазивна відеоасистована торакоскопічна пластика мітрального клапану з використанням синтетичного кільця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63 001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з верхньої серединної міністернотомії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73 733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Клапанзберігаючі операції при аневризмах аорти (Девід, Якуб, Гемі-Девід)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75 396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типу Озаки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69 394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Озаки+протезування висхідної грудної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69 399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Озаки+протезування висхідної грудної аорти+коронарне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75 788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Озаки+протезування висхідної грудної аорти з реконструкцією півдуги (дуги)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69 400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Експертне стентування при стабільній стенокардії стентом з лікувальним покриттям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28 140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Експертне стентування при гострому коронарному синдромі стент системою без лікувального покриття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68 537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коронарних артерій з використанням внутрішньосудинного ультразвукового дослідження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28 125</w:t>
            </w:r>
          </w:p>
        </w:tc>
      </w:tr>
      <w:tr w:rsidR="00AD0CCE" w:rsidRPr="004579F8" w:rsidTr="000E532F">
        <w:trPr>
          <w:trHeight w:val="4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коронарних артерій з використанням ротаблятора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28 125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при багатосудинному ураженні з штучним кровообігом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70 689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при багатосудинному ураженні без штучного кровообігу на «працюючому серці»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57 966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Коронарне шунтування + Резекція аневризми шлуночка серця з його реконструкцією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73 809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пластика мітрального клапана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73 001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протезування мітрального клапану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73 303</w:t>
            </w:r>
          </w:p>
        </w:tc>
      </w:tr>
      <w:tr w:rsidR="00AD0CCE" w:rsidRPr="004579F8" w:rsidTr="000E532F">
        <w:trPr>
          <w:trHeight w:val="72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Експертна діагностика та хірургічне лікування ішемічної кардіоміопатії з застосуванням коронарного шунтування та стовбурових клітин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61 122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Експертна діагностика та хірургічне лікування дилятаційної кардіоміопатії з застосуванням стовбурових клітин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60 326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процедура MAZE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72 110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процедура MAZE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74 343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Мініінвазивне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51 546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«Гібридна операція» - стентування коронарної артерії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69 293</w:t>
            </w:r>
          </w:p>
        </w:tc>
      </w:tr>
      <w:tr w:rsidR="00AD0CCE" w:rsidRPr="004579F8" w:rsidTr="000E532F">
        <w:trPr>
          <w:trHeight w:val="4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Протезування мітрального клапану при інфекційному ендокардиті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66 232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біопротезом при інфекційному ендокардиті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71 254</w:t>
            </w:r>
          </w:p>
        </w:tc>
      </w:tr>
      <w:tr w:rsidR="00AD0CCE" w:rsidRPr="004579F8" w:rsidTr="000E532F">
        <w:trPr>
          <w:trHeight w:val="38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при інфекційному ендокардиті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71 100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Протезування аортального клапану біопротезом при інфекційному ендокардиті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73 468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+ пластика мітрального клапану  при інфекційному ендокардиті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72 291</w:t>
            </w:r>
          </w:p>
        </w:tc>
      </w:tr>
      <w:tr w:rsidR="00AD0CCE" w:rsidRPr="004579F8" w:rsidTr="000E532F">
        <w:trPr>
          <w:trHeight w:val="6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та мітрального клапанів механічним / біологічним протезом при інфекційному ендокардиті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75 245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стороннього тіла при інфекційному ендокардиті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64 428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62 789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63 716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протезування клапана механічним/біологічним протезом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56 817</w:t>
            </w:r>
          </w:p>
        </w:tc>
      </w:tr>
      <w:tr w:rsidR="00AD0CCE" w:rsidRPr="004579F8" w:rsidTr="0046081A">
        <w:trPr>
          <w:trHeight w:val="476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клапана з використанням синтетичного кільця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57 963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7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протезування клапана механічним/біологічним протезом + коронарне шунтування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60 634</w:t>
            </w:r>
          </w:p>
        </w:tc>
      </w:tr>
      <w:tr w:rsidR="00AD0CCE" w:rsidRPr="004579F8" w:rsidTr="000E532F">
        <w:trPr>
          <w:trHeight w:val="4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клапана з використанням синтетичного кільця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59 395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двох клапанів з використанням синтетичних кілець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59 428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Тромбектомія із легеневої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67 646</w:t>
            </w:r>
          </w:p>
        </w:tc>
      </w:tr>
      <w:tr w:rsidR="00AD0CCE" w:rsidRPr="004579F8" w:rsidTr="000E532F">
        <w:trPr>
          <w:trHeight w:val="35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Тромбектомія із легеневої артерії + аортокоронарне шунтування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73 524</w:t>
            </w:r>
          </w:p>
        </w:tc>
      </w:tr>
      <w:tr w:rsidR="00AD0CCE" w:rsidRPr="004579F8" w:rsidTr="000E532F">
        <w:trPr>
          <w:trHeight w:val="44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Тромбектомія із легеневої артерії + пластика тристулкового клапану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68 735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Тромболітична терапія з приводу тромбоемболії легеневої артерії (ТЕЛА)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74 102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тимчасового фільтра в нижню порожнисту вену (CAVA-filter) при тромбоемболії легеневої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21 936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тимчасового фільтра в нижню порожнисту вену (CAVA-filter) при тромбоемболії легеневої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21 908</w:t>
            </w:r>
          </w:p>
        </w:tc>
      </w:tr>
      <w:tr w:rsidR="00AD0CCE" w:rsidRPr="004579F8" w:rsidTr="000E532F">
        <w:trPr>
          <w:trHeight w:val="72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82 724</w:t>
            </w:r>
          </w:p>
        </w:tc>
      </w:tr>
      <w:tr w:rsidR="00AD0CCE" w:rsidRPr="004579F8" w:rsidTr="000E532F">
        <w:trPr>
          <w:trHeight w:val="6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83 639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Супракоронарне протезування висхідної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87 885</w:t>
            </w:r>
          </w:p>
        </w:tc>
      </w:tr>
      <w:tr w:rsidR="00AD0CCE" w:rsidRPr="004579F8" w:rsidTr="000E532F">
        <w:trPr>
          <w:trHeight w:val="43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Супракоронарне протезування висхідної аорти + коронарне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91 796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 з верхньої серединної міністернотомії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70 540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Переключення судин дуги аорти, операція Debranching(частковий,субтотальний,повний Debranching)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47 866</w:t>
            </w:r>
          </w:p>
        </w:tc>
      </w:tr>
      <w:tr w:rsidR="00AD0CCE" w:rsidRPr="004579F8" w:rsidTr="000E532F">
        <w:trPr>
          <w:trHeight w:val="71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при травмі середостіння та грудної клітини з ураженням серця та магістральних судин зі штучним кровообігом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74 035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при травмі середостіння без ураження серця та магістральних судин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51 770</w:t>
            </w:r>
          </w:p>
        </w:tc>
      </w:tr>
      <w:tr w:rsidR="00AD0CCE" w:rsidRPr="004579F8" w:rsidTr="000E532F">
        <w:trPr>
          <w:trHeight w:val="73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Імплантація систем механічної підримки роботи серця (систем моно- та бівентрикулярного обходу шлуночків серця – «штучного серця»)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68 576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Трансплантація серця/комплексу «серце-легені» або після перенесеної трансплантації серця/комплексу «серце-легені»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82 824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реципієнта серця/комплексу серце-легені  (формування листа очікування для послідуючої трансплантації від посмертного донора)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23 620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Трансплантація стовбурових клітин при дилятаційної/ішемічної кардіоміопатії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76 279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Перикардектомія при ексудативному перикардиті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23 029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Перикардектомія при констриктивному перикардиті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41 393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Пункція перикарду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20 994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видалення стороннього тіла серця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23 263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біопсія ендо-міокарду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23 263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міжпередсердної перегородки синтетичною латкою у дорослих (GUCH)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73 328</w:t>
            </w:r>
          </w:p>
        </w:tc>
      </w:tr>
      <w:tr w:rsidR="00AD0CCE" w:rsidRPr="004579F8" w:rsidTr="000E532F">
        <w:trPr>
          <w:trHeight w:val="37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Ушивання дефекту міжпередсердної перегородки у дорослих (GUCH)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75 466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Оперативне видалення стороннього тіла серця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61 832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тромбів з порожнин серця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66 295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Шовна пластика тристулкового клапану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65 505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тристулкового клапану кільцем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64 475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тристулкового клапану біологічним протезом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64 475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Протезування тристулкового клапану механічним протезом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64 476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лівого шлуночка з пластикою лівого шлуночка власними тканинами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70 962</w:t>
            </w:r>
          </w:p>
        </w:tc>
      </w:tr>
      <w:tr w:rsidR="00AD0CCE" w:rsidRPr="004579F8" w:rsidTr="000E532F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лівого шлуночка з пластикою лівого шлуночка власними тканинами+шунтування коронарних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77 351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лівого шлуночка з пластикою лівого шлуночка з використанням синтетичної заплати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70 962</w:t>
            </w:r>
          </w:p>
        </w:tc>
      </w:tr>
      <w:tr w:rsidR="00AD0CCE" w:rsidRPr="004579F8" w:rsidTr="000E532F">
        <w:trPr>
          <w:trHeight w:val="67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лівого шлуночка з пластикою лівого шлуночка власними тканинами+пластика або протезуванння мітрального клапану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70 962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Панкреатодуоденальна резекція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82 863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Тонкоголкова пункція солідних органів + біопсія як монометод / підготовка до оперативного втручання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20 870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 резекція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84 050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Дистальна резекція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84 084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дистальна резекція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85 265</w:t>
            </w:r>
          </w:p>
        </w:tc>
      </w:tr>
      <w:tr w:rsidR="00AD0CCE" w:rsidRPr="004579F8" w:rsidTr="000E532F">
        <w:trPr>
          <w:trHeight w:val="6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Дуоденоскопія + ретроградна панкреато-холангіографія  + ендоскопічна папілосфінктеротомія  + стентування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23 291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папілосфінктеротомія / вірсунготомія + біопсія фатерова соска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21 469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гепатікоеюностомія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87 663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Гепатікоеюностомія лапаротомна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85 126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Тотальна панкреатектомія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82 652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панкреатодуоденальна резекція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87 809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енуклеація пухлини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87 666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Лапаротомна енуклеація пухлини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84 257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Комплексне хірургічне лікування гострого панкреатиту середнього ступеню важкості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84 186</w:t>
            </w:r>
          </w:p>
        </w:tc>
      </w:tr>
      <w:tr w:rsidR="00AD0CCE" w:rsidRPr="004579F8" w:rsidTr="000E532F">
        <w:trPr>
          <w:trHeight w:val="4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Комплексне хірургічне лікування гострого панкреатиту тяжка форма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101 134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Мініінвазивне (пункційне) + консервативне лікування гострого панкреатиту, легкого ступеню важкості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26 870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вірсунготомія + літотоекстракція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22 279</w:t>
            </w:r>
          </w:p>
        </w:tc>
      </w:tr>
      <w:tr w:rsidR="00AD0CCE" w:rsidRPr="004579F8" w:rsidTr="000E532F">
        <w:trPr>
          <w:trHeight w:val="47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вірсунготомія + стентування вірсунгової протоки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22 378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Пункція / дренування псевдокіст / рідинних утворень підшлункової залози під контролем ендосонографії / пункція рідинних скупчень в черевній порожнині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22 723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псевдокіст підшлункової залози під контролем ендосонографії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23 987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Подовжня панкреатоеюностомія (за типом операції Фрея)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38 718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холецистектомія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20 151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Лапаротомна холецистектомія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20 408</w:t>
            </w:r>
          </w:p>
        </w:tc>
      </w:tr>
      <w:tr w:rsidR="00AD0CCE" w:rsidRPr="004579F8" w:rsidTr="0046081A">
        <w:trPr>
          <w:trHeight w:val="79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папілосфінктеротомія + літотріпсія + ендобіліарне стентування  (як моно / етапне лікування)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27 746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папілосфінктеротомія + літотріпсія (як моно / етапне лікування)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27 185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холецистектомія + холехолітотомія + зовнішнє дренування холедоху / пластика загальної жовчної протоки/без дренування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34 364</w:t>
            </w:r>
          </w:p>
        </w:tc>
      </w:tr>
      <w:tr w:rsidR="00AD0CCE" w:rsidRPr="004579F8" w:rsidTr="000E532F">
        <w:trPr>
          <w:trHeight w:val="87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Лапаротомна холецистектомія + холедохолітотомія + зовнішнє дренування холедоху / без дренування/пластика загальної жовчної протоки у т.ч. при наявному свищі / ушкодженні протоки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28 800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Гепатікоеюностомія / холедоходуоденостомія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28 973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Однопортова холецистектомія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28 151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Лапароскопічна гепатікоеюностомія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28 962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Дуоденодуоденостомія / дуоденоентеростомія по Ру / видалення аберантної підшлункової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39 220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папілосфінктеротомія + літотріпсія / біліарне стентування при свищах / ушкодженнях / закупорках жовчної протоки/новоутвореннях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28 517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Гепатикоеюностомія лапаротомна по Ру при наявному свищі / ушкоджені протоків / кісти холедоху / рубцевій стриктурі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30 692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печінки/перицистектомія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88 711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резекція печінки/перицистектомія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82 630</w:t>
            </w:r>
          </w:p>
        </w:tc>
      </w:tr>
      <w:tr w:rsidR="00AD0CCE" w:rsidRPr="004579F8" w:rsidTr="000E532F">
        <w:trPr>
          <w:trHeight w:val="5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стентування судин трансплантованої печінки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23 695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Ангіопластика судин трансплантованої печінки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111 087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Черезшкірна-черезпечінкова холангіостомія / холецистостомія (дренування жовчних шляхів)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29 886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Радіохвильова термоабляція метастатичних вогнищ / новоутворень печінки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29 064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Резекція печінки + судинна реконструкція (втручання на порожнистій вені тощо)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98 106</w:t>
            </w:r>
          </w:p>
        </w:tc>
      </w:tr>
      <w:tr w:rsidR="00AD0CCE" w:rsidRPr="004579F8" w:rsidTr="000E532F">
        <w:trPr>
          <w:trHeight w:val="33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печінки + судинна реконструкція + гепатікоеюностомія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95 914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печінки + гепатікоеюностомія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98 085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резекція печінки при новоутвореннях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85 791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склерозування варикозно розширених вен стравоходу як монометод / етапне лікування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17 799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Ендоскопічне легування варикозно розширених вен стравоходу, як монометод / етапне лікування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22 659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Трансюгулярне портосистемне шунтування (ТІПС)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33 994</w:t>
            </w:r>
          </w:p>
        </w:tc>
      </w:tr>
      <w:tr w:rsidR="00AD0CCE" w:rsidRPr="004579F8" w:rsidTr="000E532F">
        <w:trPr>
          <w:trHeight w:val="40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Портосистемне-спленоренальне / мезентерікокавальне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86 748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Пересадка печінки/ частини печінки -реципієнт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813 570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Донорська резекція печінки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101 980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потенційного донора печінки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21 977</w:t>
            </w:r>
          </w:p>
        </w:tc>
      </w:tr>
      <w:tr w:rsidR="00AD0CCE" w:rsidRPr="004579F8" w:rsidTr="000E532F">
        <w:trPr>
          <w:trHeight w:val="56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реципієнта печінки (формування листа очікування для послідуючої трансплантації від посмертного донора)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21 795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Рентген-ендоваскулярна емболізація гілок ворітної вени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45 214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Рентген-ендоваскулярна постановка катетера в печінкову артерію та трансартеріальна хіміотерапія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29 753</w:t>
            </w:r>
          </w:p>
        </w:tc>
      </w:tr>
      <w:tr w:rsidR="00AD0CCE" w:rsidRPr="004579F8" w:rsidTr="000E532F">
        <w:trPr>
          <w:trHeight w:val="38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трансартеріальна хіміотерапія / хімеоемболізація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29 820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Черезшкірна черезпечінкова дилятація жовчних протоків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29 833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Черезшкірна черезпечінкове стентування жовчних протоків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29 833</w:t>
            </w:r>
          </w:p>
        </w:tc>
      </w:tr>
      <w:tr w:rsidR="00AD0CCE" w:rsidRPr="004579F8" w:rsidTr="000E532F">
        <w:trPr>
          <w:trHeight w:val="113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Місцева пластика шкіри /висічення рубця місцева пластика / пластика після встановлення тканинного експандеру/висічення рубця + пластика вільним клаптем / транспозиція, у тому числі пластика після встановлення тканинного експандеру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33 493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Абдомінопластика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32 354</w:t>
            </w:r>
          </w:p>
        </w:tc>
      </w:tr>
      <w:tr w:rsidR="00AD0CCE" w:rsidRPr="004579F8" w:rsidTr="000E532F">
        <w:trPr>
          <w:trHeight w:val="4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Абдомінопластика з укріпленням м’язового каркасу алотрансплантатом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32 342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Тромбоемболектомія з артеріальної судини з пластикою артерії та клітинною непрямою реваскуляризацією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52 026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Клітинна непряма реваскуляризація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51 243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302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 непрямої реваскуляризації (ротаційна остеотрепанація/поперекова симпатектомія/грудна симпатектомія/артеріалізація венозної системи)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51 239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Некректомія / ВАК-терапія як моно / етапне лікування (апаратна терапія від’ємним тиском)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36 491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типу Іванісевича / Мармара/мікро вено-венозний анастомоз при варикоцеле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30 818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Рентгенендоваскулярна емболізація (вен лазовидного сплетіння) при варикоцеле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24 836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 та дренування абсцесу/флегмони м’яких тканин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22 716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тканинного експандеру, включаючи реконструкцію вуха 1 етап за B.Brent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27 917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вуха один етап (2-4 етап) за B.Brent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38 911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вуха один етап за S.Nagata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29 880</w:t>
            </w:r>
          </w:p>
        </w:tc>
      </w:tr>
      <w:tr w:rsidR="00AD0CCE" w:rsidRPr="004579F8" w:rsidTr="000E532F">
        <w:trPr>
          <w:trHeight w:val="4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Висічення мальформації / встановлення тканинного експандеру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40 180</w:t>
            </w:r>
          </w:p>
        </w:tc>
      </w:tr>
      <w:tr w:rsidR="00AD0CCE" w:rsidRPr="004579F8" w:rsidTr="000E532F">
        <w:trPr>
          <w:trHeight w:val="68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Висічення мальформації / пластика дефекту м’яких тканин, включаючи пластику після дермотензії у тому числі транспозиція складних комплексів тканин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54 245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емболізація в лікуванні судинної мальформації як етап (без обстеження)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35 817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емболізація судинної мальформації як монотерапія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39 342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Септопластика/ринопластика / риносептопластика, у тому числі реконструктивна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33 144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шийного ребра / додаткового ребра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37 532</w:t>
            </w:r>
          </w:p>
        </w:tc>
      </w:tr>
      <w:tr w:rsidR="00AD0CCE" w:rsidRPr="004579F8" w:rsidTr="000E532F">
        <w:trPr>
          <w:trHeight w:val="88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грудинно-ключично-соскоподібного м'язу / драбинчастого м’язу/резекція шийного ребра / додаткового ребра + тромбектомія з судин плечового поясу/ верхньої кінцівки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38 413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шийного ребра / додаткового ребра + тромбектомія + протезування підключичної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38 413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шийного ребра / додаткового ребра + тромбектомія + клітинні технології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46 235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шийного ребра / додаткового ребра + тромбектомія + протезування підключичної артерії + клітинні технології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46 235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груді з ендопротезуванням (як один етап)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30 890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Транспозиція складних комплексів тканин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32 775</w:t>
            </w:r>
          </w:p>
        </w:tc>
      </w:tr>
      <w:tr w:rsidR="00AD0CCE" w:rsidRPr="004579F8" w:rsidTr="000E532F">
        <w:trPr>
          <w:trHeight w:val="113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Первинна/розширена первинна хірургічна обробка рани включаючи шов сухожилків / артерій та м’язів / нервів / зупинку кровотечі/формування кукси/аутовенозна пластика (заплата)/кросектомія / пластика стегнової вени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44 759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Реплантація малого сегменту (пальця, блоку пальців)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51 290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Реплантація середнього сегменту (кисті / стопи)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53 125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Реплантація кінцівки великий сегмент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51 778</w:t>
            </w:r>
          </w:p>
        </w:tc>
      </w:tr>
      <w:tr w:rsidR="00AD0CCE" w:rsidRPr="004579F8" w:rsidTr="000E532F">
        <w:trPr>
          <w:trHeight w:val="40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Хірургічна обробка рани з алопротезуванням магістральної судини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44 854</w:t>
            </w:r>
          </w:p>
        </w:tc>
      </w:tr>
      <w:tr w:rsidR="00AD0CCE" w:rsidRPr="004579F8" w:rsidTr="000E532F">
        <w:trPr>
          <w:trHeight w:val="51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Хірургічна обробка рани з аутошунтуванням магістральної судини / аутолатка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55 841</w:t>
            </w:r>
          </w:p>
        </w:tc>
      </w:tr>
      <w:tr w:rsidR="00AD0CCE" w:rsidRPr="004579F8" w:rsidTr="000E532F">
        <w:trPr>
          <w:trHeight w:val="36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тканинного експандера для попередньої дерматензії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28 478</w:t>
            </w:r>
          </w:p>
        </w:tc>
      </w:tr>
      <w:tr w:rsidR="00AD0CCE" w:rsidRPr="004579F8" w:rsidTr="000E532F">
        <w:trPr>
          <w:trHeight w:val="55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дефектів/корекція дефектів покрівних тканин   у т.ч. після попередньої дермотензії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29 878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Ріготомія в поєднанні з ліпофілінгом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31 350</w:t>
            </w:r>
          </w:p>
        </w:tc>
      </w:tr>
      <w:tr w:rsidR="00AD0CCE" w:rsidRPr="004579F8" w:rsidTr="000E532F">
        <w:trPr>
          <w:trHeight w:val="64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Реконструктивні втручання на кисті/стопі та пальцях (тендопластика одномоментна/аутотендопластика/остеотомія/капсулектомія)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31 614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сухожильного імпланта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Висічення долонного апоневрозу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26 246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емболізація маткових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29 261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Нейропластика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34 332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хемодектоми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21 618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хемодектоми з пластикою загальної/внутрішньої сонної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22 238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Протезування черевного відділу аорти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29 963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Рентгенендоваскулярне протезування черевної аорти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26 269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Рентгенендоваскулярне протезування грудного відділу аорти (при диссекції аорти)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28 681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Алопротезування магістральної артерії при її аневризмі (здухвиної / стегнової / підколінної / плечової)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25 493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протезування магістральної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21 740</w:t>
            </w:r>
          </w:p>
        </w:tc>
      </w:tr>
      <w:tr w:rsidR="00AD0CCE" w:rsidRPr="004579F8" w:rsidTr="000E532F">
        <w:trPr>
          <w:trHeight w:val="37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Алопротезування вісцеральних гілок черевної аорти / ниркової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29 598</w:t>
            </w:r>
          </w:p>
        </w:tc>
      </w:tr>
      <w:tr w:rsidR="00AD0CCE" w:rsidRPr="004579F8" w:rsidTr="000E532F">
        <w:trPr>
          <w:trHeight w:val="6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Аутовенозна пластика / аутопротезування магістральної артерії при її аневризмі (здухвиної / стегнової / підколінної / плечової)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29 347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сонних артерій +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29 430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брахіоцефального щито-шийного стовбура +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26 729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черевного відділу аорти + імплантація вісцеральних / ниркових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29 891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черевного відділу аорти з заміщенням масивної крововтрати (розшарування/розрив аневризми)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39 634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черевної аорти + алопротезування аорти + біклубове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33 233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аневризми черевної аорти + аорто-біклубове + стегно-підколінне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36 583</w:t>
            </w:r>
          </w:p>
        </w:tc>
      </w:tr>
      <w:tr w:rsidR="00AD0CCE" w:rsidRPr="004579F8" w:rsidTr="000E532F">
        <w:trPr>
          <w:trHeight w:val="44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Фенестрація відшарування інтіми аорти + біклубове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38 086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Ендовазальна лазерна абляція / радіочастотна абляція + мініфлебектомія + склеротерапія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15 649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Венектомія (видалення великої або малої підшкірної вени / видалення великої та малої підшкірної вени)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19 255</w:t>
            </w:r>
          </w:p>
        </w:tc>
      </w:tr>
      <w:tr w:rsidR="00AD0CCE" w:rsidRPr="004579F8" w:rsidTr="000E532F">
        <w:trPr>
          <w:trHeight w:val="4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Тромбектомія з клубової / стегнової вени / вен верхньої кінцівки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19 244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Перев`язка поверхневої стегнової вени, як профілактика тромбоемболії легеневої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19 244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та ангіопластика нижньої порожнистої вени/магістральних вен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22 276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сонної / хребцевої / брахіоцефальних артерій / сонно-підключичне шунтування / ендарктектомія / протезування гілок аорти/обхідне, міжсудинне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36 249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Реплантація сонної / хребцевої артерії / ендарктектомія з екстракраніальних судин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21 503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стентування брахіоцефальних артерій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19 506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360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Лімфонодуловенозний анастомоз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24 894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Ліпофіброаспірація та дренування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24 778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Ендовазальна лазерна абляція + лімфофіброаспірація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25 365</w:t>
            </w:r>
          </w:p>
        </w:tc>
      </w:tr>
      <w:tr w:rsidR="00AD0CCE" w:rsidRPr="004579F8" w:rsidTr="000E532F">
        <w:trPr>
          <w:trHeight w:val="39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Рентгенендоваскулярне стентування внутрішньої сонної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ангіопластика / стентування підключичної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21 995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ангіопластика / стентування артерій здухвинного сегменту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ангіопластика / стентування артерій стегнового сегменту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22 333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ангіопластика / стентування артерій підколінного сегменту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22 333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ангіопластика / стентування артерій гомілкового сегменту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25 496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Аорто-біфеморальне шунтування (протезування)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31 586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Аорто-феморальне шунтування (протезування)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30 732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Аорто(здухвинне)-стегнове шунтування (протезування)  з одночасним стегно-підколінне алло/ауто шунтуванням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29 984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Стегно-підколінне /стегно-гомілкове/підколінно-гомілкове аутовенозне шунтування/ендарктектомія, профундопластика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26 565</w:t>
            </w:r>
          </w:p>
        </w:tc>
      </w:tr>
      <w:tr w:rsidR="00AD0CCE" w:rsidRPr="004579F8" w:rsidTr="000E532F">
        <w:trPr>
          <w:trHeight w:val="111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Стегно-підколінне алошунтування/стегно-підколінне аутовенозне шунтування з алопластикою/стегно-стегнове / стегново-глибоке стегнове/ стегно-гомілкове / підколінно-гомілкове алошунтування алошунтування/стегно-гомілкове / підколінно-гомілкове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26 565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Підключично-стегнове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28 991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Ампутація кінцівки на рівні стопи / гомілки / стегна; кисті / передпліччя / плеча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25 133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Тромбоемболектомія із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34 358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Рентгенендоваскулярний тромболиз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54 383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Рентгенендоваскулярний тромболізис з аспірацією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54 383</w:t>
            </w:r>
          </w:p>
        </w:tc>
      </w:tr>
      <w:tr w:rsidR="00AD0CCE" w:rsidRPr="004579F8" w:rsidTr="000E532F">
        <w:trPr>
          <w:trHeight w:val="89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Тромбоемболектомія із магістральних судин / судинних протезів/ Тромбектомія із судин / судинних протезів з реконструкцією анастомозів + видалення інфікованого алошунта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30 767</w:t>
            </w:r>
          </w:p>
        </w:tc>
      </w:tr>
      <w:tr w:rsidR="00AD0CCE" w:rsidRPr="004579F8" w:rsidTr="000E532F">
        <w:trPr>
          <w:trHeight w:val="38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Каротидна ендартеріоектомія + сонно-підключичне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22 950</w:t>
            </w:r>
          </w:p>
        </w:tc>
      </w:tr>
      <w:tr w:rsidR="00AD0CCE" w:rsidRPr="004579F8" w:rsidTr="000E532F">
        <w:trPr>
          <w:trHeight w:val="33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Каротидна ендартеріоектомія + стегново-підколінне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27 718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Каротидна ендартеріоектомія + резекція аневризми черевної частини аорти / аорто стегнове біфуркаційне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30 262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Каротидна ендартеріоектомія + аорто-стегнове біфуркаційне алошунтування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29 828</w:t>
            </w:r>
          </w:p>
        </w:tc>
      </w:tr>
      <w:tr w:rsidR="00AD0CCE" w:rsidRPr="004579F8" w:rsidTr="000E532F">
        <w:trPr>
          <w:trHeight w:val="48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Рентгендоваскулярна дилятація вісцеральних артерій при стенозі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18 936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Ендартеректомія із вісцеральних гілок черевної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22 093</w:t>
            </w:r>
          </w:p>
        </w:tc>
      </w:tr>
      <w:tr w:rsidR="00AD0CCE" w:rsidRPr="004579F8" w:rsidTr="000E532F">
        <w:trPr>
          <w:trHeight w:val="43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стентування вісцеральних артерій при стенозі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19 457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Венектомія + перев’язка перфорантних вен + склерозування при венозній мальформації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29 055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артерії в зоні аутовенозної фістули + невроліз + протезування артерії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28 411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Роз’єднання артеріо-венозної фістули / прошивання фістули + ангіопластика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28 319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імплантація судинного стент-графта при судинній мальформації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28 050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емболізація артеріовенозних сполучень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29 449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імплантація внутрішньо судинного оклюдера при судинній мальформації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27 816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Рентгенендоваскулярна емболізація гілок артеріально-венозної мальформації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45 609</w:t>
            </w:r>
          </w:p>
        </w:tc>
      </w:tr>
      <w:tr w:rsidR="00AD0CCE" w:rsidRPr="004579F8" w:rsidTr="000E532F">
        <w:trPr>
          <w:trHeight w:val="38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мальформації значних розмірів  + склерооблітерація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47 338</w:t>
            </w:r>
          </w:p>
        </w:tc>
      </w:tr>
      <w:tr w:rsidR="00AD0CCE" w:rsidRPr="004579F8" w:rsidTr="000E532F">
        <w:trPr>
          <w:trHeight w:val="97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Скелетизація судин артеріовенозної мальформації + невроліз + резекція артеріовенозної мальформації + інтраопераційна емболізація судинної мальформації/склероблітерація/аутовензне шунтування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46 723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Скелетизація судин артеріовенозної мальформації + невроліз + резекція артеріовенозної мальформації + інтраопераційна емболізація судинної мальформації + алопротезування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46 513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Флеболіз/висічення мальформації/пластика венозної аневризми/ склероблітерація/аутовенозне шунтування/резекція гомілкових вен/скелетизація судин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51 314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Флеболіз + резекція венозної аневризми + алошунтування + склероблітерація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46 555</w:t>
            </w:r>
          </w:p>
        </w:tc>
      </w:tr>
      <w:tr w:rsidR="00AD0CCE" w:rsidRPr="004579F8" w:rsidTr="000E532F">
        <w:trPr>
          <w:trHeight w:val="55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Профундотизація підшкірної венозної магістралі + висічення трофічного дефекту / мальформації + пластика місцевих тканин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51 472</w:t>
            </w:r>
          </w:p>
        </w:tc>
      </w:tr>
      <w:tr w:rsidR="00AD0CCE" w:rsidRPr="004579F8" w:rsidTr="0046081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Аутовенозна пластика вісцеральних гілок черевної аорти / реплантація брижевих артерій / реплантація черевного стовбура при травматичних пошкодженнях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35 598</w:t>
            </w:r>
          </w:p>
        </w:tc>
      </w:tr>
      <w:tr w:rsidR="00AD0CCE" w:rsidRPr="004579F8" w:rsidTr="000E532F">
        <w:trPr>
          <w:trHeight w:val="56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магістральної артерії грудної / черевної порожнини та тазу (крім аорти) при травматичних пошкодженнях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34 683</w:t>
            </w:r>
          </w:p>
        </w:tc>
      </w:tr>
      <w:tr w:rsidR="00AD0CCE" w:rsidRPr="004579F8" w:rsidTr="000E532F">
        <w:trPr>
          <w:trHeight w:val="36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черевного відділу аорти при травматичних пошкодженнях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38 269</w:t>
            </w:r>
          </w:p>
        </w:tc>
      </w:tr>
      <w:tr w:rsidR="00AD0CCE" w:rsidRPr="004579F8" w:rsidTr="000E532F">
        <w:trPr>
          <w:trHeight w:val="53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Алопротезування магістральних артерій при травматичних пошкодженнях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25 493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Репротезування черевної аорти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32 398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Репротезування магістральних судин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32 516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спленектомія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35 156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Лапаратомна спленектомія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36 583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Екстирпація матки з / без придатків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31 670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Лапароскопічна гістректомія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32 566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Лапароскопічна резекція яєчників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31 086</w:t>
            </w:r>
          </w:p>
        </w:tc>
      </w:tr>
      <w:tr w:rsidR="00AD0CCE" w:rsidRPr="004579F8" w:rsidTr="000E532F">
        <w:trPr>
          <w:trHeight w:val="38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Спленектомія лапароскопічна (при травматичних пошкодженнях)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43 646</w:t>
            </w:r>
          </w:p>
        </w:tc>
      </w:tr>
      <w:tr w:rsidR="00AD0CCE" w:rsidRPr="004579F8" w:rsidTr="000E532F">
        <w:trPr>
          <w:trHeight w:val="33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Спленектомія лапаротомна (при травматичних пошкодженнях)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45 073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Лапароскопічний доступ - зупинка кровотечі/резекція кишківника (в тому числі при травматичних пошкодженнях)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39 932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Лапаротомія зупинка кровотечі/резекція кишківника (в тому числі при травматичних пошкодженнях)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44 632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Лапароскопічне видалення надниркової залози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33 456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Відкрита епінефректомія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39 121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Лапароскопічне видалення пухлини (при заочеревених/позаорганних пухлинах невеликого розміру)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35 150</w:t>
            </w:r>
          </w:p>
        </w:tc>
      </w:tr>
      <w:tr w:rsidR="00AD0CCE" w:rsidRPr="004579F8" w:rsidTr="000E532F">
        <w:trPr>
          <w:trHeight w:val="6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заочеревенного простору в межах здорових тканин відкритим доступом (локальна ексцизиція і широка резекція)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39 909</w:t>
            </w:r>
          </w:p>
        </w:tc>
      </w:tr>
      <w:tr w:rsidR="00AD0CCE" w:rsidRPr="004579F8" w:rsidTr="0046081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заочеревенного простору з резекцією та протезуванням нижньої порожнистої вени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91 902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Вісцероліз при лапаротомії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38 689</w:t>
            </w:r>
          </w:p>
        </w:tc>
      </w:tr>
      <w:tr w:rsidR="00AD0CCE" w:rsidRPr="004579F8" w:rsidTr="0046081A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CCE" w:rsidRPr="004579F8" w:rsidRDefault="00AD0CCE" w:rsidP="0046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Вісцероліз при лапароскопії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CCE" w:rsidRPr="004579F8" w:rsidRDefault="00AD0CCE" w:rsidP="0019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33 016</w:t>
            </w:r>
          </w:p>
        </w:tc>
      </w:tr>
    </w:tbl>
    <w:p w:rsidR="00165C02" w:rsidRPr="004579F8" w:rsidRDefault="00165C02" w:rsidP="00165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A1E" w:rsidRPr="004579F8" w:rsidRDefault="00E86A1E" w:rsidP="0016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81A" w:rsidRPr="004579F8" w:rsidRDefault="0046081A" w:rsidP="00460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579F8">
        <w:rPr>
          <w:rFonts w:ascii="Times New Roman" w:hAnsi="Times New Roman" w:cs="Times New Roman"/>
          <w:sz w:val="24"/>
          <w:szCs w:val="24"/>
        </w:rPr>
        <w:t>2</w:t>
      </w:r>
      <w:r w:rsidRPr="004579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Державна установа «Інститут нейрохірургії і мені А.П. Ромоданова НАМН України»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1701"/>
      </w:tblGrid>
      <w:tr w:rsidR="0046081A" w:rsidRPr="004579F8" w:rsidTr="004579F8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за одиницю послуги без ПДВ (гривень)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DREZ-операції при больових синдромах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18 743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Аутотрансплантація периферичного нерву з застосуванням мікрохірургічної техніки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27 986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 вазодилятація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33 508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Вентрикуло-атриальне шунтування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26 114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Вентрикулостомія третього шлуночка головного мозку ендоскопічна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29 445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абсцесу головного мозку з капсулою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39 086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артеріо-венозної мальформації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42 331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внутрішньомозкової гематоми великої півкулі головного мозку з ендоскопічною асистенцією та методом фібрінолізу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47 224</w:t>
            </w:r>
          </w:p>
        </w:tc>
      </w:tr>
      <w:tr w:rsidR="0046081A" w:rsidRPr="004579F8" w:rsidTr="004579F8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глибинної внутрішньомозкової гематоми великих півкуль головного мозку з висіченням артеріо-венозної мальформації глибинних структур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42 248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глибиної внутрішньомозкової гематоми великих півкуль головного мозку з коагуляцією патологічних судин артеріо-венозної мальформації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53 407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множиних внутрішньочерепних абсцесів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54 139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гематом великих півкуль головного мозку з ендоскопічною асистенцією та методом фібрінолізу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56 467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гематом глибинних ст</w:t>
            </w:r>
            <w:bookmarkStart w:id="0" w:name="_GoBack"/>
            <w:bookmarkEnd w:id="0"/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руктур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50 031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гематом мозочку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51 493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гематоми хіазмально-селярної ділянки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37 190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Видалення гострих оболонкових внутрішньочерепних гематом (супра- та субтенторіальних) з ендоскопічною асистенцією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48 540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екстрамедулярної пухлини спинного мозку (за винятком вентрально розташованих та із екстравертебральним ростом)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37 634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ехінококу, цистицерків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49 645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кисти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49 365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кистозних пухлин півкуль великого мозку чи мозочку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47 445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латеральної внутрішньо мозкової інсульт-гематоми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43 131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невриноми черепно-мозкового нерву (слухового, трійчастого, блукаючого, під’язичного)мікрохірургічне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31 875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новоутвора стовбура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36 928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великих півкуль головного мозку з ендоскопічною аситенцією, нейронавігацією та застосування лазерних технологій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53 563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Видалення новоутворів великих півкуль головного мозку мікрохірургічне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26 738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головного мозку серединно-глибинної  локалізації з ендоскопічною асистенцією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32 713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головного мозку серединно-глибинної  локалізації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26 104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ділянки шишкоподібної залози головного мозку з ендоскопічною асистенцією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33 736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ділянки шишкоподібної залози головного мозку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24 477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мозочка і  IV шлуночка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39 874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оболонок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27 352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шлуночків мозку з ендоскопічною асистенцією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46 100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новоутворів шлуночків мозку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32 655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гіпофізу трансназальним доступом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30 323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важкодоступного новоутвору головного мозку глибинної локалізації (кавернома, пухлина, в/м гематома) з ендоскопічною аситенцією та нейронавігацією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48 703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мозочка і  IV шлуночка головного мозку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44 998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оболонок головного мозку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40 651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оболонок головного мозку мікрохірургічне з пластикою твердої мозкової оболонки і склепіння черепа ауто-або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45 083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оболонок головного мозку мікрохірургічне з пластикою твердої мозкової оболонки і склепіння черепа ауто- 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31 981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поширеного новоутвору основи черепа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63 724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основи черепа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65 831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спинного мозку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30 736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спинномозкового нерва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28 605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новоутвору хіазмально-селярної ділянки і III шлуночка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37 494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позамозкової пухлини  краніо-базальної локалізації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59 744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 окремих периферичних нервів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18 176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субдуральних гематом з ендоскопічною асистенцією та методом фібрінолізу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26 610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черепно-лицевого новоутвору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38 700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черепно-лицевого новоутвору мікрохірургічне з застосуванням ендоскопічної техніки і пластикою дефекту основи черепа ауто- 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43 207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черепно-лицевого новоутвору мікрохірургічне з пластикою дефекта основи черепа ауто-або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44 193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невриноми корінця спинномозкового нерву мікрохірургічне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20 830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балон-катетера в пазуху основної кістки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49 093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Втручання на гассеровому вузлі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28 995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Втручання при вроджених  черепно-мозкових грижах (менінгорадикуло- менінгоенцефалоцеле), синдромі Арнольда-Кіарі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37 157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Втручання при вроджених спинно-мозкових  грижах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42 607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Втручання при пухлинах кісток склепіння черепу, що здавлюють головний мозок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53 653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Втручання при пухлинах плечового сплетення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21 601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Гемісферектомія функціональна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31 413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Декомпресивні операції із стабілізацією хребта на шийному, грудному відділах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27 856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зорових каналів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27 869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спинного мозку та корінців при травматичних пошкодженнях суміжних відділів хребта з заднього та переднього доступів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28 346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спинного мозку та корінців при травматичних пошкодженнях з заднього та переднього доступів (комбіновані оперативні втручання) грудного відділу хребта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26 799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спинного мозку та корінців при травматичних пошкодженнях з заднього та переднього доступів (комбіновані оперативні втручання) поперекового відділу хребта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26 719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спинного мозку та корінців при травматичних пошкодженнях з заднього та переднього доступів (комбіновані оперативні втручання) шийного відділу хребта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26 311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Декомпресія спинного мозку та корінців при травматичних пошкодженнях з переднього доступу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25 966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Деструкція підкіркових структур стереотаксичним методом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23 307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Ендартеріектомія каротидна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36 652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 артеріовенозних мальформацій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28 226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артеріальних аневризм з використанням потокоскеровуючого стенту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29 112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артеріальних аневризм з використанням спіралей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26 922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артеріальних аневризм з використанням спіралей із балон асистенцією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26 319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артеріальних аневризм з використанням спіралей із стент асистенцією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29 334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виключення каротидно-кавернозних сполук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17 449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Ендоваскулярні втручання (дилятація, стентування, протезування) при стенозуючо-оклюзуючих  ураженнях інтракраніальних та екстракраніальних магістральних судин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16 396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Ендоназальні втручання (виключаючи транссфеноїдальні) при назальній ліквореї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38 750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Ендоскопічна ендоназальна пластика лікворної фістули основи черепа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31 442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Ендоскопічні операції при кістах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44 684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Ендоскопічні операції при новоутворах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64 394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Ендоскопічні операції при порушенні ліквороциркуляції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40 534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Зшивання нерва з використанням мікрохірургічної техніки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26 718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Імлантація внутрішньомозкових електродів стереотаксичним методом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26 231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епідуральних церебральних електродів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29 096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епідуральних спінальних електродів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18 109</w:t>
            </w:r>
          </w:p>
        </w:tc>
      </w:tr>
      <w:tr w:rsidR="0046081A" w:rsidRPr="004579F8" w:rsidTr="004579F8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інтратекальної інфузійної помпи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11 066</w:t>
            </w:r>
          </w:p>
        </w:tc>
      </w:tr>
      <w:tr w:rsidR="0046081A" w:rsidRPr="004579F8" w:rsidTr="004579F8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інтратекальної інфузійної помпи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нейростимулятора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підшкірної частини нейростимулятора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9 849</w:t>
            </w:r>
          </w:p>
        </w:tc>
      </w:tr>
      <w:tr w:rsidR="0046081A" w:rsidRPr="004579F8" w:rsidTr="004579F8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програмованого генератора для тривалої електростимуляції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10 795</w:t>
            </w:r>
          </w:p>
        </w:tc>
      </w:tr>
      <w:tr w:rsidR="0046081A" w:rsidRPr="004579F8" w:rsidTr="004579F8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Заміна програмованого генератора для тривалої електростимуляції спинного мозку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Калозотомія мікрохірургічна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Кисто-перитонеальне шунтування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19 770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Кісткова пластика щелепноо-лицьової області з використанням аутокісткрвих трансплантатів та аллокісткових імплантів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34 302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Кісткова пластика щелепноо-лицьової області з використанням контракціонно-дистракційних апаратів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44 692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Комбіновані втручання при гострих краніофаціальних  травмах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Краніопластика із застосуванням 3D технологій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43 474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Кріорізотомія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17 657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Мікросудинна декомпресія лицевого, вестибулокохлеарного нерву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28 950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Мікросудинна декомпресія при невралгії трійчастого, язикоглоткового черепного нервів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32 298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Мікрохірургічна пластика  черепно-лицевого комплексу з мікрохірургічною пластикою ауто- 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39 093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Мікрохірургічне  виключення артеріальних аневризм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37 932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Мікрохірургічне видалення епілептогенного вогнища; гемісферектомія;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32 824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Мікрохірургічне видалення епілептогенного вогнища; кальозотомія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Мікрохірургічне виключення артеріовенозних мальформацій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Мікрохірургічне та  ендоваскулярне виключення артеріальних аневризм, артеріо-венозних мальформацій судин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Мікрохірургічні втручання (дискектомії) на грудному, шийному рівнях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22 746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Мікрохірургічні операції “bypass” – створення екстра-інтракраніальних артеріальних анастомозів при ішемічних ураженнях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44 233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Мікрохірургічні судинні декомпресії (операція Джанетта)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43 825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Невротизація брахіоплексальна селективна з застосуванням мікрохірургічної техніки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Невротизація інтеркостобрахеальна селективна з застосуванням мікрохірургічної техніки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19 658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на грудному рівні хребта  із одномоментною стабілізацією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25 929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на шийному рівні хребта із одномоментною стабілізацією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28 199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при дегенеративно-дистрофічних ураженнях грудного та поперекового відділів хребта з переднього та заднього доступів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24 221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при дегенеративно-дистрофічних ураженнях шийного відділу з переднього та заднього доступів (комбіновані втручання)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при стенозі хребтового каналу грудного відділу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Оперативні втручання при стенозі хребтового каналу шийного відділу хребта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28 618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на спинному мозку із імплантацією систем для постійної електростимуляції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41 839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Передня скронева лобектомія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основи черепа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основи черепа з використанням аутотрансплантації кісток склепіння черепа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59 574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лікворної фістули трансназальна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Пластичні операції при лобно-орбітальних кісткових дефектах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39 295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Пластичні операції при передніх мозкових грижах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40 165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Пластичні транскраніальні втручання при вушній лікворее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52 726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Пластичні транскраніальні (транссфеноїдальні) втручання при назальній  ліквореї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Поперекова мікродискектомія одностороння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Поперекова мікродисксктомія двустороння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17 738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вертебропластика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19 140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вертебропластика при "агресивних" гемангіомах хребта, метастатичному ураженні хребця (на двох рівнях)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вертебропластика при критичному остеопорозі (на двох рівнях)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15 496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вертебропластика при травматичних неускладнених компресійних переломах хребта (на двох рівнях)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вертебропластика при травматичних неускладнених компресійних переломах хребта (на трьох рівнях)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17 059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кіфопластика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16 712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 лазерна нуклеотомія на грудному,  шийному, поперековому рівнях (один сегмент),  на поперековому рівні (два сегменти і більше)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черепно-лицевого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45 625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черепно-лицевого комплексу з мікрохірургічною пластикою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черепно-лицевого комплексу з мікрохірургічною пластикою ауто- або алотрансплантами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55 730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черепно-лицевого комплексу з мікрохірургічною пластикою відеоендоскопічна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45 442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черепно-лицевого комплексу з реконструктивно-пластичним компонентом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45 087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Резекція черепно-орбіто-лицевого комплексу з мікрохірургічною пластикою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45 263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Реінервація лицьового нерву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Реконструктивні краніофаціальні втручання при уроджених вадах розвитку – краніостозах, синдромах Аперта, Крузона та при гіпертеллоризмі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51 895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Реконструктивні операції із трансплантацією м’язів, сухожилків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42 555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Реконструктивні операції при вроджених грижах черепа з лобно-орбітальною реконструкцією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Реконструктивні операції при вроджених грижах черепа з реконструкцією черепно-орбіто-лицевого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40 365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Реконструктивні операції при черепно-лицевих новоутворах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42 925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кісток склепіння черепа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48 129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лобно-вилице-орбітального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лобно-вилично-носо-орбітального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44 169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лобно-носо-орбітального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лобно-орбітального  комплекса з висуванням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43 373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черепно-орбіто-лицевого комплексу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42 937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черепно-орбіто-лицевого комплексу. Парціальна орбітотомія і медіальне переміщення очниць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42 857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черепно-орбіто-лицевого комплексу. Циркулярна орбітотомія і двохстороння остеотомія верхньої щелепи з медіальним переміщенням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43 658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черепно-орбіто-лицевого комплексу. Циркулярна орбітотомія і медіальне переміщення очниць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46 369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Розсічення спайок і декомпресія нерва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Розсічення спайок і декомпресія стовбурів нервових сплетень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Селективна невротомія С1-С6 при спастичній кривошиї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Стабілізуюча операція на хребті в віддаленому періоді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Стабілізуюча операція на хребті в гострому періоді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Стереотаксична аспірація внутрішньомозкової кісти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21 566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Стереотаксична аспірація інтракраніального абсцесу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21 434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Стереотаксична біопсія пухлини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33 702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Стереотаксична імплантація резервуару Оммая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21 726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 видалення пухлини хребта, декомпресія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26 330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видалення екстрамедуляриих пухлин спинного мозку  з паравертебральним поширенням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26 298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видалення екстрамедулярної пухлини, декомпресія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26 482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видалення інтрамедулярної пухлини, декомпресія 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внутрішньомозкової пухлини із медіанним розповсюдженням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33 202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внутрішньошлуночкових пухлин та колоїдних кист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краніобазальних пухлин (краніоорбітальних, клиновидної кістки, нюхової ямки, пагорбу турецького сідла)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67 588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позамозкових пухлин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51 301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пухлин  функціонально важливих ділянок великого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пухлин гіпофізу транскраніальним доступом та краніофарінгеом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Субтотальне чи радикальне видалення пухлин основи черепу, що здавлюють структури головного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54 704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Тотальне видалення екстрамедулярних пухлин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30 712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Тотальне видалення екстрамсдуляриих пухлин спинного мозку з паравертсбраіьпим поширенням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26 511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Тотальне видалення пухлин хребта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31 840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Хірургічне лікування аномалії Кіарі з сирингомієлією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36 318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Хірургічне лікування сирингомієлії грудного та поперекового відділів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25 903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Часткове  видалення пухлин хребта, декомпресія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25 289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Часткове видалення екстрамедулярної пухлини, декомпресія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26 537</w:t>
            </w:r>
          </w:p>
        </w:tc>
      </w:tr>
      <w:tr w:rsidR="0046081A" w:rsidRPr="004579F8" w:rsidTr="0046081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Часткове видалення інтрамедулярної пухлини, декомпресія  спинного мозку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36 179</w:t>
            </w:r>
          </w:p>
        </w:tc>
      </w:tr>
      <w:tr w:rsidR="0046081A" w:rsidRPr="004579F8" w:rsidTr="0046081A">
        <w:trPr>
          <w:trHeight w:val="6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B5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Часткове чи субтотальне видалення внутрішньомозкової пухлини півкуль великого мозку чи мозочку, в тому числі метастатичної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32 443</w:t>
            </w:r>
          </w:p>
        </w:tc>
      </w:tr>
    </w:tbl>
    <w:p w:rsidR="00E86A1E" w:rsidRPr="004579F8" w:rsidRDefault="00E86A1E" w:rsidP="00FA1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9FE" w:rsidRPr="004579F8" w:rsidRDefault="00FA19FE" w:rsidP="00FA19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9F8">
        <w:rPr>
          <w:rFonts w:ascii="Times New Roman" w:hAnsi="Times New Roman" w:cs="Times New Roman"/>
          <w:sz w:val="24"/>
          <w:szCs w:val="24"/>
        </w:rPr>
        <w:t>3. </w:t>
      </w:r>
      <w:r w:rsidRPr="004579F8">
        <w:rPr>
          <w:rFonts w:ascii="Times New Roman" w:hAnsi="Times New Roman" w:cs="Times New Roman"/>
          <w:color w:val="000000"/>
          <w:sz w:val="24"/>
          <w:szCs w:val="24"/>
        </w:rPr>
        <w:t>Державна установа «Національний інститут серцево-судинної хірургії імені М.М. Амосова НАМН України»</w:t>
      </w:r>
    </w:p>
    <w:tbl>
      <w:tblPr>
        <w:tblW w:w="10206" w:type="dxa"/>
        <w:tblInd w:w="-57" w:type="dxa"/>
        <w:tblLook w:val="04A0" w:firstRow="1" w:lastRow="0" w:firstColumn="1" w:lastColumn="0" w:noHBand="0" w:noVBand="1"/>
      </w:tblPr>
      <w:tblGrid>
        <w:gridCol w:w="761"/>
        <w:gridCol w:w="7796"/>
        <w:gridCol w:w="1649"/>
      </w:tblGrid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Тариф за одиницю послуги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 xml:space="preserve"> без ПДВ</w:t>
            </w: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(гривень)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дилатація критичних клапанних стенозів легеневої артерії, клапана аорти, ангіопластика критичної коарктації аорти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21 116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коарктації аорти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дефекту міжпередсердної перегородки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26 055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дефекту міжшлуночкової перегородки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19 770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дефекту міжшлуночкової перегородки спіральною системою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20 602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відкритої артеріальної протоки спіральною системою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19 522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відкритої артеріальної протоки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19 345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артіосептостомія (процедура Рашкінда)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19 570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Зондування порожнин серця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19 291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легеневої артерії (одним стентом)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21 206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гілок легеневої артерії (двома стентами)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21 206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коронаро-серцевої фістули спіраллю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21 041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коронаро-серцевої фістули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21 105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Ендоваскулярне протезування клапана легеневої артерії у дітей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19 872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артеріо-венозної колатералі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21 141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артеріо-венозної колатералі спіраллю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21 141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вено-венозної колатералі оклюдером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21 187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вено-венозної колатералі спіраллю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21 246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тетради Фалло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60 395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загального артеріального стовбуру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86 288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дефекту аорто-легеневої перегородки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63 393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подвійного відходження магістральних судин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63 479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транспозиції магістральних артерій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65 501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повного перериву дуги аорти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62 847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атріовентрикулярного септального дефекту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78 393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аномалії Ебштейна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59 819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аортального клапану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77 269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або ушивання міжпередсердної перегородки, в т.ч. при поєднанні із дефектом венозного синусу -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58 882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Ушивання дефекту міжшлуночкової перегородки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59 464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(в т.ч. множинних) міжшлуночкової перегородки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59 438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Гібридне закриття дефекту міжшлуночкової перегородки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20 041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складних поєднаних ВВС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12 371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коарктації аорти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49 623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подвійної дуги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45 760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судинного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45 760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субаортального стенозу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63 368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аортального стенозу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64 273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надклапанного аортального стенозу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64 321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трьохпередсердного серця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62 693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відкритої артеріальної протоки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46 706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при синдромі гіпоплазії лівих відділів серця (Norwood I)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87 127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Гібридна операція при синдромі гіпоплазії лівих відділів серця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36 566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стенозу легеневої артерії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66 628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при гіпоплазії дуги аорти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79 777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Корекція ALCAPA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62 535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часткового аномального дренажу легеневих вен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65 286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тотального аномального дренажу легеневих вен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71 802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клапана серця у дитини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64 395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клапанного легеневого кондуїта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71 503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Звужування легеневої артерії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45 832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Накладання системно-легеневого анастомозу при складних вроджених вадах серця  зі збідненим легеневим кровообігом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49 922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Гемодинамічна корекція складних вроджених вад серця  (операція накладання кавапульмонального анастомозу Глена)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57 552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9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Гемодинамічна корекція складних ВВС (операція накладання тотального кавапульмонального анастомозу Фонтена)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72 136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Операція Ferrazzi у дітей  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70 325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відкритої артеріальної протоки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43 781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атріального переключення при транспозиції магістральних артерій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75 423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Rastelli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82 171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Операція Ross та Ross - Konno у дітей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68 344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Damus–Kaye–Stansel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83 963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 Рашкінда під Ехо-контролем 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19 228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Імплантація штучного водія ритму серця у дитини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15 600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Експертні фетальні (внутрішньоутробні) втручання з приводу патології серця та магістральних судин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19 753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ангіопластика та стентування коарктації аорти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відкритої артеріальної протоки оклюдером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20 861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міжшлуночкової - міжпередсердної  перегородки оклюдером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21 289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відкритої артеріальної протоки спіральною системою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20 861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протезування клапана легеневої артерії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20 761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дилятація мітрального клапана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20 484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пластика мітрального клапана кліпсами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12 007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протезування аортального клапана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20 502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закриття парапротезних фістул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24 045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відкритого овального вікна оклюдером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21 031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прориву синусу Вальсальви оклюдером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19 654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порожнистих вен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21 919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Стентування легеневих вен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22 023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закриття вушка лівого передсердя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19 632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атріосептостомія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19 858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Фенестрація інтими при синдромі мальперфузії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22 304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істинного каналу при синдромі мальперфузії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21 835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Балонна ангіопластика гілок легеневої артерії при хронічній тромбоемболії легеневої артерії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21 653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відкритої артеріальної протоки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21 137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Гібридне виконання першого етапу корекції синдрому гіпоплазії лівих відділів серця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21 142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видалення стороннього тіла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20 121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Ендоваскулярна біопсія ендо-міокарду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15 800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вічок підключичних артерій при TEVAR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25 154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коронаро-серцевої фістули спіраллю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19 278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коронаро-серцевої фістули оклюдером у дорослих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19 278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тетради Фалло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74 929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субаортального стенозу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70 989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міжшлуночкової перегородки синтетичною латкою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68 950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Ушивання дефекту міжшлуночкової перегородки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70 015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Радикальна корекція часткового аномального дренажа легеневих вен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70 573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Усунення стенозу легеневої артерії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72 015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Корекція Аномалії Ебштейн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70 833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Мініінвазивна відеоасистована торакоскопічна пластика міжпередсердної перегородки + пластика тристулкового клапану  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48 022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52 187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 пластика клапану серця з використанням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54 620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58 843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51 867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55 782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декількох клапанів серця з використанням синтетичних кілець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52 863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53 670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з використанням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58 772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з використанням синтетичного кільця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61 426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пластика клапану серця без використання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53 869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62 806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та аортального клапанів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52 311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, аортального клапанів механічним/біологічним протезом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59 854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,аортального клапанів механічним/біологічним протезом та пластика тристулкового клапану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57 508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з використанням синтетичного кільця + операція радіочастотна абляція - ізоляції легеневих вен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58 840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механічним/біологічним протезом + операція радіочастотна абляція - ізоляції легеневих вен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56 269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та аортального клапанів механічним/біологічним протезом + операція радіочастотна абляція - ізоляції легеневих вен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61 661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Закрита мітральна комісуротомія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50 507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Ре-протезування аортального клапану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56 001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Ре-протезування аортального та мітрального клапанів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54 542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Ре-протезування мітрального клапану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52 177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Ре-протезування клапану серця + пластика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60 962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Мініінвазивна відеоасистована торакоскопічна пластика мітрального клапану з використанням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54 512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Мініінвазивне відеоасистоване торакоскопічне кліпування вушка лівого передсердя у дорослих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12 882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«Гібридна операція» - стентування коронарних артерій з одночасним  ре протезуванням клапанів серця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61 744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Ендоваскулярне протезування клапану серця - TAVI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20 012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з верхньої серединної міністернотомії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66 483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з використанням мініінвазивного відеоасистованого торакоскопічного доступу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66 273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механічним/біологічним протезом з верхньої серединної міністернотомії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65 857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з використанням мініінвазивного відеоасистованого торакоскопічного доступу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66 098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Клапанзберігаючі операції при аневризмах аорти (Девід, Якуб, Гемі-Девід)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75 634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Експертне стентування при стабільній стенокардії стентом з лікувальним покриттям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17 931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Експертне стентування при гострому коронарному синдромі стент системою без лікувального покриття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17 931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коронарних артерій з використанням внутрішньосудинного ультразвукового дослідження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17 931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Стентування коронарних артерій з використанням ротаблятора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17 931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при багатосудинному ураженні з штучним кровообігом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62 191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при багатосудинному ураженні без штучного кровообігу на «працюючому серці»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51 040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Коронарне шунтування + Резекція аневризми шлуночка серця з його реконструкцією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62 557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пластика мітрального клапана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63 277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протезування мітрального клапана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63 540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Експертна діагностика та хірургічне лікування ішемічної кардіоміопатії з застосуванням коронарного шунтування та стовбурових клітин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50 622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процедура MAZE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61 894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Коронарне шунтування + Резекція аневризми шлуночка серця з його реконструкцією + процедура MAZE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61 206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Мініінвазивне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49 717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«Гібридна операція» - стентування коронарної артерії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50 444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61 965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біопротезом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62 438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62 320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біопротезом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64 071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+ пластика мітрального клапану 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67 775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61 789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тристулкового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63 881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та мітрального клапанів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65 796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+ пластика абсцесу кореня аорти 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61 954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з приводу електродного сепсису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64 070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стороннього тіла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60 937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Репротезування мітрального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62 819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Репротезування аортального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63 010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Репротезування аортального та мітрального клапанів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65 786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Реппластика тристулкового клапану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63 473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клапану + пластика абсцесу кореня аорти + імплантація епікардіальних електродів + імплантація ШВРС при інфекційному ендокардиті в умовах гіпертермії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64 984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Мініінвазивне відеоасистоване торакоскопічне видалення пухлини серця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56 767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58 139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60 147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протезування клапана механічним/біологічним протезом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56 783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клапана з використанням синтетичного кільця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56 988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протезування клапана механічним/біологічним протезом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60 185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клапана з використанням синтетичного кільця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62 815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пухлини серця + пластика двох клапанів з використанням синтетичних кілець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56 854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доброякісної пухлини серця + пластика двох клапанів з використанням двох синтетичних кілець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63 530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двокамерного штучного водія ритму серця (DDD)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двокамерного штучного водія ритму серця (DDD)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8 017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двокамерного штучного водія ритму серця з частотною адаптацією (DDDR)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8 017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двокамерного штучного водія ритму серця з частотною адаптацією (DDDR)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однокамерного штучного водія ритму серця з частотною адаптацією (SSIR)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однокамерного штучного водія ритму серця з частотною адаптацією (SSIR)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ресинхронізаційного трьохкамерного штучного водія ритму серця (CRT-p)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9 600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ресинхронізаційного трьохкамерного штучного водія ритму серця (CRT-p)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9 584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Радіочастотна абляція при життезагрозливій тахікардії з навігацією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8 632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Радіочастотна абляція субстрату СВТ (класична)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8 622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Радіочастотна абляція субстрату СВТ (з навігацією)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8 668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Радіочастотна абляція - Ізоляція легеневих вен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8 643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однокамерного кардіовертер-дефібрилятора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однокамерного кардіовертер-дефібрилятора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двокамерного кардіовертер-дефібрилятора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8 053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двокамерного кардіовертер-дефібрилятора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Імплантація ресинхронізаційного трьохкамерного кардіовертер-дефібрилятора (CRT-D)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9 691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 ресинхронізаційного трьохкамерного кардіовертер-дефібрилятора (CRT-D)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8 060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 відновлення ритму при тахікардіях (ЕІТ)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4 422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екстракції електродів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11 238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186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екстракції електродів при інфекційному (електродному) ендокардиті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11 511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Тромбектомія із легеневої артерії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69 032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Тромбектомія із легеневої артерії + коронарне шунтування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73 866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Тромбектомія із легеневої артерії + пластика тристулкового клапану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69 066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Тромболітична терапія з приводу ТЕЛА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66 927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Імплантація тимчасового CAVA-filter при ТЕЛА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16 444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тимчасового та постановка постійного CAVA-filter при ТЕЛА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16 444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76 557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81 262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Супракоронарне протезування висхідної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81 054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Супракоронарне протезування висхідної аорти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85 543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 з верхньої серединної міністернотомії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75 877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 з використанням мініінвазивного відеоасистованого торакоскопічного доступу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86 393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 з верхньої серединної міністернотомії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74 245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протезування аортального клапану, висхідної грудної аорти з реімплантацією коронарних судин (Бенталла-де-Боно) з використанням мініінвазивного відеоасистованого торакоскопічного доступу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85 606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низхідної аорти при коартації аорти та протезування аортального клапану, висхідної грудної аорти з реімплантацією коронарних судин (БенталладеБоно)+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79 603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Переключення судин дуги аорти, операція Debranching(частковий,субтотальний,повний Debranching)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43 558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Переключення судин дуги аорти (субтотальний, тотальний Debranching) в поєднанні з супракоронарним протезуванням висхідної аорти через евенційну стернотомію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80 660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Ендо-протезування уражень ділянок аорти,одним або двома судинними ендо графтами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26 761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Ендо-протезування грудної аорти (TEVAR)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26 761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Ендо-протезування черевної аорти (EVAR)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26 769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клапана,висхідної частини аорти, дуги аорти та низхідної грудної аорти до діафрагмального рівня+ TEVAR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85 102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 клапана, екзопротезування висхідної частини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81 041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клапана, висхідної частини аорти, дуги аорти та низхідної грудної аорти до діафрагмального рівня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79 937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частини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46 181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 клапана, екзопротезування висхідної частини аорти з верхньої серединної міністернотомії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67 309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 клапана, екзопротезування висхідної частини аорти з використанням мініінвазивного відеоасистованого торакоскопічного доступу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67 163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 клапана, екзопротезування висхідної частини аорти з верхньої серединної міністернотомії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66 851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 клапана, екзопротезування висхідної частини аорти з використанням мініінвазивного відеоасистованого торакоскопічного доступу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67 059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частини аорти з верхньої серединної міністернотомії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46 790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частини аорти з використанням мініінвазивного відеоасистованого торакоскопічного доступу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43 360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частини аорти з верхньої серединної міністернотомії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45 510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частини аорти з використанням мініінвазивного відеоасистованого торакоскопічного доступу у вагітних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45 235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аортального клапана, екзопротезування висхідної частини аорти + КШ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85 222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інфраренального відділу черевної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59 393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Операції при травмі середостіння та грудної клітини з ураженням серця та магістральних судин зі ШК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68 447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при травмі без ураження серця та магістральних судин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41 914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при КМП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53 521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мітрального клапану при кардіоміопатії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77 451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Ferrazzi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56 381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Ferrazzi + коронарне шунтування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60 706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Імплантація систем механічної підримки роботи серця (систем моно- та бівентрикулярного обходу шлуночків серця – «штучного серця»)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60 466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Перикардектомія при ексудативному перикардиті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17 037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Перикардектомія при констриктивному перикардиті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35 486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Пункція перикарду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14 526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Трансплантація серця/комплексу «серце-легені» або після перенесеної трансплантації серця/комплексу «серце-легені»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86 753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Кесарський розтин у вагітних з патологією серця та магістральних судин (в т.ч. плоду)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30 317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Фізіологічні пологи у вагітних з патологією серця та магістральних судин (в т.ч. плоду)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14 695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Стентування сонних артерій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16 087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Ендартеріоектомія сонних артерій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11 981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Стентування ниркової артерії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16 087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Комп'ютерна томографія двох анатомічних зон при аневризмі аорти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9 700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Комп'ютерна томографія  коронарних артерій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9 683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239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Магнітно резонансна томографія області серця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10 811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Коронарографія трансрадіальним доступом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10 468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Коронарографія трансфеморальним доступом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10 477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Електрофізіологічне дослідження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8 158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Радіочастотна абляція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8 160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Відкрита мітральна комісуротомія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50 699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Аортальная вальвалотомія та пластика клапану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52 008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Екзопротезування висхідної аорти +КШ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51 534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тристулкового клапану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55 118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Протезування тристулкового клапану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50 473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тристулкового клапану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60 075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мітрального клапану у дітей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59 985</w:t>
            </w:r>
          </w:p>
        </w:tc>
      </w:tr>
      <w:tr w:rsidR="00FA19FE" w:rsidRPr="004579F8" w:rsidTr="0046081A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9FE" w:rsidRPr="004579F8" w:rsidRDefault="00FA19FE" w:rsidP="00B5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FE" w:rsidRPr="004579F8" w:rsidRDefault="00FA19FE" w:rsidP="00B5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Пластика дефекту міжпередсердної перегородки у дорослих (GUCH)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FE" w:rsidRPr="004579F8" w:rsidRDefault="00FA19FE" w:rsidP="00B57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70 065</w:t>
            </w:r>
          </w:p>
        </w:tc>
      </w:tr>
    </w:tbl>
    <w:p w:rsidR="0046081A" w:rsidRPr="004579F8" w:rsidRDefault="0046081A" w:rsidP="00460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81A" w:rsidRPr="004579F8" w:rsidRDefault="0046081A" w:rsidP="00460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9F8">
        <w:rPr>
          <w:rFonts w:ascii="Times New Roman" w:hAnsi="Times New Roman" w:cs="Times New Roman"/>
          <w:sz w:val="24"/>
          <w:szCs w:val="24"/>
        </w:rPr>
        <w:t>4. Державна установа «Національний науковий центр «Інститут кардіології імені академіка М. Д. Стражеска» НАМН України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7796"/>
        <w:gridCol w:w="1701"/>
      </w:tblGrid>
      <w:tr w:rsidR="0046081A" w:rsidRPr="004579F8" w:rsidTr="000E532F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1A" w:rsidRPr="004579F8" w:rsidRDefault="0046081A" w:rsidP="00B5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Тариф за одиницю послуги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 xml:space="preserve"> без ПДВ</w:t>
            </w:r>
            <w:r w:rsidRPr="00457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(гривень)</w:t>
            </w:r>
          </w:p>
        </w:tc>
      </w:tr>
      <w:tr w:rsidR="0046081A" w:rsidRPr="004579F8" w:rsidTr="000E532F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терапевтичні інтервенції та апаратна терапія у хворих з зупинкою кровообігу з подальшою кардіореабілітацією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22 715</w:t>
            </w:r>
          </w:p>
        </w:tc>
      </w:tr>
      <w:tr w:rsidR="0046081A" w:rsidRPr="004579F8" w:rsidTr="000E532F">
        <w:trPr>
          <w:trHeight w:val="1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стентування коронарних артетрій, інтенсивна терапевтичні інтервенції та апаратна терапія у хворих з зупинкою кровообігу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25 386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двокамерного штучного водія ритму серця (DDD) при передсердно-шлуночкових блокадах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15 294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Заміна двокамерного штучного водія ритму серця (DDD) при передсердно-шлуночкових блокадах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18 517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ресинхронізаційного трьохкамерного штучного водія ритму серця (CRT-p) при серцевій недостатності  класу NYHA II-IV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16 422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Радіочастотна абляція при життєзагрозливій шлуночковій тахікардії з навігацією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16 018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Радіочастотна абляція субстрату суправентрикулярної тахікардії (класична) через камеру правого передсердя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15 512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однокамерного кардіовертер-дефібрилятора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19 021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двокамерного кардіовертер-дефібрилятора при шлуночкових  тахікардіях  із високим ризиком раптової серцевої смерті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20 251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Генетична діагностика, підбор терапії  та імплантація кардіовертера – дефібрилятора  при Синдромі Бругада та синдромі подовженого інтервалу QT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19 212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стентування коронарних артерій, та фармакологічні інтервенції при нестабільній стенокардії з подальшою кардіореабілітацією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22 171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хворих на нестабільну стенокардію, яким не проводилися інтервенційні втручання,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17 713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хворих на нестабільну стенокардію, яким не проводилися інтервеційні втручання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16 893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стентування коронарних артерій, та фармакологічні інтервенції при нестабільній стенокардії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26 728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Коронароангіографія з лівостороннюю катетеризацією серця та лікування гострої ішемічної хвороби серця (в  тому числі з кардіоміопатією Такоцубо) та оцінка гемодинамічної значимості помірних коронарних стенозів з використанням інвазивної технології визначення фракційного коронарного резерву  (Fractional Flow Reserve, FFR)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21 614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стентування коронарних артерій, та інтенсивні інтервенції при гострому інфаркті міокарда із зубцем Q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29 484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при гострому інфаркті міокарда із зубцем Q, яким не проводилися інтервенційні втручання,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27 141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 стентування коронарних артерій та інтенсивні фармакологічні інтервенції при гострому інфаркту міокарда із зубцем Q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27 212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хворих при гострому інфаркті міокарда із зубцем Q, яким не проводилися інтервеційні втручання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21 795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 стентування коронарних артерій та інтенсивні фармакологічні інтервенції при гострому інфаркті міокарда без зубця Q 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47 522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при гострому інфаркті міокарда без зубця Q, яким не проводилися інтерваційні втручання  з подальшою кардіореабілітацією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21 812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ангіопластика та стентування коронарних артерій та інтенсивні фармакологічні інтервенції при гострому інфаркті міокарда без зубця Q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25 688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Терапевтичні інтервенції та апаратна терапія при гострому інфаркті міокарда без зубця Q, яким не проводилися інтервенційні втручання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19 410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коронарна ангіопластика зі стентуванням та внутрішньосудинною оцінкою адекатності імплантації стента, наявності внутрішньокоронарної диссекції та використанням оптичної когерентної томографії (Optical Coherence Tomography, OCT) при нестаільній стенокардії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22 951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коронарна ангіопластика зі стентуванням та внутрішньосудинною оцінкою адекатності імплантації стента, наявності внутрішньокоронарної диссекції та використанням оптичної когерентної томографії (Optical Coherence Tomography, OCT) при гострому інфаркті міокарда без зубця Q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25 411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Перкутанна транслюмінальна коронарна ангіопластика зі стентуванням та внутрішньосудинною оцінкою адекатності імплантації стента, наявності внутрішньокоронарної диссекції та використанням оптичної когерентної томографії (Optical Coherence Tomography, OCT) при гострому інфаркті міокарда з зубцем Q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23 888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фармакологічні інтервенції при легеневій емболії з гострим легеневим серцем при проміжному-високому ризику ранньої смерті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30 279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фармакологічні інтервенції при легеневій емболії з гострим легеневим серцем при високому ризику ранньої смерті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49 756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однокамерного штучного водія ритму серця при порушеннях ритму та провідності серця – передсердно-шлуночкових блокадах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14 798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Електроімпульсна терапія миготливої аритмії при високому ризику порушення мозкового кровообігу та раптової смерті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16 874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Медикаментозна кардіоверсія у пацієнтів з персистуючою фібриляцією передсердь, при високому ризику порушення мозкового кровообігу та раптової смерті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15 619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Катетерна абляція аритмогенного вогнища або додаткових шляхів проведення із залученням камери лівого передсердя при синдромах передчасного збудження шлуночків та пароксизмальних суправентрикулярних  тахікардіях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12 399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Ізоляція легеневої вени шляхом черезшкірного доступу при фібриляції предсердь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17 566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Катетерна абляція аритмогенного вогнища або додаткових шляхів проведення із залученням обох передсердних камер при синдромах передчасного збудження шлуночків та пароксизмальних суправентрикулярних  тахікардіях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13 865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Катетерна абляція аритмогенного вогнища або додаткових шляхів атріовентрикулярного проведення при синдромах передчасного збудження шлуночків, пароксизмальних тахікардіях, ектопічних екстрасистолах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16 517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Заміна генератора ресинхронізуючого пристрою при серцевій недостатності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15 282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підшкірного рекордера ЕКГ для довготривалого моніторингу ритму серця при неуточнених порушеннях ритму та синкопальних станах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14 929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Видалення підшкірного рекордера ЕКГ для довготривалого моніторингу ритму серця при неуточнених порушеннях ритму та синкопальних станах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14 276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Інвазивне електрофізіологічне дослідження при синдромах передчасного збудження шлуночків, суправентрикулярних та шлуночкових пароксизмальних тахікардіях та синкопальних станах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13 616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Черезстравохідне електрофізіологічне дослідження  при синдромах передчасного збудження шлуночків, пароксизмальних тахікардіях та синкопальних станах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14 229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Відновлення ритму серця при тріпотінні передсердь методом черезстравохідної електрокардіостимуляції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12 966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Індивідуальний покроковий підбір фармакотерапевтичних інтервенцій при складних порушеннях ритму серця із застосуванням апаратних методів контролю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16 590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індивідуалізовані фармакологічні інтервенції при резистентній/псевдорезистентній артеріальній гіпертензії з гіпертензивним серцем, ускладненій фібриляцією передсердь та/або серцевою недостатністю (ФК ІІ-ІІІ за NYHA).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10 879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індивідуалізовані фармакологічні інтервенції при резистентній /псевдорезистентній артеріальній гіпертензії з хронічним захворюванням нирок ІІ-IV стадії та нирковою недостатністю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10 861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Інтенсивні індивідуалізовані фармакологічні інтервенції при резистентній / псевдорезистентній артеріальній гіпертензії  з поєднанням гіпертензивного серця (ускладненій фібриляцією передсердь, серцевою недостатністю (ФК ІІ-ІІІ за NYHA) та хронічних захворювань нирок ІІ-IV стадії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12 513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променева діагностика та індивідуалізовані інтенсивні фармакологічні інтервенції у хворих на резистентну/псевдорезистентну артеріальну гіпертензію з перенесеним інсульт/ТІА та/або хворобою Бінсвангера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14 035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Фармакотерапевтичні інтервенції при гіпертензивних кризах з кардіальними або церебральними ускладненнями (за неможливості амбулаторного моніторингу стану пацієнта)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11 111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диференційна діагностика та індивідуалізовані інтенсивні фармакотерапевтичні інтервенції вторинних артеріальних гіпертензій (ендокринні, нирково-васкулярні, пов'язані з іншими нирковими порушеннями)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20 469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Інтервенційна (перкутанна транслюмінальна балонна ангіопластика ниркових артерій зі стентуванням) та фармакотерапія реноваскулярної артеріальної гіпертензії, в тому числі з проведенням експертних досліджень та втручань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18 924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Катетеризація правих відділів серця при первинній легеневій гіпертензії та лікування специфічною терапією (антагоністи рецепторів ендотеліну, інгібітори фосфодіестерази і стимулятори розчинної гуанілатциклази)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50 880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Катетеризація правих відділів серця при вторинній легеневій гіпертензії та лікування специфічною терапією (антагоністи рецепторів ендотеліну, інгібітори фосфодіестерази і стимулятори розчинної гуанілатциклази)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52 092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візуалізація міокарда і вінцевих артерій, діагностичні стрес-тести і фармакологічна інтервенція у хворих з ІХС, стенокардією ІIІ - ІV ФК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15 851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Коронароангіографія та перкутанна транслюмінальна ангіопластика зі стентуванням у хворих з ішемічною хворобою серця, стенокардією ІІ-ІV функціонального класу, які відносяться до категорії високого ризику коронарної смерті, та оцінка гемодинамічної значимості помірних коронарних стенозів з використанням інвазивної технології визначення фракційного коронарного резерву  (Fractional Flow Reserve, FFR)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18 241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Стрес тестування, методи візуалізації для визначення функції серця (ЕхоКГ, стрес ЕхоКГ з добутаміном, КТ, МРТ з контрастуванням), фармакологічна інтервенція у хворих з ішемічною кардіоміопатією (СН ІІ-ІV ФК за NYHA)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16 353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діагностична візуалізація міокарда і вінцевих артерій, інтенсивні фармакологічні та нефармакологічні інтервенції у пацієнтів з рефрактерною стенокардією після реваскуляризації міокарда (стентування/АКШ).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17 873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діагностична візуалізація міокарда і вінцевих артерій, стрес-тести для діагностики вазоспастичної, мікроваскулярної стенокардії та безбольової ішемії міокарда з інтенсивною індивідуалізованою фармакологічною інтервенцією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13 191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Високотехнологічна діагностична візуалізація, стрес-тести, коронароангіографія у коморбідних хворих з ішемічною хворобою серця високої категорії складності з фармакологічною інтервенцією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14 373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при гіпертрофічній кардіоміопатії та некомпактній кардіоміопатії, ускладненій порушеннями серцевого ритму з високим ризиком раптової кардіальної смерті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11 741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у хворих з ендоміокардіальним фіброзом Леффлера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12 680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у хворих з рестриктивною кардіоміопатією з серцевою недостатністю ІІ – ІV функціонального класу (NYHA) та з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15 233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Коронаровентрикулографія, діагностична візуалізація та фармакологічні інтервенції у хворих з дилятаційною кардіоміопатією з серцевою недостатністю ІІ – ІV функціонального класу (NYHA) та з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15 530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при гострому дифузному міокардиті із серцевою недостатністю ІІ – ІV функціонального класу (NYHA) з порушеннями ритму серця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13 355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візуалізація, коронаровентрикулографія та фармакологічні інтервенції у хворих з хронічним дифузним міокардитом із серцевою недостатністю ІІ – ІV функціонального класу (NYHA) з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15 883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візуалізація, коронаровентрикулографія та фармакологічні інтервенції при метаболічних кардіоміопатіях, в тому числі при амілоїдозі та дегенерації серця, хворобі Фабрі, що супроводжуються серцевою недостатністю ІІ – ІV функціонального класу (NYHA) та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15 911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Діагностичні тести, візуалізація та фармакологічні інтервенції при серцево-судинних ускладненнях, зумовлених поліхіміо- та променевою терапією у онкологічних хворих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8 248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Діагностичне генетичне типування та проведення каскадного скринінгу  гомо- і гетерозиготних сімейних гіперхолестеринемій з візуалізацією коронарних та периферичних артерій на тлі визначення  ліпідної, вуглеводної та ендокринної лабораторних панелей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11 465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Діагностичне генетичне типування з проведенням каскадного скринінгу  сімейних гомозиготних та гетерозиготних гіпертригліцеридемій та резистентних змішаних дисліпідемій з візуалізацією коронарних та периферичних артерій на тлі визначення ліпідної, вуглеводної та ендокринної лабораторних панелей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11 427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Діагностичні тести з метою стратифікації ризику, профілактики та лікування кардіотоксичності у пацієнтів перед і під час проведенням протипухлинної терапії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2 550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візуалізація, гістохімічне дослідження та фармакологічні інтервенції при ювенільній ідіопатичній артеріальній кальцифікації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18 837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при гострому перикардиті із серцевою недостатністю ІІ – ІV функціонального класу (NYHA), в тому числі при гострому неспецифічному ідіопатичному перикардиті та інфекційному перикардиті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14 113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у хворих з хронічним перикардитом із серцевою недостатністю ІІ – ІV функціонального класу (NYHA)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14 102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Діагностична візуалізація, коронаровентрикулографія та фармакологічні інтервенції при хронічній ревматичній хворобі серця із ураженням аортального, мітрального та трикуспідального клапана та поєднаних вад </w:t>
            </w: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серця, в тому числі із серцевою недостатністю ІІ – ІV функціонального класу (NYHA) та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14 285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 та фармакологічні інтервенції у хворих з пролапсом мітрального клапана, ускладненого порушення ритму серця та серцевою недостатністю ІІ – ІV функціонального класу (NYHA)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12 792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Діагностична візуалізація, коронаровентрикулографія та фармакологічні інтервенції при диференційній діагностиці кардіомегалій з гіпертрофією або дилятацією шлуночків серця із серцевою недостатністю ІIІ – ІV функціонального класу (NYHA) та загрозливими для життя порушеннями ритму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37 742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Інтенсивна фармакологічна інтервенція з застосуванням апаратних методів (штучна вентиляція легень, еферентні методи) гостродекомпенсованої (застійної – лівошлуночкової або бівен­три­кулярної) серцевої недостатності клас за NYHA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36 863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Фармакологічні інтервенції та імплантація постійного пристрою ресинхронізації серця (CRT) у пацієнтів із серцевою недостатністю (лівошлуночковою або бівентрикулярною) III-IV класу за NYHA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29 654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Імплантація постійного карідовертера дефібрилятора у пацієнтів з хронічною серцевою недостатністю, шлуночковими тахікардіями  із високим ризиком раптової серцевої смерті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21 393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Інтенсивна фармакологічна інтервенція та еферентна терапія пацієнтів з легенево-серцевою недостатністю («легеневе серце»), IV клас за NYHA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36 205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фармакологічна інтервенція аутоімунного кризу у хворих на системний червоний вівчак з резистентним перебігом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81 240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Імуносупресивні інтервенції при дерматополіміозиті з резистентним перебігом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20 556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фармакологічна інтервенція при вузликовому поліартеріїті і споріднених станах із наявністю судинної оклюзії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24 663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фармакологічна інтервенція при некротизуючій васкулопатії, в тому числі антинейтрофільні цитоплазматичні антитіло (АНЦА) -асоційованому системному некротизуючому васкуліті (гранулематоз з поліангіїтом, еозинофільний гранулематозний поліангіїт, мікроскопічний поліангіїт)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21 842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та біологічна терапія при системному склерозі, в тому числі із наявністю вторинної легеневої гіпертензії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17 969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інтервенція та біологічна терапія хворих на ревматоїдний артрит з системними ураженнями, резистентним перебігом, в т.ч. з синдромом Стілла та синдромом Фелті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21 502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інтервенція та біологічна терапія хворих на ювенільний ревматоїдний артрит у дорослих з системними ускладненнями та резистентним перебігом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20 522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 та біологічна інтервенції хворих на анкілозуючий спондиліт, в т.ч. з ураженням аорти та клапанів серця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31 333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Імуносупресивна, біологічна інтервенції та ефферентна терапія хворих на псоріатичну артропатію з важким перебігом та наявністю спондиліта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32 186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Фармакологічні інтервенції та фізичні апаратні відновлювальні індивідуалізовані програми у хворих після перенесеної нестабільної стенокардії, в тому числі після оперативних чи інвазивних втручань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15 589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Відновлювальні індивідуалізовані фармакологічні інтервенції та фізичні апаратні програми у хворих після перенесеного інфаркту міокарда, в тому числі після оперативних чи інвазивних втручань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16 622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Фармакологічні інтервенції та фізичні апаратні відновлювальні індивідуалізовані програми у хворих після повторного інфаркту міокарда, в тому числі після оперативних чи інвазивних втручань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17 220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Відновлювальне індивідуалізоване лікування з використанням програматорів, фармакологічних інтервенцій та фізичних апаратних відновлювальних програм у хворих з порушеннями ритму серця та провідності з високим ризиком раптової смерті після імплантації кардіовертер-дефібрілятора або штучного водія ритму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10 502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Фармакологічні інтервенції та фізичні апаратні відновлювальні індивідуалізовані програми хворих після хірургічних втручань: аорто-коронарного шунтування, протезування клапанів серця, операції Азакі, резекції аневризми серця, резекції аневризми аорти, після ангіопластики і стентування коронарних артерій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16 764</w:t>
            </w:r>
          </w:p>
        </w:tc>
      </w:tr>
      <w:tr w:rsidR="0046081A" w:rsidRPr="004579F8" w:rsidTr="000E532F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1A" w:rsidRPr="004579F8" w:rsidRDefault="0046081A" w:rsidP="0046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1A" w:rsidRPr="004579F8" w:rsidRDefault="0046081A" w:rsidP="00B5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Персоналізовані фармакологічні та психотерапевтичні інтервенції у хворих із резистентною/псевдорезистентною асоційованою зі стресом артеріальною гіпертензією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1A" w:rsidRPr="004579F8" w:rsidRDefault="0046081A" w:rsidP="00B5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F8">
              <w:rPr>
                <w:rFonts w:ascii="Times New Roman" w:hAnsi="Times New Roman" w:cs="Times New Roman"/>
                <w:sz w:val="24"/>
                <w:szCs w:val="24"/>
              </w:rPr>
              <w:t>10 933</w:t>
            </w:r>
          </w:p>
        </w:tc>
      </w:tr>
    </w:tbl>
    <w:p w:rsidR="00FA19FE" w:rsidRPr="004579F8" w:rsidRDefault="00FA19FE" w:rsidP="00FA19FE">
      <w:pPr>
        <w:rPr>
          <w:rFonts w:ascii="Times New Roman" w:hAnsi="Times New Roman" w:cs="Times New Roman"/>
          <w:sz w:val="24"/>
          <w:szCs w:val="24"/>
        </w:rPr>
      </w:pPr>
    </w:p>
    <w:p w:rsidR="00165C02" w:rsidRPr="004579F8" w:rsidRDefault="00165C02" w:rsidP="00165C02">
      <w:pPr>
        <w:spacing w:before="120" w:afterLines="120" w:after="288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9F8">
        <w:rPr>
          <w:rFonts w:ascii="Times New Roman" w:hAnsi="Times New Roman" w:cs="Times New Roman"/>
          <w:i/>
          <w:sz w:val="24"/>
          <w:szCs w:val="24"/>
        </w:rPr>
        <w:t xml:space="preserve">Примітка: </w:t>
      </w:r>
    </w:p>
    <w:p w:rsidR="00165C02" w:rsidRPr="004579F8" w:rsidRDefault="00165C02" w:rsidP="00165C02">
      <w:pPr>
        <w:spacing w:before="120" w:afterLines="120" w:after="288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9F8">
        <w:rPr>
          <w:rFonts w:ascii="Times New Roman" w:hAnsi="Times New Roman" w:cs="Times New Roman"/>
          <w:i/>
          <w:sz w:val="24"/>
          <w:szCs w:val="24"/>
        </w:rPr>
        <w:t>Тарифи на послуги з надання третинної (високоспеціалізованої) медичної допомоги учасниками пілотного</w:t>
      </w:r>
      <w:r w:rsidRPr="00457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проекту включають базові </w:t>
      </w:r>
      <w:r w:rsidRPr="004579F8">
        <w:rPr>
          <w:rFonts w:ascii="Times New Roman" w:hAnsi="Times New Roman" w:cs="Times New Roman"/>
          <w:i/>
          <w:sz w:val="24"/>
          <w:szCs w:val="24"/>
        </w:rPr>
        <w:t xml:space="preserve">тарифи, розраховані відповідно до </w:t>
      </w:r>
      <w:r w:rsidRPr="00457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розрахунку, затвердженого Міністерством охорони здоров'я та Національною академією медичних наук, та </w:t>
      </w:r>
      <w:r w:rsidRPr="004579F8">
        <w:rPr>
          <w:rFonts w:ascii="Times New Roman" w:hAnsi="Times New Roman" w:cs="Times New Roman"/>
          <w:i/>
          <w:sz w:val="24"/>
          <w:szCs w:val="24"/>
        </w:rPr>
        <w:t xml:space="preserve">прямі витрати на медичні вироби вартістю до 1000 гривень і лікарські засоби для кожної послуги. </w:t>
      </w:r>
    </w:p>
    <w:p w:rsidR="00165C02" w:rsidRPr="004579F8" w:rsidRDefault="00165C02" w:rsidP="00165C0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9F8">
        <w:rPr>
          <w:rFonts w:ascii="Times New Roman" w:hAnsi="Times New Roman" w:cs="Times New Roman"/>
          <w:i/>
          <w:sz w:val="24"/>
          <w:szCs w:val="24"/>
        </w:rPr>
        <w:t>В рамках пілотного проекту використовуються лікарські засоби та медичні вироби відповідно до медичних стандартів, розроблених згідно з Методикою розробки та впровадження медичних стандартів медичної допомоги на засадах доказової медицини,</w:t>
      </w:r>
      <w:r w:rsidRPr="00457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затвердженої Міністерством охорони здоров'я</w:t>
      </w:r>
      <w:r w:rsidRPr="004579F8">
        <w:rPr>
          <w:rFonts w:ascii="Times New Roman" w:hAnsi="Times New Roman" w:cs="Times New Roman"/>
          <w:sz w:val="24"/>
          <w:szCs w:val="24"/>
        </w:rPr>
        <w:t xml:space="preserve">, </w:t>
      </w:r>
      <w:r w:rsidRPr="004579F8">
        <w:rPr>
          <w:rFonts w:ascii="Times New Roman" w:hAnsi="Times New Roman" w:cs="Times New Roman"/>
          <w:i/>
          <w:sz w:val="24"/>
          <w:szCs w:val="24"/>
        </w:rPr>
        <w:t>та придбані відповідно до законодавства про закупівлю товарів, робіт і послуг.</w:t>
      </w:r>
    </w:p>
    <w:p w:rsidR="00165C02" w:rsidRPr="0046081A" w:rsidRDefault="00165C02" w:rsidP="00165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7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Крім фінансового забезпечення тарифу за одиницю послуги з надання третинної (високоспеціалізованої) медичної допомоги, учаснику пілотного проекту в межах бюджетного фінансування пілотного проекту та відповідно до укладених договорів про медичне обслуговування фінансово забезпечується загальний обсяг витрат на придбання медичних виробів вартістю понад 1000 гривень, які були використані в рамках пілотного проекту.</w:t>
      </w:r>
    </w:p>
    <w:p w:rsidR="00165C02" w:rsidRPr="0046081A" w:rsidRDefault="00165C02" w:rsidP="00165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D23" w:rsidRPr="0046081A" w:rsidRDefault="00422D23">
      <w:pPr>
        <w:rPr>
          <w:rFonts w:ascii="Times New Roman" w:hAnsi="Times New Roman" w:cs="Times New Roman"/>
          <w:sz w:val="24"/>
          <w:szCs w:val="24"/>
        </w:rPr>
      </w:pPr>
    </w:p>
    <w:sectPr w:rsidR="00422D23" w:rsidRPr="00460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02"/>
    <w:rsid w:val="000E532F"/>
    <w:rsid w:val="00144913"/>
    <w:rsid w:val="00165C02"/>
    <w:rsid w:val="00422D23"/>
    <w:rsid w:val="004579F8"/>
    <w:rsid w:val="0046081A"/>
    <w:rsid w:val="00540128"/>
    <w:rsid w:val="00AD0CCE"/>
    <w:rsid w:val="00B95A7D"/>
    <w:rsid w:val="00E83458"/>
    <w:rsid w:val="00E86A1E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4967-540C-47DB-AC86-0AC1F01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5C0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D0CCE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AD0CCE"/>
    <w:rPr>
      <w:color w:val="954F72"/>
      <w:u w:val="single"/>
    </w:rPr>
  </w:style>
  <w:style w:type="paragraph" w:customStyle="1" w:styleId="msonormal0">
    <w:name w:val="msonormal"/>
    <w:basedOn w:val="a"/>
    <w:rsid w:val="00AD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AD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AD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AD0C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AD0CCE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AD0CCE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AD0CCE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AD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AD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AD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86">
    <w:name w:val="xl86"/>
    <w:basedOn w:val="a"/>
    <w:rsid w:val="00AD0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AD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AD0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AD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AD0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rsid w:val="00AD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AD0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AD0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AD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AD0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6DEA181D</Template>
  <TotalTime>1</TotalTime>
  <Pages>39</Pages>
  <Words>60034</Words>
  <Characters>34220</Characters>
  <Application>Microsoft Office Word</Application>
  <DocSecurity>0</DocSecurity>
  <Lines>285</Lines>
  <Paragraphs>188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Купліванчук Анжела Володимирівна</dc:creator>
  <cp:keywords/>
  <dc:description/>
  <cp:lastModifiedBy>Купліванчук Анжела Володимирівна</cp:lastModifiedBy>
  <cp:revision>3</cp:revision>
  <dcterms:created xsi:type="dcterms:W3CDTF">2019-04-03T12:48:00Z</dcterms:created>
  <dcterms:modified xsi:type="dcterms:W3CDTF">2019-04-03T12:55:00Z</dcterms:modified>
</cp:coreProperties>
</file>