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E0" w:rsidRDefault="00714521" w:rsidP="00714521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03D4D5191A9B416B9DED8EDFD708BE38"/>
          </w:placeholder>
          <w15:color w:val="FF0000"/>
          <w:date w:fullDate="2019-06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5313A">
            <w:rPr>
              <w:rFonts w:ascii="Times New Roman" w:hAnsi="Times New Roman" w:cs="Times New Roman"/>
              <w:sz w:val="24"/>
            </w:rPr>
            <w:t>25 червня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5515" w:rsidRPr="000868D6" w:rsidRDefault="00635515" w:rsidP="00753ADD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508"/>
        <w:gridCol w:w="1508"/>
        <w:gridCol w:w="1508"/>
        <w:gridCol w:w="1508"/>
        <w:gridCol w:w="1508"/>
        <w:gridCol w:w="1508"/>
        <w:gridCol w:w="1508"/>
      </w:tblGrid>
      <w:tr w:rsidR="00F5313A" w:rsidRPr="00096D64" w:rsidTr="00096D64">
        <w:trPr>
          <w:trHeight w:val="3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71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1:P21"/>
            <w:bookmarkEnd w:id="0"/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195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197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198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F5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F5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</w:p>
        </w:tc>
      </w:tr>
      <w:tr w:rsidR="00F5313A" w:rsidRPr="00096D64" w:rsidTr="00096D64">
        <w:trPr>
          <w:trHeight w:val="1077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UA4000204184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UA4000203632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UA4000198006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UA4000204002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UA4000204150 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UA4000197396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  <w:tc>
          <w:tcPr>
            <w:tcW w:w="1508" w:type="dxa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UA4000204069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F5313A" w:rsidRPr="00096D64" w:rsidTr="00096D64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2 072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708</w:t>
            </w:r>
          </w:p>
        </w:tc>
      </w:tr>
      <w:tr w:rsidR="00F5313A" w:rsidRPr="00096D64" w:rsidTr="00096D64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F5313A" w:rsidRPr="00096D64" w:rsidTr="00096D64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25.06.2019</w:t>
            </w:r>
          </w:p>
        </w:tc>
        <w:bookmarkStart w:id="1" w:name="_GoBack"/>
        <w:bookmarkEnd w:id="1"/>
      </w:tr>
      <w:tr w:rsidR="00F5313A" w:rsidRPr="00096D64" w:rsidTr="00096D64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26.06.2019</w:t>
            </w:r>
          </w:p>
        </w:tc>
      </w:tr>
      <w:tr w:rsidR="00F5313A" w:rsidRPr="00096D64" w:rsidTr="00096D64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04.12.2019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11.05.2022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03.06.2021</w:t>
            </w:r>
          </w:p>
        </w:tc>
      </w:tr>
      <w:tr w:rsidR="00F5313A" w:rsidRPr="00096D64" w:rsidTr="00096D64">
        <w:trPr>
          <w:trHeight w:val="2721"/>
        </w:trPr>
        <w:tc>
          <w:tcPr>
            <w:tcW w:w="0" w:type="auto"/>
            <w:shd w:val="clear" w:color="000000" w:fill="FFFFFF"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11.12.2019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13.11.2019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13.05.2020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11.11.2020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12.05.2021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10.11.2021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11.05.2022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04.03.2020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02.09.2020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01.09.2021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02.03.2022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31.08.2022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13.11.2019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05.12.2019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04.06.2020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03.12.2020</w:t>
            </w:r>
          </w:p>
          <w:p w:rsidR="00F5313A" w:rsidRPr="00096D64" w:rsidRDefault="00F5313A" w:rsidP="0009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96D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03.06.2021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3B42E4" w:rsidRDefault="003B42E4" w:rsidP="00B3431E">
      <w:pPr>
        <w:pStyle w:val="a6"/>
        <w:jc w:val="center"/>
        <w:rPr>
          <w:b/>
        </w:rPr>
      </w:pPr>
    </w:p>
    <w:sectPr w:rsidR="003B42E4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FE" w:rsidRDefault="007047FE" w:rsidP="00E60D9E">
      <w:pPr>
        <w:spacing w:after="0" w:line="240" w:lineRule="auto"/>
      </w:pPr>
      <w:r>
        <w:separator/>
      </w:r>
    </w:p>
  </w:endnote>
  <w:endnote w:type="continuationSeparator" w:id="0">
    <w:p w:rsidR="007047FE" w:rsidRDefault="007047F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FE" w:rsidRDefault="007047FE" w:rsidP="00E60D9E">
      <w:pPr>
        <w:spacing w:after="0" w:line="240" w:lineRule="auto"/>
      </w:pPr>
      <w:r>
        <w:separator/>
      </w:r>
    </w:p>
  </w:footnote>
  <w:footnote w:type="continuationSeparator" w:id="0">
    <w:p w:rsidR="007047FE" w:rsidRDefault="007047F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44E61"/>
    <w:rsid w:val="0015500E"/>
    <w:rsid w:val="00173DF6"/>
    <w:rsid w:val="001825BE"/>
    <w:rsid w:val="00191F8E"/>
    <w:rsid w:val="00194476"/>
    <w:rsid w:val="001A144F"/>
    <w:rsid w:val="001A2B9E"/>
    <w:rsid w:val="001B6EEE"/>
    <w:rsid w:val="001B7923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38AE"/>
    <w:rsid w:val="004443AC"/>
    <w:rsid w:val="004573CF"/>
    <w:rsid w:val="004606B5"/>
    <w:rsid w:val="00466C01"/>
    <w:rsid w:val="00475BE1"/>
    <w:rsid w:val="00490573"/>
    <w:rsid w:val="0049153F"/>
    <w:rsid w:val="004A5F70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7047FE"/>
    <w:rsid w:val="007056DA"/>
    <w:rsid w:val="00714521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F3129"/>
    <w:rsid w:val="00A010D8"/>
    <w:rsid w:val="00A044DC"/>
    <w:rsid w:val="00A1063E"/>
    <w:rsid w:val="00A2217F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C695A"/>
    <w:rsid w:val="00AD01F2"/>
    <w:rsid w:val="00AE3ADC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6AB5"/>
    <w:rsid w:val="00BA6E00"/>
    <w:rsid w:val="00BB12DF"/>
    <w:rsid w:val="00BD22C0"/>
    <w:rsid w:val="00BD6A09"/>
    <w:rsid w:val="00BE547E"/>
    <w:rsid w:val="00BE5B74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4F7D"/>
    <w:rsid w:val="00CC7C70"/>
    <w:rsid w:val="00CE5E65"/>
    <w:rsid w:val="00CE7795"/>
    <w:rsid w:val="00CF539F"/>
    <w:rsid w:val="00D16228"/>
    <w:rsid w:val="00D23583"/>
    <w:rsid w:val="00D23B70"/>
    <w:rsid w:val="00D305D8"/>
    <w:rsid w:val="00D32949"/>
    <w:rsid w:val="00D33B17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286B"/>
    <w:rsid w:val="00DD70EB"/>
    <w:rsid w:val="00DE1B6B"/>
    <w:rsid w:val="00DE38FD"/>
    <w:rsid w:val="00DE5733"/>
    <w:rsid w:val="00DE6D31"/>
    <w:rsid w:val="00DF6161"/>
    <w:rsid w:val="00E0385F"/>
    <w:rsid w:val="00E07E06"/>
    <w:rsid w:val="00E1523C"/>
    <w:rsid w:val="00E34417"/>
    <w:rsid w:val="00E3466E"/>
    <w:rsid w:val="00E4437B"/>
    <w:rsid w:val="00E46045"/>
    <w:rsid w:val="00E54429"/>
    <w:rsid w:val="00E60463"/>
    <w:rsid w:val="00E60D9E"/>
    <w:rsid w:val="00E72544"/>
    <w:rsid w:val="00E83787"/>
    <w:rsid w:val="00E87FAB"/>
    <w:rsid w:val="00EB142D"/>
    <w:rsid w:val="00EB776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5313A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1414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4D5191A9B416B9DED8EDFD708BE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EB65064-BD2C-463F-BAED-EF4ADE1ADFF8}"/>
      </w:docPartPr>
      <w:docPartBody>
        <w:p w:rsidR="00864C39" w:rsidRDefault="00751BAF" w:rsidP="00751BAF">
          <w:pPr>
            <w:pStyle w:val="03D4D5191A9B416B9DED8EDFD708BE38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425461"/>
    <w:rsid w:val="00751BAF"/>
    <w:rsid w:val="00760394"/>
    <w:rsid w:val="00864C39"/>
    <w:rsid w:val="0087674B"/>
    <w:rsid w:val="00930D8D"/>
    <w:rsid w:val="00A54A74"/>
    <w:rsid w:val="00AE2E6E"/>
    <w:rsid w:val="00B4005D"/>
    <w:rsid w:val="00BD70A8"/>
    <w:rsid w:val="00C23ACF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1BAF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03D4D5191A9B416B9DED8EDFD708BE38">
    <w:name w:val="03D4D5191A9B416B9DED8EDFD708BE38"/>
    <w:rsid w:val="00751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BE70-0F59-4849-ADF1-2140F631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446171B4.dotm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2019-06-24T12:36:00Z</cp:lastPrinted>
  <dcterms:created xsi:type="dcterms:W3CDTF">2019-06-24T12:36:00Z</dcterms:created>
  <dcterms:modified xsi:type="dcterms:W3CDTF">2019-06-24T12:36:00Z</dcterms:modified>
</cp:coreProperties>
</file>