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3C3" w:rsidRDefault="00935EC5" w:rsidP="005813E9">
      <w:pPr>
        <w:spacing w:before="240" w:beforeAutospacing="1" w:after="100" w:afterAutospacing="1"/>
        <w:ind w:firstLine="708"/>
        <w:jc w:val="center"/>
        <w:rPr>
          <w:color w:val="000000"/>
          <w:sz w:val="28"/>
          <w:szCs w:val="28"/>
          <w:lang w:val="en-US"/>
        </w:rPr>
      </w:pPr>
      <w:r w:rsidRPr="00206AA4">
        <w:rPr>
          <w:color w:val="000000"/>
          <w:sz w:val="28"/>
          <w:szCs w:val="28"/>
          <w:lang w:val="en-US"/>
        </w:rPr>
        <w:t>The Ministry of Finance according to the</w:t>
      </w:r>
      <w:r w:rsidRPr="00206AA4">
        <w:rPr>
          <w:color w:val="000000"/>
          <w:sz w:val="28"/>
          <w:szCs w:val="28"/>
          <w:lang w:val="uk-UA"/>
        </w:rPr>
        <w:t xml:space="preserve"> </w:t>
      </w:r>
      <w:r w:rsidRPr="00206AA4">
        <w:rPr>
          <w:color w:val="000000"/>
          <w:sz w:val="28"/>
          <w:szCs w:val="28"/>
          <w:lang w:val="en-US"/>
        </w:rPr>
        <w:t>CMU resolution</w:t>
      </w:r>
      <w:r w:rsidRPr="00206AA4">
        <w:rPr>
          <w:color w:val="000000"/>
          <w:sz w:val="28"/>
          <w:szCs w:val="28"/>
          <w:lang w:val="uk-UA"/>
        </w:rPr>
        <w:t xml:space="preserve"> </w:t>
      </w:r>
      <w:r w:rsidRPr="00206AA4">
        <w:rPr>
          <w:color w:val="000000"/>
          <w:sz w:val="28"/>
          <w:szCs w:val="28"/>
          <w:lang w:val="en-US"/>
        </w:rPr>
        <w:t xml:space="preserve">dated </w:t>
      </w:r>
      <w:r w:rsidRPr="00206AA4">
        <w:rPr>
          <w:color w:val="000000"/>
          <w:sz w:val="28"/>
          <w:szCs w:val="28"/>
          <w:lang w:val="uk-UA"/>
        </w:rPr>
        <w:t>31.01.2001</w:t>
      </w:r>
      <w:r w:rsidR="00C762B7" w:rsidRPr="00206AA4">
        <w:rPr>
          <w:color w:val="000000"/>
          <w:sz w:val="28"/>
          <w:szCs w:val="28"/>
          <w:lang w:val="uk-UA"/>
        </w:rPr>
        <w:t>. № 80 „</w:t>
      </w:r>
      <w:r w:rsidRPr="00206AA4">
        <w:rPr>
          <w:color w:val="000000"/>
          <w:sz w:val="28"/>
          <w:szCs w:val="28"/>
          <w:lang w:val="en-US"/>
        </w:rPr>
        <w:t>On</w:t>
      </w:r>
      <w:r w:rsidRPr="00206AA4">
        <w:rPr>
          <w:color w:val="000000"/>
          <w:sz w:val="28"/>
          <w:szCs w:val="28"/>
          <w:lang w:val="uk-UA"/>
        </w:rPr>
        <w:t xml:space="preserve"> </w:t>
      </w:r>
      <w:r w:rsidRPr="00206AA4">
        <w:rPr>
          <w:color w:val="000000"/>
          <w:sz w:val="28"/>
          <w:szCs w:val="28"/>
          <w:lang w:val="en-US"/>
        </w:rPr>
        <w:t>issuance</w:t>
      </w:r>
      <w:r w:rsidRPr="00206AA4">
        <w:rPr>
          <w:color w:val="000000"/>
          <w:sz w:val="28"/>
          <w:szCs w:val="28"/>
          <w:lang w:val="uk-UA"/>
        </w:rPr>
        <w:t xml:space="preserve"> </w:t>
      </w:r>
      <w:r w:rsidRPr="00206AA4">
        <w:rPr>
          <w:color w:val="000000"/>
          <w:sz w:val="28"/>
          <w:szCs w:val="28"/>
          <w:lang w:val="en-US"/>
        </w:rPr>
        <w:t>of</w:t>
      </w:r>
      <w:r w:rsidRPr="00206AA4">
        <w:rPr>
          <w:color w:val="000000"/>
          <w:sz w:val="28"/>
          <w:szCs w:val="28"/>
          <w:lang w:val="uk-UA"/>
        </w:rPr>
        <w:t xml:space="preserve"> </w:t>
      </w:r>
      <w:r w:rsidRPr="00206AA4">
        <w:rPr>
          <w:color w:val="000000"/>
          <w:sz w:val="28"/>
          <w:szCs w:val="28"/>
          <w:lang w:val="en-US"/>
        </w:rPr>
        <w:t>domestic</w:t>
      </w:r>
      <w:r w:rsidRPr="00206AA4">
        <w:rPr>
          <w:color w:val="000000"/>
          <w:sz w:val="28"/>
          <w:szCs w:val="28"/>
          <w:lang w:val="uk-UA"/>
        </w:rPr>
        <w:t xml:space="preserve"> </w:t>
      </w:r>
      <w:r w:rsidRPr="00206AA4">
        <w:rPr>
          <w:color w:val="000000"/>
          <w:sz w:val="28"/>
          <w:szCs w:val="28"/>
          <w:lang w:val="en-US"/>
        </w:rPr>
        <w:t>bonds</w:t>
      </w:r>
      <w:r w:rsidR="00C762B7" w:rsidRPr="00206AA4">
        <w:rPr>
          <w:color w:val="000000"/>
          <w:sz w:val="28"/>
          <w:szCs w:val="28"/>
          <w:lang w:val="uk-UA"/>
        </w:rPr>
        <w:t xml:space="preserve">” </w:t>
      </w:r>
      <w:r w:rsidR="005813E9">
        <w:rPr>
          <w:color w:val="000000"/>
          <w:sz w:val="28"/>
          <w:szCs w:val="28"/>
          <w:lang w:val="en-US"/>
        </w:rPr>
        <w:t xml:space="preserve">and resolution </w:t>
      </w:r>
      <w:r w:rsidR="00E11C06">
        <w:rPr>
          <w:color w:val="000000"/>
          <w:sz w:val="28"/>
          <w:szCs w:val="28"/>
          <w:lang w:val="en-US"/>
        </w:rPr>
        <w:t xml:space="preserve">of Boards of the NBU </w:t>
      </w:r>
      <w:r w:rsidR="005813E9">
        <w:rPr>
          <w:color w:val="000000"/>
          <w:sz w:val="28"/>
          <w:szCs w:val="28"/>
          <w:lang w:val="en-US"/>
        </w:rPr>
        <w:t xml:space="preserve">dated 18.06.2003 </w:t>
      </w:r>
      <w:r w:rsidR="005813E9">
        <w:rPr>
          <w:color w:val="000000"/>
          <w:sz w:val="28"/>
          <w:szCs w:val="28"/>
          <w:lang w:val="uk-UA"/>
        </w:rPr>
        <w:t>№</w:t>
      </w:r>
      <w:r w:rsidR="005813E9">
        <w:rPr>
          <w:color w:val="000000"/>
          <w:sz w:val="28"/>
          <w:szCs w:val="28"/>
          <w:lang w:val="en-US"/>
        </w:rPr>
        <w:t xml:space="preserve">248 </w:t>
      </w:r>
      <w:r w:rsidR="005813E9" w:rsidRPr="00E11C06">
        <w:rPr>
          <w:sz w:val="28"/>
          <w:szCs w:val="28"/>
          <w:lang w:val="en-US"/>
        </w:rPr>
        <w:t xml:space="preserve">“On approval of the Regulation on the procedure for conducting transactions related to the placement of </w:t>
      </w:r>
      <w:r w:rsidR="00E11C06" w:rsidRPr="00E11C06">
        <w:rPr>
          <w:sz w:val="28"/>
          <w:szCs w:val="28"/>
          <w:lang w:val="en-US"/>
        </w:rPr>
        <w:t>domestic government bonds</w:t>
      </w:r>
      <w:r w:rsidR="005813E9" w:rsidRPr="00E11C06">
        <w:rPr>
          <w:sz w:val="28"/>
          <w:szCs w:val="28"/>
          <w:lang w:val="en-US"/>
        </w:rPr>
        <w:t>”</w:t>
      </w:r>
      <w:r w:rsidR="005813E9" w:rsidRPr="00E11C06">
        <w:rPr>
          <w:sz w:val="28"/>
          <w:szCs w:val="28"/>
          <w:lang w:val="uk-UA"/>
        </w:rPr>
        <w:t xml:space="preserve"> </w:t>
      </w:r>
      <w:r w:rsidR="005813E9">
        <w:rPr>
          <w:color w:val="000000"/>
          <w:sz w:val="28"/>
          <w:szCs w:val="28"/>
          <w:lang w:val="en-US"/>
        </w:rPr>
        <w:t xml:space="preserve">(with amendments) </w:t>
      </w:r>
      <w:r w:rsidR="00C76F01">
        <w:rPr>
          <w:color w:val="000000"/>
          <w:sz w:val="28"/>
          <w:szCs w:val="28"/>
          <w:lang w:val="en-US"/>
        </w:rPr>
        <w:t>previews</w:t>
      </w:r>
      <w:r w:rsidR="00E11C0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6D778F" w:rsidRPr="00206AA4">
        <w:rPr>
          <w:rStyle w:val="hps"/>
          <w:color w:val="000000"/>
          <w:sz w:val="28"/>
          <w:szCs w:val="28"/>
          <w:shd w:val="clear" w:color="auto" w:fill="FFFFFF"/>
          <w:lang w:val="en-US"/>
        </w:rPr>
        <w:t>the planned</w:t>
      </w:r>
      <w:r w:rsidR="006D778F" w:rsidRPr="00206AA4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6D778F" w:rsidRPr="00206AA4">
        <w:rPr>
          <w:rStyle w:val="hps"/>
          <w:color w:val="000000"/>
          <w:sz w:val="28"/>
          <w:szCs w:val="28"/>
          <w:shd w:val="clear" w:color="auto" w:fill="FFFFFF"/>
          <w:lang w:val="en-US"/>
        </w:rPr>
        <w:t>placement</w:t>
      </w:r>
      <w:r w:rsidR="00BD4FDE">
        <w:rPr>
          <w:rStyle w:val="hps"/>
          <w:color w:val="000000"/>
          <w:sz w:val="28"/>
          <w:szCs w:val="28"/>
          <w:shd w:val="clear" w:color="auto" w:fill="FFFFFF"/>
          <w:lang w:val="en-US"/>
        </w:rPr>
        <w:t xml:space="preserve"> of</w:t>
      </w:r>
      <w:r w:rsidR="001E71B4" w:rsidRPr="00206AA4">
        <w:rPr>
          <w:color w:val="000000"/>
          <w:sz w:val="28"/>
          <w:szCs w:val="28"/>
          <w:lang w:val="uk-UA"/>
        </w:rPr>
        <w:t xml:space="preserve"> </w:t>
      </w:r>
      <w:r w:rsidR="001E71B4" w:rsidRPr="00206AA4">
        <w:rPr>
          <w:color w:val="000000"/>
          <w:sz w:val="28"/>
          <w:szCs w:val="28"/>
          <w:lang w:val="en-US"/>
        </w:rPr>
        <w:t>domestic</w:t>
      </w:r>
      <w:r w:rsidR="00BD4FDE">
        <w:rPr>
          <w:color w:val="000000"/>
          <w:sz w:val="28"/>
          <w:szCs w:val="28"/>
          <w:lang w:val="en-US"/>
        </w:rPr>
        <w:t xml:space="preserve"> government</w:t>
      </w:r>
      <w:r w:rsidR="001E71B4" w:rsidRPr="00206AA4">
        <w:rPr>
          <w:color w:val="000000"/>
          <w:sz w:val="28"/>
          <w:szCs w:val="28"/>
          <w:lang w:val="uk-UA"/>
        </w:rPr>
        <w:t xml:space="preserve"> </w:t>
      </w:r>
      <w:r w:rsidR="001E71B4" w:rsidRPr="00206AA4">
        <w:rPr>
          <w:color w:val="000000"/>
          <w:sz w:val="28"/>
          <w:szCs w:val="28"/>
          <w:lang w:val="en-US"/>
        </w:rPr>
        <w:t>bonds</w:t>
      </w:r>
      <w:r w:rsidR="001E71B4" w:rsidRPr="00206AA4">
        <w:rPr>
          <w:color w:val="000000"/>
          <w:sz w:val="28"/>
          <w:szCs w:val="28"/>
          <w:lang w:val="uk-UA"/>
        </w:rPr>
        <w:t xml:space="preserve"> </w:t>
      </w:r>
      <w:r w:rsidR="005813E9">
        <w:rPr>
          <w:color w:val="000000"/>
          <w:sz w:val="28"/>
          <w:szCs w:val="28"/>
          <w:lang w:val="en-US"/>
        </w:rPr>
        <w:t xml:space="preserve">via Bloomberg`s Auction System (BAS) </w:t>
      </w:r>
      <w:r w:rsidR="001E71B4" w:rsidRPr="00206AA4">
        <w:rPr>
          <w:color w:val="000000"/>
          <w:sz w:val="28"/>
          <w:szCs w:val="28"/>
          <w:lang w:val="en-US"/>
        </w:rPr>
        <w:t>which</w:t>
      </w:r>
      <w:r w:rsidR="001E71B4" w:rsidRPr="00206AA4">
        <w:rPr>
          <w:color w:val="000000"/>
          <w:sz w:val="28"/>
          <w:szCs w:val="28"/>
          <w:lang w:val="uk-UA"/>
        </w:rPr>
        <w:t xml:space="preserve"> </w:t>
      </w:r>
      <w:r w:rsidR="006D778F" w:rsidRPr="00206AA4">
        <w:rPr>
          <w:sz w:val="28"/>
          <w:szCs w:val="28"/>
          <w:lang w:val="en-US"/>
        </w:rPr>
        <w:t>will be held on</w:t>
      </w:r>
      <w:r w:rsidR="006D778F" w:rsidRPr="00206AA4">
        <w:rPr>
          <w:color w:val="000000"/>
          <w:sz w:val="28"/>
          <w:szCs w:val="28"/>
          <w:lang w:val="en-US"/>
        </w:rPr>
        <w:t> </w:t>
      </w:r>
      <w:r w:rsidR="00A75958">
        <w:rPr>
          <w:color w:val="000000"/>
          <w:sz w:val="28"/>
          <w:szCs w:val="28"/>
          <w:lang w:val="en-US"/>
        </w:rPr>
        <w:t>January</w:t>
      </w:r>
      <w:r w:rsidR="007A7260">
        <w:rPr>
          <w:sz w:val="28"/>
          <w:szCs w:val="28"/>
          <w:lang w:val="en-US"/>
        </w:rPr>
        <w:t> </w:t>
      </w:r>
      <w:r w:rsidR="00157F6E">
        <w:rPr>
          <w:sz w:val="28"/>
          <w:szCs w:val="28"/>
          <w:lang w:val="en-US"/>
        </w:rPr>
        <w:t>14</w:t>
      </w:r>
      <w:r w:rsidR="00E60A55">
        <w:rPr>
          <w:sz w:val="28"/>
          <w:szCs w:val="28"/>
          <w:lang w:val="en-US"/>
        </w:rPr>
        <w:t xml:space="preserve"> </w:t>
      </w:r>
      <w:r w:rsidR="006D778F" w:rsidRPr="00206AA4">
        <w:rPr>
          <w:sz w:val="28"/>
          <w:szCs w:val="28"/>
          <w:lang w:val="en-US"/>
        </w:rPr>
        <w:t>20</w:t>
      </w:r>
      <w:r w:rsidR="00157F6E">
        <w:rPr>
          <w:sz w:val="28"/>
          <w:szCs w:val="28"/>
          <w:lang w:val="en-US"/>
        </w:rPr>
        <w:t>20</w:t>
      </w:r>
      <w:r w:rsidR="006D778F" w:rsidRPr="00206AA4">
        <w:rPr>
          <w:color w:val="000000"/>
          <w:sz w:val="28"/>
          <w:szCs w:val="28"/>
          <w:lang w:val="en-US"/>
        </w:rPr>
        <w:t> </w:t>
      </w:r>
      <w:r w:rsidR="00CD6299">
        <w:rPr>
          <w:sz w:val="28"/>
          <w:szCs w:val="28"/>
          <w:lang w:val="en-US"/>
        </w:rPr>
        <w:t>on</w:t>
      </w:r>
      <w:r w:rsidR="006D778F" w:rsidRPr="00206AA4">
        <w:rPr>
          <w:sz w:val="28"/>
          <w:szCs w:val="28"/>
          <w:lang w:val="en-US"/>
        </w:rPr>
        <w:t xml:space="preserve"> the following</w:t>
      </w:r>
      <w:r w:rsidR="006D778F" w:rsidRPr="00206AA4">
        <w:rPr>
          <w:color w:val="000000"/>
          <w:sz w:val="28"/>
          <w:szCs w:val="28"/>
          <w:lang w:val="en-US"/>
        </w:rPr>
        <w:t> </w:t>
      </w:r>
      <w:r w:rsidR="006D778F" w:rsidRPr="00206AA4">
        <w:rPr>
          <w:sz w:val="28"/>
          <w:szCs w:val="28"/>
          <w:lang w:val="en-US"/>
        </w:rPr>
        <w:t>term</w:t>
      </w:r>
      <w:r w:rsidR="00CD6299">
        <w:rPr>
          <w:sz w:val="28"/>
          <w:szCs w:val="28"/>
          <w:lang w:val="en-US"/>
        </w:rPr>
        <w:t>s</w:t>
      </w:r>
      <w:r w:rsidR="00C762B7" w:rsidRPr="00206AA4">
        <w:rPr>
          <w:color w:val="000000"/>
          <w:sz w:val="28"/>
          <w:szCs w:val="28"/>
          <w:lang w:val="en-US"/>
        </w:rPr>
        <w:t>:</w:t>
      </w:r>
    </w:p>
    <w:tbl>
      <w:tblPr>
        <w:tblW w:w="8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8"/>
        <w:gridCol w:w="1376"/>
        <w:gridCol w:w="1376"/>
        <w:gridCol w:w="1376"/>
        <w:gridCol w:w="1376"/>
      </w:tblGrid>
      <w:tr w:rsidR="00A75958" w:rsidRPr="00552B26" w:rsidTr="00D50AF1">
        <w:trPr>
          <w:trHeight w:val="227"/>
          <w:jc w:val="center"/>
        </w:trPr>
        <w:tc>
          <w:tcPr>
            <w:tcW w:w="2678" w:type="dxa"/>
            <w:shd w:val="clear" w:color="auto" w:fill="auto"/>
            <w:vAlign w:val="center"/>
            <w:hideMark/>
          </w:tcPr>
          <w:p w:rsidR="00A75958" w:rsidRPr="00A75958" w:rsidRDefault="00A75958" w:rsidP="00A75958">
            <w:pPr>
              <w:jc w:val="center"/>
              <w:rPr>
                <w:color w:val="000000"/>
                <w:sz w:val="18"/>
                <w:szCs w:val="18"/>
              </w:rPr>
            </w:pPr>
            <w:r w:rsidRPr="00552B26">
              <w:rPr>
                <w:color w:val="000000"/>
                <w:sz w:val="18"/>
                <w:szCs w:val="18"/>
              </w:rPr>
              <w:t>Auction number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:rsidR="00A75958" w:rsidRPr="00552B26" w:rsidRDefault="00A75958" w:rsidP="00D50AF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:rsidR="00A75958" w:rsidRPr="00552B26" w:rsidRDefault="00A75958" w:rsidP="00D50AF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:rsidR="00A75958" w:rsidRPr="00552B26" w:rsidRDefault="00A75958" w:rsidP="00D50AF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:rsidR="00A75958" w:rsidRPr="00552B26" w:rsidRDefault="00A75958" w:rsidP="00D50AF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</w:tr>
      <w:tr w:rsidR="00A75958" w:rsidRPr="00552B26" w:rsidTr="00D50AF1">
        <w:trPr>
          <w:trHeight w:val="510"/>
          <w:jc w:val="center"/>
        </w:trPr>
        <w:tc>
          <w:tcPr>
            <w:tcW w:w="2678" w:type="dxa"/>
            <w:shd w:val="clear" w:color="auto" w:fill="auto"/>
            <w:vAlign w:val="center"/>
            <w:hideMark/>
          </w:tcPr>
          <w:p w:rsidR="00A75958" w:rsidRPr="00552B26" w:rsidRDefault="00A75958" w:rsidP="00D50AF1">
            <w:pPr>
              <w:jc w:val="center"/>
              <w:rPr>
                <w:color w:val="000000"/>
                <w:sz w:val="18"/>
                <w:szCs w:val="18"/>
              </w:rPr>
            </w:pPr>
            <w:r w:rsidRPr="00552B26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A75958" w:rsidRPr="00552B26" w:rsidRDefault="00A75958" w:rsidP="00D50AF1">
            <w:pPr>
              <w:jc w:val="center"/>
              <w:rPr>
                <w:sz w:val="18"/>
                <w:szCs w:val="18"/>
              </w:rPr>
            </w:pPr>
            <w:r w:rsidRPr="00552B26">
              <w:rPr>
                <w:sz w:val="18"/>
                <w:szCs w:val="18"/>
              </w:rPr>
              <w:t>Reopening</w:t>
            </w:r>
          </w:p>
          <w:p w:rsidR="00A75958" w:rsidRPr="00552B26" w:rsidRDefault="00A75958" w:rsidP="00D50AF1">
            <w:pPr>
              <w:jc w:val="center"/>
              <w:rPr>
                <w:sz w:val="18"/>
                <w:szCs w:val="18"/>
              </w:rPr>
            </w:pPr>
            <w:r w:rsidRPr="00552B26">
              <w:rPr>
                <w:sz w:val="18"/>
                <w:szCs w:val="18"/>
              </w:rPr>
              <w:t>UA4000165773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A75958" w:rsidRPr="00552B26" w:rsidRDefault="00A75958" w:rsidP="00D50AF1">
            <w:pPr>
              <w:jc w:val="center"/>
              <w:rPr>
                <w:sz w:val="18"/>
                <w:szCs w:val="18"/>
              </w:rPr>
            </w:pPr>
            <w:r w:rsidRPr="00552B26">
              <w:rPr>
                <w:sz w:val="18"/>
                <w:szCs w:val="18"/>
              </w:rPr>
              <w:t>Reopening</w:t>
            </w:r>
          </w:p>
          <w:p w:rsidR="00A75958" w:rsidRPr="00552B26" w:rsidRDefault="00A75958" w:rsidP="00D50AF1">
            <w:pPr>
              <w:jc w:val="center"/>
              <w:rPr>
                <w:sz w:val="18"/>
                <w:szCs w:val="18"/>
              </w:rPr>
            </w:pPr>
            <w:r w:rsidRPr="00552B26">
              <w:rPr>
                <w:sz w:val="18"/>
                <w:szCs w:val="18"/>
              </w:rPr>
              <w:t>UA4000203723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A75958" w:rsidRPr="00552B26" w:rsidRDefault="00A75958" w:rsidP="00D50AF1">
            <w:pPr>
              <w:jc w:val="center"/>
              <w:rPr>
                <w:sz w:val="18"/>
                <w:szCs w:val="18"/>
              </w:rPr>
            </w:pPr>
            <w:r w:rsidRPr="00552B26">
              <w:rPr>
                <w:sz w:val="18"/>
                <w:szCs w:val="18"/>
              </w:rPr>
              <w:t>Reopening</w:t>
            </w:r>
          </w:p>
          <w:p w:rsidR="00A75958" w:rsidRPr="00552B26" w:rsidRDefault="00A75958" w:rsidP="00D50AF1">
            <w:pPr>
              <w:jc w:val="center"/>
              <w:rPr>
                <w:sz w:val="18"/>
                <w:szCs w:val="18"/>
              </w:rPr>
            </w:pPr>
            <w:r w:rsidRPr="00552B26">
              <w:rPr>
                <w:sz w:val="18"/>
                <w:szCs w:val="18"/>
              </w:rPr>
              <w:t>UA4000203236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A75958" w:rsidRPr="00552B26" w:rsidRDefault="00A75958" w:rsidP="00D50AF1">
            <w:pPr>
              <w:jc w:val="center"/>
              <w:rPr>
                <w:sz w:val="18"/>
                <w:szCs w:val="18"/>
              </w:rPr>
            </w:pPr>
            <w:r w:rsidRPr="00552B26">
              <w:rPr>
                <w:sz w:val="18"/>
                <w:szCs w:val="18"/>
              </w:rPr>
              <w:t>Reopening</w:t>
            </w:r>
          </w:p>
          <w:p w:rsidR="00A75958" w:rsidRPr="00552B26" w:rsidRDefault="00A75958" w:rsidP="00D50AF1">
            <w:pPr>
              <w:jc w:val="center"/>
              <w:rPr>
                <w:sz w:val="18"/>
                <w:szCs w:val="18"/>
              </w:rPr>
            </w:pPr>
            <w:r w:rsidRPr="00552B26">
              <w:rPr>
                <w:sz w:val="18"/>
                <w:szCs w:val="18"/>
              </w:rPr>
              <w:t>UA4000206460</w:t>
            </w:r>
          </w:p>
        </w:tc>
      </w:tr>
      <w:tr w:rsidR="00A75958" w:rsidRPr="00552B26" w:rsidTr="00D50AF1">
        <w:trPr>
          <w:trHeight w:val="170"/>
          <w:jc w:val="center"/>
        </w:trPr>
        <w:tc>
          <w:tcPr>
            <w:tcW w:w="2678" w:type="dxa"/>
            <w:shd w:val="clear" w:color="auto" w:fill="auto"/>
            <w:vAlign w:val="center"/>
            <w:hideMark/>
          </w:tcPr>
          <w:p w:rsidR="00A75958" w:rsidRPr="00552B26" w:rsidRDefault="00A75958" w:rsidP="00D50AF1">
            <w:pPr>
              <w:jc w:val="center"/>
              <w:rPr>
                <w:color w:val="000000"/>
                <w:sz w:val="18"/>
                <w:szCs w:val="18"/>
              </w:rPr>
            </w:pPr>
            <w:r w:rsidRPr="00552B26">
              <w:rPr>
                <w:color w:val="000000"/>
                <w:sz w:val="18"/>
                <w:szCs w:val="18"/>
              </w:rPr>
              <w:t>Tenor (days)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A75958" w:rsidRPr="00552B26" w:rsidRDefault="00A75958" w:rsidP="00D50AF1">
            <w:pPr>
              <w:jc w:val="center"/>
              <w:rPr>
                <w:sz w:val="18"/>
                <w:szCs w:val="18"/>
              </w:rPr>
            </w:pPr>
            <w:r w:rsidRPr="00552B26">
              <w:rPr>
                <w:sz w:val="18"/>
                <w:szCs w:val="18"/>
              </w:rPr>
              <w:t>84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A75958" w:rsidRPr="00552B26" w:rsidRDefault="00A75958" w:rsidP="00D50AF1">
            <w:pPr>
              <w:jc w:val="center"/>
              <w:rPr>
                <w:sz w:val="18"/>
                <w:szCs w:val="18"/>
              </w:rPr>
            </w:pPr>
            <w:r w:rsidRPr="00552B26">
              <w:rPr>
                <w:sz w:val="18"/>
                <w:szCs w:val="18"/>
              </w:rPr>
              <w:t>434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A75958" w:rsidRPr="00552B26" w:rsidRDefault="00A75958" w:rsidP="00D50AF1">
            <w:pPr>
              <w:jc w:val="center"/>
              <w:rPr>
                <w:sz w:val="18"/>
                <w:szCs w:val="18"/>
              </w:rPr>
            </w:pPr>
            <w:r w:rsidRPr="00552B26">
              <w:rPr>
                <w:sz w:val="18"/>
                <w:szCs w:val="18"/>
              </w:rPr>
              <w:t>721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A75958" w:rsidRPr="00552B26" w:rsidRDefault="00A75958" w:rsidP="00D50AF1">
            <w:pPr>
              <w:jc w:val="center"/>
              <w:rPr>
                <w:sz w:val="18"/>
                <w:szCs w:val="18"/>
              </w:rPr>
            </w:pPr>
            <w:r w:rsidRPr="00552B26">
              <w:rPr>
                <w:sz w:val="18"/>
                <w:szCs w:val="18"/>
              </w:rPr>
              <w:t>1 407</w:t>
            </w:r>
          </w:p>
        </w:tc>
      </w:tr>
      <w:tr w:rsidR="00A75958" w:rsidRPr="00552B26" w:rsidTr="00D50AF1">
        <w:trPr>
          <w:trHeight w:val="170"/>
          <w:jc w:val="center"/>
        </w:trPr>
        <w:tc>
          <w:tcPr>
            <w:tcW w:w="2678" w:type="dxa"/>
            <w:shd w:val="clear" w:color="auto" w:fill="auto"/>
            <w:vAlign w:val="center"/>
            <w:hideMark/>
          </w:tcPr>
          <w:p w:rsidR="00A75958" w:rsidRPr="00E42F78" w:rsidRDefault="00A75958" w:rsidP="00D50AF1">
            <w:pPr>
              <w:jc w:val="center"/>
              <w:rPr>
                <w:color w:val="000000"/>
                <w:sz w:val="18"/>
                <w:szCs w:val="18"/>
              </w:rPr>
            </w:pPr>
            <w:r w:rsidRPr="00E42F78">
              <w:rPr>
                <w:color w:val="000000"/>
                <w:sz w:val="18"/>
                <w:szCs w:val="18"/>
              </w:rPr>
              <w:t>Amount of instr. Placed (Units)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:rsidR="00A75958" w:rsidRPr="00E42F78" w:rsidRDefault="00A75958" w:rsidP="00D50AF1">
            <w:pPr>
              <w:jc w:val="center"/>
              <w:rPr>
                <w:sz w:val="18"/>
                <w:szCs w:val="18"/>
                <w:lang w:eastAsia="uk-UA"/>
              </w:rPr>
            </w:pPr>
            <w:r w:rsidRPr="00E42F78">
              <w:rPr>
                <w:sz w:val="18"/>
                <w:szCs w:val="18"/>
                <w:lang w:eastAsia="uk-UA"/>
              </w:rPr>
              <w:t>500 000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:rsidR="00A75958" w:rsidRPr="00E42F78" w:rsidRDefault="00A75958" w:rsidP="00D50AF1">
            <w:pPr>
              <w:jc w:val="center"/>
              <w:rPr>
                <w:sz w:val="18"/>
                <w:szCs w:val="18"/>
                <w:lang w:eastAsia="uk-UA"/>
              </w:rPr>
            </w:pPr>
            <w:r w:rsidRPr="00E42F78">
              <w:rPr>
                <w:sz w:val="18"/>
                <w:szCs w:val="18"/>
                <w:lang w:eastAsia="uk-UA"/>
              </w:rPr>
              <w:t>500 000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:rsidR="00A75958" w:rsidRPr="00E42F78" w:rsidRDefault="00A75958" w:rsidP="00D50AF1">
            <w:pPr>
              <w:jc w:val="center"/>
              <w:rPr>
                <w:sz w:val="18"/>
                <w:szCs w:val="18"/>
                <w:lang w:eastAsia="uk-UA"/>
              </w:rPr>
            </w:pPr>
            <w:r w:rsidRPr="00E42F78">
              <w:rPr>
                <w:sz w:val="18"/>
                <w:szCs w:val="18"/>
                <w:lang w:eastAsia="uk-UA"/>
              </w:rPr>
              <w:t>1 </w:t>
            </w:r>
            <w:r>
              <w:rPr>
                <w:sz w:val="18"/>
                <w:szCs w:val="18"/>
                <w:lang w:val="ru-UA" w:eastAsia="uk-UA"/>
              </w:rPr>
              <w:t>5</w:t>
            </w:r>
            <w:r w:rsidRPr="00E42F78">
              <w:rPr>
                <w:sz w:val="18"/>
                <w:szCs w:val="18"/>
                <w:lang w:eastAsia="uk-UA"/>
              </w:rPr>
              <w:t>00 000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:rsidR="00A75958" w:rsidRPr="007F7A29" w:rsidRDefault="00A75958" w:rsidP="00D50AF1">
            <w:pPr>
              <w:jc w:val="center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val="ru-UA" w:eastAsia="uk-UA"/>
              </w:rPr>
              <w:t>3</w:t>
            </w:r>
            <w:r w:rsidRPr="00E42F78">
              <w:rPr>
                <w:sz w:val="18"/>
                <w:szCs w:val="18"/>
                <w:lang w:eastAsia="uk-UA"/>
              </w:rPr>
              <w:t> 000 000</w:t>
            </w:r>
          </w:p>
        </w:tc>
      </w:tr>
      <w:tr w:rsidR="00A75958" w:rsidRPr="00552B26" w:rsidTr="00D50AF1">
        <w:trPr>
          <w:trHeight w:val="170"/>
          <w:jc w:val="center"/>
        </w:trPr>
        <w:tc>
          <w:tcPr>
            <w:tcW w:w="2678" w:type="dxa"/>
            <w:shd w:val="clear" w:color="auto" w:fill="auto"/>
            <w:vAlign w:val="center"/>
            <w:hideMark/>
          </w:tcPr>
          <w:p w:rsidR="00A75958" w:rsidRPr="00552B26" w:rsidRDefault="00A75958" w:rsidP="00D50AF1">
            <w:pPr>
              <w:jc w:val="center"/>
              <w:rPr>
                <w:color w:val="000000"/>
                <w:sz w:val="18"/>
                <w:szCs w:val="18"/>
              </w:rPr>
            </w:pPr>
            <w:r w:rsidRPr="00552B26">
              <w:rPr>
                <w:color w:val="000000"/>
                <w:sz w:val="18"/>
                <w:szCs w:val="18"/>
              </w:rPr>
              <w:t>Auction date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A75958" w:rsidRPr="00552B26" w:rsidRDefault="00A75958" w:rsidP="00D50AF1">
            <w:pPr>
              <w:jc w:val="center"/>
              <w:rPr>
                <w:sz w:val="18"/>
                <w:szCs w:val="18"/>
              </w:rPr>
            </w:pPr>
            <w:r w:rsidRPr="00552B26">
              <w:rPr>
                <w:sz w:val="18"/>
                <w:szCs w:val="18"/>
              </w:rPr>
              <w:t>14.01.2020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A75958" w:rsidRPr="00552B26" w:rsidRDefault="00A75958" w:rsidP="00D50AF1">
            <w:pPr>
              <w:jc w:val="center"/>
              <w:rPr>
                <w:sz w:val="18"/>
                <w:szCs w:val="18"/>
              </w:rPr>
            </w:pPr>
            <w:r w:rsidRPr="00552B26">
              <w:rPr>
                <w:sz w:val="18"/>
                <w:szCs w:val="18"/>
              </w:rPr>
              <w:t>14.01.2020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A75958" w:rsidRPr="00552B26" w:rsidRDefault="00A75958" w:rsidP="00D50AF1">
            <w:pPr>
              <w:jc w:val="center"/>
              <w:rPr>
                <w:sz w:val="18"/>
                <w:szCs w:val="18"/>
              </w:rPr>
            </w:pPr>
            <w:r w:rsidRPr="00552B26">
              <w:rPr>
                <w:sz w:val="18"/>
                <w:szCs w:val="18"/>
              </w:rPr>
              <w:t>14.01.2020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A75958" w:rsidRPr="00552B26" w:rsidRDefault="00A75958" w:rsidP="00D50AF1">
            <w:pPr>
              <w:jc w:val="center"/>
              <w:rPr>
                <w:sz w:val="18"/>
                <w:szCs w:val="18"/>
              </w:rPr>
            </w:pPr>
            <w:r w:rsidRPr="00552B26">
              <w:rPr>
                <w:sz w:val="18"/>
                <w:szCs w:val="18"/>
              </w:rPr>
              <w:t>14.01.2020</w:t>
            </w:r>
          </w:p>
        </w:tc>
        <w:bookmarkStart w:id="0" w:name="_GoBack"/>
        <w:bookmarkEnd w:id="0"/>
      </w:tr>
      <w:tr w:rsidR="00A75958" w:rsidRPr="00552B26" w:rsidTr="00D50AF1">
        <w:trPr>
          <w:trHeight w:val="170"/>
          <w:jc w:val="center"/>
        </w:trPr>
        <w:tc>
          <w:tcPr>
            <w:tcW w:w="2678" w:type="dxa"/>
            <w:shd w:val="clear" w:color="auto" w:fill="auto"/>
            <w:vAlign w:val="center"/>
            <w:hideMark/>
          </w:tcPr>
          <w:p w:rsidR="00A75958" w:rsidRPr="00552B26" w:rsidRDefault="00A75958" w:rsidP="00D50AF1">
            <w:pPr>
              <w:jc w:val="center"/>
              <w:rPr>
                <w:color w:val="000000"/>
                <w:sz w:val="18"/>
                <w:szCs w:val="18"/>
              </w:rPr>
            </w:pPr>
            <w:r w:rsidRPr="00552B26">
              <w:rPr>
                <w:color w:val="000000"/>
                <w:sz w:val="18"/>
                <w:szCs w:val="18"/>
              </w:rPr>
              <w:t>Settlement date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A75958" w:rsidRPr="00552B26" w:rsidRDefault="00A75958" w:rsidP="00D50AF1">
            <w:pPr>
              <w:jc w:val="center"/>
              <w:rPr>
                <w:sz w:val="18"/>
                <w:szCs w:val="18"/>
              </w:rPr>
            </w:pPr>
            <w:r w:rsidRPr="00552B26">
              <w:rPr>
                <w:sz w:val="18"/>
                <w:szCs w:val="18"/>
              </w:rPr>
              <w:t>15.01.2020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A75958" w:rsidRPr="00552B26" w:rsidRDefault="00A75958" w:rsidP="00D50AF1">
            <w:pPr>
              <w:jc w:val="center"/>
              <w:rPr>
                <w:sz w:val="18"/>
                <w:szCs w:val="18"/>
              </w:rPr>
            </w:pPr>
            <w:r w:rsidRPr="00552B26">
              <w:rPr>
                <w:sz w:val="18"/>
                <w:szCs w:val="18"/>
              </w:rPr>
              <w:t>15.01.2020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A75958" w:rsidRPr="00552B26" w:rsidRDefault="00A75958" w:rsidP="00D50AF1">
            <w:pPr>
              <w:jc w:val="center"/>
              <w:rPr>
                <w:sz w:val="18"/>
                <w:szCs w:val="18"/>
              </w:rPr>
            </w:pPr>
            <w:r w:rsidRPr="00552B26">
              <w:rPr>
                <w:sz w:val="18"/>
                <w:szCs w:val="18"/>
              </w:rPr>
              <w:t>15.01.2020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A75958" w:rsidRPr="00552B26" w:rsidRDefault="00A75958" w:rsidP="00D50AF1">
            <w:pPr>
              <w:jc w:val="center"/>
              <w:rPr>
                <w:sz w:val="18"/>
                <w:szCs w:val="18"/>
              </w:rPr>
            </w:pPr>
            <w:r w:rsidRPr="00552B26">
              <w:rPr>
                <w:sz w:val="18"/>
                <w:szCs w:val="18"/>
              </w:rPr>
              <w:t>15.01.2020</w:t>
            </w:r>
          </w:p>
        </w:tc>
      </w:tr>
      <w:tr w:rsidR="00A75958" w:rsidRPr="00552B26" w:rsidTr="00D50AF1">
        <w:trPr>
          <w:trHeight w:val="170"/>
          <w:jc w:val="center"/>
        </w:trPr>
        <w:tc>
          <w:tcPr>
            <w:tcW w:w="2678" w:type="dxa"/>
            <w:shd w:val="clear" w:color="auto" w:fill="auto"/>
            <w:vAlign w:val="center"/>
            <w:hideMark/>
          </w:tcPr>
          <w:p w:rsidR="00A75958" w:rsidRPr="00552B26" w:rsidRDefault="00A75958" w:rsidP="00D50AF1">
            <w:pPr>
              <w:jc w:val="center"/>
              <w:rPr>
                <w:color w:val="000000"/>
                <w:sz w:val="18"/>
                <w:szCs w:val="18"/>
              </w:rPr>
            </w:pPr>
            <w:r w:rsidRPr="00552B26">
              <w:rPr>
                <w:color w:val="000000"/>
                <w:sz w:val="18"/>
                <w:szCs w:val="18"/>
              </w:rPr>
              <w:t>Maturity date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A75958" w:rsidRPr="00552B26" w:rsidRDefault="00A75958" w:rsidP="00D50AF1">
            <w:pPr>
              <w:jc w:val="center"/>
              <w:rPr>
                <w:sz w:val="18"/>
                <w:szCs w:val="18"/>
              </w:rPr>
            </w:pPr>
            <w:r w:rsidRPr="00552B26">
              <w:rPr>
                <w:sz w:val="18"/>
                <w:szCs w:val="18"/>
              </w:rPr>
              <w:t>08.04.2020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A75958" w:rsidRPr="00552B26" w:rsidRDefault="00A75958" w:rsidP="00D50AF1">
            <w:pPr>
              <w:jc w:val="center"/>
              <w:rPr>
                <w:sz w:val="18"/>
                <w:szCs w:val="18"/>
              </w:rPr>
            </w:pPr>
            <w:r w:rsidRPr="00552B26">
              <w:rPr>
                <w:sz w:val="18"/>
                <w:szCs w:val="18"/>
              </w:rPr>
              <w:t>24.03.2021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A75958" w:rsidRPr="00552B26" w:rsidRDefault="00A75958" w:rsidP="00D50AF1">
            <w:pPr>
              <w:jc w:val="center"/>
              <w:rPr>
                <w:sz w:val="18"/>
                <w:szCs w:val="18"/>
              </w:rPr>
            </w:pPr>
            <w:r w:rsidRPr="00552B26">
              <w:rPr>
                <w:sz w:val="18"/>
                <w:szCs w:val="18"/>
              </w:rPr>
              <w:t>05.01.2022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A75958" w:rsidRPr="00552B26" w:rsidRDefault="00A75958" w:rsidP="00D50AF1">
            <w:pPr>
              <w:jc w:val="center"/>
              <w:rPr>
                <w:sz w:val="18"/>
                <w:szCs w:val="18"/>
              </w:rPr>
            </w:pPr>
            <w:r w:rsidRPr="00552B26">
              <w:rPr>
                <w:sz w:val="18"/>
                <w:szCs w:val="18"/>
              </w:rPr>
              <w:t>22.11.2023</w:t>
            </w:r>
          </w:p>
        </w:tc>
      </w:tr>
      <w:tr w:rsidR="00A75958" w:rsidRPr="00552B26" w:rsidTr="00D50AF1">
        <w:trPr>
          <w:trHeight w:val="1757"/>
          <w:jc w:val="center"/>
        </w:trPr>
        <w:tc>
          <w:tcPr>
            <w:tcW w:w="2678" w:type="dxa"/>
            <w:shd w:val="clear" w:color="auto" w:fill="auto"/>
            <w:vAlign w:val="center"/>
            <w:hideMark/>
          </w:tcPr>
          <w:p w:rsidR="00A75958" w:rsidRPr="00552B26" w:rsidRDefault="00A75958" w:rsidP="00D50AF1">
            <w:pPr>
              <w:jc w:val="center"/>
              <w:rPr>
                <w:color w:val="000000"/>
                <w:sz w:val="18"/>
                <w:szCs w:val="18"/>
              </w:rPr>
            </w:pPr>
            <w:r w:rsidRPr="00552B26">
              <w:rPr>
                <w:color w:val="000000"/>
                <w:sz w:val="18"/>
                <w:szCs w:val="18"/>
              </w:rPr>
              <w:t>Interest payment dates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A75958" w:rsidRPr="00552B26" w:rsidRDefault="00A75958" w:rsidP="00D50AF1">
            <w:pPr>
              <w:jc w:val="center"/>
              <w:rPr>
                <w:sz w:val="18"/>
                <w:szCs w:val="18"/>
              </w:rPr>
            </w:pPr>
            <w:r w:rsidRPr="00552B26">
              <w:rPr>
                <w:sz w:val="18"/>
                <w:szCs w:val="18"/>
              </w:rPr>
              <w:t>08.04.2020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A75958" w:rsidRPr="00552B26" w:rsidRDefault="00A75958" w:rsidP="00D50AF1">
            <w:pPr>
              <w:jc w:val="center"/>
              <w:rPr>
                <w:sz w:val="18"/>
                <w:szCs w:val="18"/>
              </w:rPr>
            </w:pPr>
            <w:r w:rsidRPr="00552B26">
              <w:rPr>
                <w:sz w:val="18"/>
                <w:szCs w:val="18"/>
              </w:rPr>
              <w:t>25.03.2020</w:t>
            </w:r>
          </w:p>
          <w:p w:rsidR="00A75958" w:rsidRPr="00552B26" w:rsidRDefault="00A75958" w:rsidP="00D50AF1">
            <w:pPr>
              <w:jc w:val="center"/>
              <w:rPr>
                <w:sz w:val="18"/>
                <w:szCs w:val="18"/>
              </w:rPr>
            </w:pPr>
            <w:r w:rsidRPr="00552B26">
              <w:rPr>
                <w:sz w:val="18"/>
                <w:szCs w:val="18"/>
              </w:rPr>
              <w:t>23.09.2020</w:t>
            </w:r>
          </w:p>
          <w:p w:rsidR="00A75958" w:rsidRPr="00552B26" w:rsidRDefault="00A75958" w:rsidP="00D50AF1">
            <w:pPr>
              <w:jc w:val="center"/>
              <w:rPr>
                <w:sz w:val="18"/>
                <w:szCs w:val="18"/>
              </w:rPr>
            </w:pPr>
            <w:r w:rsidRPr="00552B26">
              <w:rPr>
                <w:sz w:val="18"/>
                <w:szCs w:val="18"/>
              </w:rPr>
              <w:t>24.03.2021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A75958" w:rsidRPr="00552B26" w:rsidRDefault="00A75958" w:rsidP="00D50AF1">
            <w:pPr>
              <w:jc w:val="center"/>
              <w:rPr>
                <w:sz w:val="18"/>
                <w:szCs w:val="18"/>
              </w:rPr>
            </w:pPr>
            <w:r w:rsidRPr="00552B26">
              <w:rPr>
                <w:sz w:val="18"/>
                <w:szCs w:val="18"/>
              </w:rPr>
              <w:t>08.07.2020</w:t>
            </w:r>
          </w:p>
          <w:p w:rsidR="00A75958" w:rsidRPr="00552B26" w:rsidRDefault="00A75958" w:rsidP="00D50AF1">
            <w:pPr>
              <w:jc w:val="center"/>
              <w:rPr>
                <w:sz w:val="18"/>
                <w:szCs w:val="18"/>
              </w:rPr>
            </w:pPr>
            <w:r w:rsidRPr="00552B26">
              <w:rPr>
                <w:sz w:val="18"/>
                <w:szCs w:val="18"/>
              </w:rPr>
              <w:t>06.01.2021</w:t>
            </w:r>
          </w:p>
          <w:p w:rsidR="00A75958" w:rsidRPr="00552B26" w:rsidRDefault="00A75958" w:rsidP="00D50AF1">
            <w:pPr>
              <w:jc w:val="center"/>
              <w:rPr>
                <w:sz w:val="18"/>
                <w:szCs w:val="18"/>
              </w:rPr>
            </w:pPr>
            <w:r w:rsidRPr="00552B26">
              <w:rPr>
                <w:sz w:val="18"/>
                <w:szCs w:val="18"/>
              </w:rPr>
              <w:t>07.07.2021</w:t>
            </w:r>
          </w:p>
          <w:p w:rsidR="00A75958" w:rsidRPr="00552B26" w:rsidRDefault="00A75958" w:rsidP="00D50AF1">
            <w:pPr>
              <w:jc w:val="center"/>
              <w:rPr>
                <w:sz w:val="18"/>
                <w:szCs w:val="18"/>
              </w:rPr>
            </w:pPr>
            <w:r w:rsidRPr="00552B26">
              <w:rPr>
                <w:sz w:val="18"/>
                <w:szCs w:val="18"/>
              </w:rPr>
              <w:t>05.01.2022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A75958" w:rsidRPr="00552B26" w:rsidRDefault="00A75958" w:rsidP="00D50AF1">
            <w:pPr>
              <w:jc w:val="center"/>
              <w:rPr>
                <w:sz w:val="18"/>
                <w:szCs w:val="18"/>
              </w:rPr>
            </w:pPr>
            <w:r w:rsidRPr="00552B26">
              <w:rPr>
                <w:sz w:val="18"/>
                <w:szCs w:val="18"/>
              </w:rPr>
              <w:t>27.05.2020</w:t>
            </w:r>
          </w:p>
          <w:p w:rsidR="00A75958" w:rsidRPr="00552B26" w:rsidRDefault="00A75958" w:rsidP="00D50AF1">
            <w:pPr>
              <w:jc w:val="center"/>
              <w:rPr>
                <w:sz w:val="18"/>
                <w:szCs w:val="18"/>
              </w:rPr>
            </w:pPr>
            <w:r w:rsidRPr="00552B26">
              <w:rPr>
                <w:sz w:val="18"/>
                <w:szCs w:val="18"/>
              </w:rPr>
              <w:t>25.11.2020</w:t>
            </w:r>
          </w:p>
          <w:p w:rsidR="00A75958" w:rsidRPr="00552B26" w:rsidRDefault="00A75958" w:rsidP="00D50AF1">
            <w:pPr>
              <w:jc w:val="center"/>
              <w:rPr>
                <w:sz w:val="18"/>
                <w:szCs w:val="18"/>
              </w:rPr>
            </w:pPr>
            <w:r w:rsidRPr="00552B26">
              <w:rPr>
                <w:sz w:val="18"/>
                <w:szCs w:val="18"/>
              </w:rPr>
              <w:t>26.05.2021</w:t>
            </w:r>
          </w:p>
          <w:p w:rsidR="00A75958" w:rsidRPr="00552B26" w:rsidRDefault="00A75958" w:rsidP="00D50AF1">
            <w:pPr>
              <w:jc w:val="center"/>
              <w:rPr>
                <w:sz w:val="18"/>
                <w:szCs w:val="18"/>
              </w:rPr>
            </w:pPr>
            <w:r w:rsidRPr="00552B26">
              <w:rPr>
                <w:sz w:val="18"/>
                <w:szCs w:val="18"/>
              </w:rPr>
              <w:t>24.11.2021</w:t>
            </w:r>
          </w:p>
          <w:p w:rsidR="00A75958" w:rsidRPr="00552B26" w:rsidRDefault="00A75958" w:rsidP="00D50AF1">
            <w:pPr>
              <w:jc w:val="center"/>
              <w:rPr>
                <w:sz w:val="18"/>
                <w:szCs w:val="18"/>
              </w:rPr>
            </w:pPr>
            <w:r w:rsidRPr="00552B26">
              <w:rPr>
                <w:sz w:val="18"/>
                <w:szCs w:val="18"/>
              </w:rPr>
              <w:t>25.05.2022</w:t>
            </w:r>
          </w:p>
          <w:p w:rsidR="00A75958" w:rsidRPr="00552B26" w:rsidRDefault="00A75958" w:rsidP="00D50AF1">
            <w:pPr>
              <w:jc w:val="center"/>
              <w:rPr>
                <w:sz w:val="18"/>
                <w:szCs w:val="18"/>
              </w:rPr>
            </w:pPr>
            <w:r w:rsidRPr="00552B26">
              <w:rPr>
                <w:sz w:val="18"/>
                <w:szCs w:val="18"/>
              </w:rPr>
              <w:t>23.11.2022</w:t>
            </w:r>
          </w:p>
          <w:p w:rsidR="00A75958" w:rsidRPr="00552B26" w:rsidRDefault="00A75958" w:rsidP="00D50AF1">
            <w:pPr>
              <w:jc w:val="center"/>
              <w:rPr>
                <w:sz w:val="18"/>
                <w:szCs w:val="18"/>
              </w:rPr>
            </w:pPr>
            <w:r w:rsidRPr="00552B26">
              <w:rPr>
                <w:sz w:val="18"/>
                <w:szCs w:val="18"/>
              </w:rPr>
              <w:t>24.05.2023</w:t>
            </w:r>
          </w:p>
          <w:p w:rsidR="00A75958" w:rsidRPr="00552B26" w:rsidRDefault="00A75958" w:rsidP="00D50AF1">
            <w:pPr>
              <w:jc w:val="center"/>
              <w:rPr>
                <w:sz w:val="18"/>
                <w:szCs w:val="18"/>
              </w:rPr>
            </w:pPr>
            <w:r w:rsidRPr="00552B26">
              <w:rPr>
                <w:sz w:val="18"/>
                <w:szCs w:val="18"/>
              </w:rPr>
              <w:t>22.11.2023</w:t>
            </w:r>
          </w:p>
        </w:tc>
      </w:tr>
    </w:tbl>
    <w:p w:rsidR="00435FFB" w:rsidRDefault="00435FFB" w:rsidP="005813E9">
      <w:pPr>
        <w:spacing w:before="240" w:beforeAutospacing="1" w:after="100" w:afterAutospacing="1"/>
        <w:ind w:firstLine="708"/>
        <w:jc w:val="center"/>
        <w:rPr>
          <w:color w:val="000000"/>
          <w:sz w:val="28"/>
          <w:szCs w:val="28"/>
          <w:lang w:val="en-US"/>
        </w:rPr>
      </w:pPr>
    </w:p>
    <w:p w:rsidR="00B10BB9" w:rsidRDefault="00B10BB9" w:rsidP="005813E9">
      <w:pPr>
        <w:spacing w:before="240" w:beforeAutospacing="1" w:after="100" w:afterAutospacing="1"/>
        <w:ind w:firstLine="708"/>
        <w:jc w:val="center"/>
        <w:rPr>
          <w:color w:val="000000"/>
          <w:sz w:val="28"/>
          <w:szCs w:val="28"/>
          <w:lang w:val="en-US"/>
        </w:rPr>
      </w:pPr>
    </w:p>
    <w:p w:rsidR="00B10BB9" w:rsidRDefault="00B10BB9" w:rsidP="005813E9">
      <w:pPr>
        <w:spacing w:before="240" w:beforeAutospacing="1" w:after="100" w:afterAutospacing="1"/>
        <w:ind w:firstLine="708"/>
        <w:jc w:val="center"/>
        <w:rPr>
          <w:color w:val="000000"/>
          <w:sz w:val="28"/>
          <w:szCs w:val="28"/>
          <w:lang w:val="en-US"/>
        </w:rPr>
      </w:pPr>
    </w:p>
    <w:sectPr w:rsidR="00B10BB9" w:rsidSect="002B768A">
      <w:pgSz w:w="16838" w:h="11906" w:orient="landscape"/>
      <w:pgMar w:top="720" w:right="1134" w:bottom="56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445" w:rsidRDefault="008C7445" w:rsidP="0035684D">
      <w:r>
        <w:separator/>
      </w:r>
    </w:p>
  </w:endnote>
  <w:endnote w:type="continuationSeparator" w:id="0">
    <w:p w:rsidR="008C7445" w:rsidRDefault="008C7445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445" w:rsidRDefault="008C7445" w:rsidP="0035684D">
      <w:r>
        <w:separator/>
      </w:r>
    </w:p>
  </w:footnote>
  <w:footnote w:type="continuationSeparator" w:id="0">
    <w:p w:rsidR="008C7445" w:rsidRDefault="008C7445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2E"/>
    <w:rsid w:val="00003103"/>
    <w:rsid w:val="00004AF1"/>
    <w:rsid w:val="000051EF"/>
    <w:rsid w:val="0000751B"/>
    <w:rsid w:val="000133B0"/>
    <w:rsid w:val="00014D8A"/>
    <w:rsid w:val="000154CD"/>
    <w:rsid w:val="00017914"/>
    <w:rsid w:val="0002195C"/>
    <w:rsid w:val="000235BF"/>
    <w:rsid w:val="00025F14"/>
    <w:rsid w:val="000337E0"/>
    <w:rsid w:val="00034960"/>
    <w:rsid w:val="000428E8"/>
    <w:rsid w:val="00046032"/>
    <w:rsid w:val="00047136"/>
    <w:rsid w:val="00047CEE"/>
    <w:rsid w:val="000502F1"/>
    <w:rsid w:val="000554F6"/>
    <w:rsid w:val="000603EA"/>
    <w:rsid w:val="00060A95"/>
    <w:rsid w:val="00061901"/>
    <w:rsid w:val="000639B1"/>
    <w:rsid w:val="0006409D"/>
    <w:rsid w:val="0006471D"/>
    <w:rsid w:val="00067D8B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540D"/>
    <w:rsid w:val="00086941"/>
    <w:rsid w:val="00087B20"/>
    <w:rsid w:val="00091A1B"/>
    <w:rsid w:val="000968ED"/>
    <w:rsid w:val="000976AF"/>
    <w:rsid w:val="000A19E9"/>
    <w:rsid w:val="000A3FCC"/>
    <w:rsid w:val="000A4D56"/>
    <w:rsid w:val="000B4AFF"/>
    <w:rsid w:val="000B6058"/>
    <w:rsid w:val="000B78E4"/>
    <w:rsid w:val="000C024C"/>
    <w:rsid w:val="000C0E48"/>
    <w:rsid w:val="000C24DE"/>
    <w:rsid w:val="000C2B13"/>
    <w:rsid w:val="000C7292"/>
    <w:rsid w:val="000C7A6C"/>
    <w:rsid w:val="000D0513"/>
    <w:rsid w:val="000D1D08"/>
    <w:rsid w:val="000D1D21"/>
    <w:rsid w:val="000D35C2"/>
    <w:rsid w:val="000D3841"/>
    <w:rsid w:val="000E48BE"/>
    <w:rsid w:val="000E67CF"/>
    <w:rsid w:val="000E69F1"/>
    <w:rsid w:val="000F15DC"/>
    <w:rsid w:val="000F1972"/>
    <w:rsid w:val="000F1BE1"/>
    <w:rsid w:val="000F515B"/>
    <w:rsid w:val="000F664E"/>
    <w:rsid w:val="00100702"/>
    <w:rsid w:val="00105775"/>
    <w:rsid w:val="00110AB2"/>
    <w:rsid w:val="00110E8F"/>
    <w:rsid w:val="00111369"/>
    <w:rsid w:val="001125D1"/>
    <w:rsid w:val="00112ABA"/>
    <w:rsid w:val="00113841"/>
    <w:rsid w:val="00122CF6"/>
    <w:rsid w:val="00123E47"/>
    <w:rsid w:val="00123E66"/>
    <w:rsid w:val="00127598"/>
    <w:rsid w:val="00133511"/>
    <w:rsid w:val="0014118A"/>
    <w:rsid w:val="00144222"/>
    <w:rsid w:val="0014649F"/>
    <w:rsid w:val="0014650B"/>
    <w:rsid w:val="001477C9"/>
    <w:rsid w:val="0015620D"/>
    <w:rsid w:val="00156F31"/>
    <w:rsid w:val="00157DBD"/>
    <w:rsid w:val="00157F6E"/>
    <w:rsid w:val="00160A42"/>
    <w:rsid w:val="0016108B"/>
    <w:rsid w:val="001626B0"/>
    <w:rsid w:val="0016292B"/>
    <w:rsid w:val="0016727C"/>
    <w:rsid w:val="001724A6"/>
    <w:rsid w:val="00172763"/>
    <w:rsid w:val="001738BA"/>
    <w:rsid w:val="001739AF"/>
    <w:rsid w:val="00174390"/>
    <w:rsid w:val="00174F6A"/>
    <w:rsid w:val="0017744B"/>
    <w:rsid w:val="00177FE0"/>
    <w:rsid w:val="0019035A"/>
    <w:rsid w:val="00190FED"/>
    <w:rsid w:val="0019156A"/>
    <w:rsid w:val="00192397"/>
    <w:rsid w:val="00194A0E"/>
    <w:rsid w:val="00197E04"/>
    <w:rsid w:val="001A0C73"/>
    <w:rsid w:val="001A1D6F"/>
    <w:rsid w:val="001A4CB8"/>
    <w:rsid w:val="001A5130"/>
    <w:rsid w:val="001A5E7C"/>
    <w:rsid w:val="001A61A0"/>
    <w:rsid w:val="001A74C3"/>
    <w:rsid w:val="001B28CA"/>
    <w:rsid w:val="001B39D1"/>
    <w:rsid w:val="001B77CB"/>
    <w:rsid w:val="001C0B54"/>
    <w:rsid w:val="001C12CC"/>
    <w:rsid w:val="001C1CAB"/>
    <w:rsid w:val="001C3EAF"/>
    <w:rsid w:val="001C4AC4"/>
    <w:rsid w:val="001C64AE"/>
    <w:rsid w:val="001D225D"/>
    <w:rsid w:val="001D2EC5"/>
    <w:rsid w:val="001D413D"/>
    <w:rsid w:val="001D76C6"/>
    <w:rsid w:val="001D79EF"/>
    <w:rsid w:val="001E0EFB"/>
    <w:rsid w:val="001E16E4"/>
    <w:rsid w:val="001E54D0"/>
    <w:rsid w:val="001E71B4"/>
    <w:rsid w:val="001E7E1E"/>
    <w:rsid w:val="001E7E86"/>
    <w:rsid w:val="001F0628"/>
    <w:rsid w:val="001F1A9F"/>
    <w:rsid w:val="001F526A"/>
    <w:rsid w:val="001F70B6"/>
    <w:rsid w:val="00201271"/>
    <w:rsid w:val="0020249A"/>
    <w:rsid w:val="00205260"/>
    <w:rsid w:val="00205A33"/>
    <w:rsid w:val="00206157"/>
    <w:rsid w:val="00206AA4"/>
    <w:rsid w:val="00214376"/>
    <w:rsid w:val="00215369"/>
    <w:rsid w:val="00215A3C"/>
    <w:rsid w:val="0021795E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3153F"/>
    <w:rsid w:val="002323D2"/>
    <w:rsid w:val="00232456"/>
    <w:rsid w:val="002342B6"/>
    <w:rsid w:val="00234D92"/>
    <w:rsid w:val="00235AE3"/>
    <w:rsid w:val="00237C98"/>
    <w:rsid w:val="00242487"/>
    <w:rsid w:val="00243342"/>
    <w:rsid w:val="00243EA8"/>
    <w:rsid w:val="002459AE"/>
    <w:rsid w:val="002508D2"/>
    <w:rsid w:val="002509F2"/>
    <w:rsid w:val="00250CC4"/>
    <w:rsid w:val="002520C4"/>
    <w:rsid w:val="00252DA8"/>
    <w:rsid w:val="00253E38"/>
    <w:rsid w:val="00257F5F"/>
    <w:rsid w:val="002612AC"/>
    <w:rsid w:val="002628F1"/>
    <w:rsid w:val="00262B8F"/>
    <w:rsid w:val="002655A2"/>
    <w:rsid w:val="0026633F"/>
    <w:rsid w:val="0026647A"/>
    <w:rsid w:val="00267194"/>
    <w:rsid w:val="00267BE4"/>
    <w:rsid w:val="00270860"/>
    <w:rsid w:val="00274551"/>
    <w:rsid w:val="00275131"/>
    <w:rsid w:val="0027568E"/>
    <w:rsid w:val="00276874"/>
    <w:rsid w:val="00276CED"/>
    <w:rsid w:val="002802F4"/>
    <w:rsid w:val="00280D21"/>
    <w:rsid w:val="00281F42"/>
    <w:rsid w:val="0028379C"/>
    <w:rsid w:val="00285046"/>
    <w:rsid w:val="00286962"/>
    <w:rsid w:val="0029102F"/>
    <w:rsid w:val="0029150D"/>
    <w:rsid w:val="002930B5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67D4"/>
    <w:rsid w:val="002A6811"/>
    <w:rsid w:val="002B3D82"/>
    <w:rsid w:val="002B60F4"/>
    <w:rsid w:val="002B68E0"/>
    <w:rsid w:val="002B6B87"/>
    <w:rsid w:val="002B6FF3"/>
    <w:rsid w:val="002B7354"/>
    <w:rsid w:val="002B768A"/>
    <w:rsid w:val="002C0C2F"/>
    <w:rsid w:val="002C31EF"/>
    <w:rsid w:val="002C36AA"/>
    <w:rsid w:val="002C3D55"/>
    <w:rsid w:val="002C47B9"/>
    <w:rsid w:val="002C48C4"/>
    <w:rsid w:val="002D166C"/>
    <w:rsid w:val="002D18F8"/>
    <w:rsid w:val="002D3EE6"/>
    <w:rsid w:val="002D6423"/>
    <w:rsid w:val="002D6908"/>
    <w:rsid w:val="002D727B"/>
    <w:rsid w:val="002D73ED"/>
    <w:rsid w:val="002E167C"/>
    <w:rsid w:val="002E2A1C"/>
    <w:rsid w:val="002E6220"/>
    <w:rsid w:val="002F17E4"/>
    <w:rsid w:val="002F21DF"/>
    <w:rsid w:val="002F5453"/>
    <w:rsid w:val="002F5F11"/>
    <w:rsid w:val="002F7C69"/>
    <w:rsid w:val="003005DE"/>
    <w:rsid w:val="003027E5"/>
    <w:rsid w:val="00304AAD"/>
    <w:rsid w:val="00306744"/>
    <w:rsid w:val="00306D53"/>
    <w:rsid w:val="00307072"/>
    <w:rsid w:val="00307334"/>
    <w:rsid w:val="00310DF4"/>
    <w:rsid w:val="00317197"/>
    <w:rsid w:val="00317D6A"/>
    <w:rsid w:val="00322236"/>
    <w:rsid w:val="0032226A"/>
    <w:rsid w:val="003226AF"/>
    <w:rsid w:val="00323018"/>
    <w:rsid w:val="003245F3"/>
    <w:rsid w:val="003250D0"/>
    <w:rsid w:val="003253C3"/>
    <w:rsid w:val="0032547C"/>
    <w:rsid w:val="00333E98"/>
    <w:rsid w:val="003349AB"/>
    <w:rsid w:val="0034041A"/>
    <w:rsid w:val="00344267"/>
    <w:rsid w:val="00345353"/>
    <w:rsid w:val="003454ED"/>
    <w:rsid w:val="00346522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8512E"/>
    <w:rsid w:val="003865D3"/>
    <w:rsid w:val="003877BA"/>
    <w:rsid w:val="00387E39"/>
    <w:rsid w:val="003937BF"/>
    <w:rsid w:val="00394729"/>
    <w:rsid w:val="0039651B"/>
    <w:rsid w:val="003A1905"/>
    <w:rsid w:val="003A35B6"/>
    <w:rsid w:val="003B3B1C"/>
    <w:rsid w:val="003B6BBE"/>
    <w:rsid w:val="003B7DCD"/>
    <w:rsid w:val="003C48C9"/>
    <w:rsid w:val="003C7264"/>
    <w:rsid w:val="003D2876"/>
    <w:rsid w:val="003D2F36"/>
    <w:rsid w:val="003D36EA"/>
    <w:rsid w:val="003D411F"/>
    <w:rsid w:val="003D5287"/>
    <w:rsid w:val="003D5941"/>
    <w:rsid w:val="003D655C"/>
    <w:rsid w:val="003E09C9"/>
    <w:rsid w:val="003E19FF"/>
    <w:rsid w:val="003E3454"/>
    <w:rsid w:val="003E3772"/>
    <w:rsid w:val="003E3C76"/>
    <w:rsid w:val="003E3EFE"/>
    <w:rsid w:val="003E41E3"/>
    <w:rsid w:val="003E76D6"/>
    <w:rsid w:val="003F0862"/>
    <w:rsid w:val="003F0C22"/>
    <w:rsid w:val="003F0E50"/>
    <w:rsid w:val="003F468B"/>
    <w:rsid w:val="003F4A2E"/>
    <w:rsid w:val="003F651C"/>
    <w:rsid w:val="004005FF"/>
    <w:rsid w:val="00402F0A"/>
    <w:rsid w:val="004041F9"/>
    <w:rsid w:val="004043CF"/>
    <w:rsid w:val="00404A06"/>
    <w:rsid w:val="004065E9"/>
    <w:rsid w:val="00414586"/>
    <w:rsid w:val="00416B5A"/>
    <w:rsid w:val="00420003"/>
    <w:rsid w:val="004203E0"/>
    <w:rsid w:val="00420782"/>
    <w:rsid w:val="004234C5"/>
    <w:rsid w:val="004275B9"/>
    <w:rsid w:val="00431C3C"/>
    <w:rsid w:val="0043401F"/>
    <w:rsid w:val="00435FFB"/>
    <w:rsid w:val="0043641E"/>
    <w:rsid w:val="004372A6"/>
    <w:rsid w:val="00437BED"/>
    <w:rsid w:val="00445CAF"/>
    <w:rsid w:val="00455BF5"/>
    <w:rsid w:val="00460962"/>
    <w:rsid w:val="004629B4"/>
    <w:rsid w:val="00462AAB"/>
    <w:rsid w:val="00466A07"/>
    <w:rsid w:val="00466C26"/>
    <w:rsid w:val="004672D8"/>
    <w:rsid w:val="00467A17"/>
    <w:rsid w:val="00475662"/>
    <w:rsid w:val="00480731"/>
    <w:rsid w:val="00482C58"/>
    <w:rsid w:val="00484747"/>
    <w:rsid w:val="00486973"/>
    <w:rsid w:val="00486990"/>
    <w:rsid w:val="0049577B"/>
    <w:rsid w:val="00495F20"/>
    <w:rsid w:val="004965CC"/>
    <w:rsid w:val="004A257E"/>
    <w:rsid w:val="004A52CE"/>
    <w:rsid w:val="004A5CE2"/>
    <w:rsid w:val="004A7096"/>
    <w:rsid w:val="004A7203"/>
    <w:rsid w:val="004A77DC"/>
    <w:rsid w:val="004B2BA6"/>
    <w:rsid w:val="004B6A25"/>
    <w:rsid w:val="004B6D94"/>
    <w:rsid w:val="004C3D8E"/>
    <w:rsid w:val="004C7626"/>
    <w:rsid w:val="004C7AE3"/>
    <w:rsid w:val="004D057E"/>
    <w:rsid w:val="004D059C"/>
    <w:rsid w:val="004D54BC"/>
    <w:rsid w:val="004D5B5E"/>
    <w:rsid w:val="004D717E"/>
    <w:rsid w:val="004D79F7"/>
    <w:rsid w:val="004F0058"/>
    <w:rsid w:val="004F2611"/>
    <w:rsid w:val="004F3F64"/>
    <w:rsid w:val="004F4AA2"/>
    <w:rsid w:val="004F7741"/>
    <w:rsid w:val="004F7E32"/>
    <w:rsid w:val="005030D7"/>
    <w:rsid w:val="00505003"/>
    <w:rsid w:val="00507651"/>
    <w:rsid w:val="00507BF5"/>
    <w:rsid w:val="00510C5A"/>
    <w:rsid w:val="005114BA"/>
    <w:rsid w:val="00513291"/>
    <w:rsid w:val="00515372"/>
    <w:rsid w:val="00515D53"/>
    <w:rsid w:val="00515FDD"/>
    <w:rsid w:val="00517C12"/>
    <w:rsid w:val="00517F71"/>
    <w:rsid w:val="00520BB6"/>
    <w:rsid w:val="005224EB"/>
    <w:rsid w:val="00522E47"/>
    <w:rsid w:val="00523641"/>
    <w:rsid w:val="00525D25"/>
    <w:rsid w:val="00527D19"/>
    <w:rsid w:val="005317A4"/>
    <w:rsid w:val="00532A07"/>
    <w:rsid w:val="00535869"/>
    <w:rsid w:val="005400E6"/>
    <w:rsid w:val="00540581"/>
    <w:rsid w:val="00543319"/>
    <w:rsid w:val="00546665"/>
    <w:rsid w:val="005477E1"/>
    <w:rsid w:val="00547F9B"/>
    <w:rsid w:val="00552283"/>
    <w:rsid w:val="00553089"/>
    <w:rsid w:val="005570F7"/>
    <w:rsid w:val="00557247"/>
    <w:rsid w:val="0055732D"/>
    <w:rsid w:val="005579E9"/>
    <w:rsid w:val="00557D49"/>
    <w:rsid w:val="005600FC"/>
    <w:rsid w:val="00562D2E"/>
    <w:rsid w:val="00564B3E"/>
    <w:rsid w:val="00567D46"/>
    <w:rsid w:val="00571361"/>
    <w:rsid w:val="005813E9"/>
    <w:rsid w:val="0058350C"/>
    <w:rsid w:val="005836A4"/>
    <w:rsid w:val="005866C7"/>
    <w:rsid w:val="00586B88"/>
    <w:rsid w:val="0058716A"/>
    <w:rsid w:val="00587196"/>
    <w:rsid w:val="005871AE"/>
    <w:rsid w:val="00591659"/>
    <w:rsid w:val="00591986"/>
    <w:rsid w:val="00592434"/>
    <w:rsid w:val="0059419F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3368"/>
    <w:rsid w:val="005B380A"/>
    <w:rsid w:val="005C18A1"/>
    <w:rsid w:val="005C5D26"/>
    <w:rsid w:val="005C7FDF"/>
    <w:rsid w:val="005D199F"/>
    <w:rsid w:val="005D2ECC"/>
    <w:rsid w:val="005D413F"/>
    <w:rsid w:val="005D4258"/>
    <w:rsid w:val="005D4378"/>
    <w:rsid w:val="005D53BC"/>
    <w:rsid w:val="005D6A0E"/>
    <w:rsid w:val="005D6BE4"/>
    <w:rsid w:val="005D73F6"/>
    <w:rsid w:val="005E01B8"/>
    <w:rsid w:val="005E0CD9"/>
    <w:rsid w:val="005E1465"/>
    <w:rsid w:val="005E1FCB"/>
    <w:rsid w:val="005E3640"/>
    <w:rsid w:val="005E3A4D"/>
    <w:rsid w:val="005E409B"/>
    <w:rsid w:val="005E60EF"/>
    <w:rsid w:val="005E64BE"/>
    <w:rsid w:val="005E7EF3"/>
    <w:rsid w:val="005F6064"/>
    <w:rsid w:val="005F68CB"/>
    <w:rsid w:val="005F7B71"/>
    <w:rsid w:val="00606BB7"/>
    <w:rsid w:val="00610C3E"/>
    <w:rsid w:val="00615E45"/>
    <w:rsid w:val="006254CA"/>
    <w:rsid w:val="00625607"/>
    <w:rsid w:val="00625664"/>
    <w:rsid w:val="006301DE"/>
    <w:rsid w:val="006301F8"/>
    <w:rsid w:val="006302B1"/>
    <w:rsid w:val="006318A9"/>
    <w:rsid w:val="006342F3"/>
    <w:rsid w:val="00636194"/>
    <w:rsid w:val="006408DE"/>
    <w:rsid w:val="006425F7"/>
    <w:rsid w:val="006432E4"/>
    <w:rsid w:val="006433C0"/>
    <w:rsid w:val="00645E14"/>
    <w:rsid w:val="00646053"/>
    <w:rsid w:val="00650765"/>
    <w:rsid w:val="006519F9"/>
    <w:rsid w:val="0065389B"/>
    <w:rsid w:val="00653E03"/>
    <w:rsid w:val="00655533"/>
    <w:rsid w:val="0066204A"/>
    <w:rsid w:val="00662B33"/>
    <w:rsid w:val="00664EBB"/>
    <w:rsid w:val="006654A3"/>
    <w:rsid w:val="00670534"/>
    <w:rsid w:val="0067210B"/>
    <w:rsid w:val="00672CEE"/>
    <w:rsid w:val="006730C8"/>
    <w:rsid w:val="006752FF"/>
    <w:rsid w:val="00675F49"/>
    <w:rsid w:val="00676135"/>
    <w:rsid w:val="0067731C"/>
    <w:rsid w:val="00681030"/>
    <w:rsid w:val="0068114F"/>
    <w:rsid w:val="00681202"/>
    <w:rsid w:val="00681E9D"/>
    <w:rsid w:val="00682FE8"/>
    <w:rsid w:val="00684B68"/>
    <w:rsid w:val="0068532F"/>
    <w:rsid w:val="006868F7"/>
    <w:rsid w:val="00686961"/>
    <w:rsid w:val="00692421"/>
    <w:rsid w:val="006935D1"/>
    <w:rsid w:val="006963D7"/>
    <w:rsid w:val="00697C79"/>
    <w:rsid w:val="006A00D3"/>
    <w:rsid w:val="006A4977"/>
    <w:rsid w:val="006A4CAB"/>
    <w:rsid w:val="006A5AA7"/>
    <w:rsid w:val="006A5BE1"/>
    <w:rsid w:val="006A73C9"/>
    <w:rsid w:val="006B0623"/>
    <w:rsid w:val="006B096C"/>
    <w:rsid w:val="006B0987"/>
    <w:rsid w:val="006B313E"/>
    <w:rsid w:val="006B32E4"/>
    <w:rsid w:val="006B6885"/>
    <w:rsid w:val="006B6BA9"/>
    <w:rsid w:val="006B6E9C"/>
    <w:rsid w:val="006B750C"/>
    <w:rsid w:val="006B7829"/>
    <w:rsid w:val="006C0B63"/>
    <w:rsid w:val="006C142D"/>
    <w:rsid w:val="006C4515"/>
    <w:rsid w:val="006C63CE"/>
    <w:rsid w:val="006D03D7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F046A"/>
    <w:rsid w:val="006F10A2"/>
    <w:rsid w:val="006F10F8"/>
    <w:rsid w:val="006F15C7"/>
    <w:rsid w:val="006F4EE4"/>
    <w:rsid w:val="006F6E1A"/>
    <w:rsid w:val="006F70DA"/>
    <w:rsid w:val="00700941"/>
    <w:rsid w:val="00706446"/>
    <w:rsid w:val="00706F97"/>
    <w:rsid w:val="00707E01"/>
    <w:rsid w:val="00710FF9"/>
    <w:rsid w:val="00711D85"/>
    <w:rsid w:val="00712753"/>
    <w:rsid w:val="00712B88"/>
    <w:rsid w:val="00716446"/>
    <w:rsid w:val="007209BA"/>
    <w:rsid w:val="00723BAC"/>
    <w:rsid w:val="007321BC"/>
    <w:rsid w:val="007339CA"/>
    <w:rsid w:val="00733A68"/>
    <w:rsid w:val="00734246"/>
    <w:rsid w:val="00734531"/>
    <w:rsid w:val="00737EC2"/>
    <w:rsid w:val="00740A5A"/>
    <w:rsid w:val="0074144C"/>
    <w:rsid w:val="00742758"/>
    <w:rsid w:val="00744E68"/>
    <w:rsid w:val="007453BA"/>
    <w:rsid w:val="0074744D"/>
    <w:rsid w:val="007476E9"/>
    <w:rsid w:val="00747D6D"/>
    <w:rsid w:val="007530D0"/>
    <w:rsid w:val="007565F8"/>
    <w:rsid w:val="00757F27"/>
    <w:rsid w:val="007629AC"/>
    <w:rsid w:val="00765D93"/>
    <w:rsid w:val="00767755"/>
    <w:rsid w:val="0077384B"/>
    <w:rsid w:val="00774179"/>
    <w:rsid w:val="00775313"/>
    <w:rsid w:val="00775B4D"/>
    <w:rsid w:val="00780353"/>
    <w:rsid w:val="00780AA0"/>
    <w:rsid w:val="00780C48"/>
    <w:rsid w:val="0078446D"/>
    <w:rsid w:val="00784A94"/>
    <w:rsid w:val="00785273"/>
    <w:rsid w:val="00785313"/>
    <w:rsid w:val="00786052"/>
    <w:rsid w:val="00790A15"/>
    <w:rsid w:val="007936CC"/>
    <w:rsid w:val="0079475A"/>
    <w:rsid w:val="007972DD"/>
    <w:rsid w:val="007A2A9F"/>
    <w:rsid w:val="007A644A"/>
    <w:rsid w:val="007A6CB9"/>
    <w:rsid w:val="007A7260"/>
    <w:rsid w:val="007B0DC2"/>
    <w:rsid w:val="007B1C68"/>
    <w:rsid w:val="007B3EDE"/>
    <w:rsid w:val="007B540C"/>
    <w:rsid w:val="007B7298"/>
    <w:rsid w:val="007B7BC2"/>
    <w:rsid w:val="007C2857"/>
    <w:rsid w:val="007C5322"/>
    <w:rsid w:val="007C7EA4"/>
    <w:rsid w:val="007D5961"/>
    <w:rsid w:val="007D5E41"/>
    <w:rsid w:val="007D672F"/>
    <w:rsid w:val="007E0088"/>
    <w:rsid w:val="007E17AE"/>
    <w:rsid w:val="007E4F32"/>
    <w:rsid w:val="007E6F75"/>
    <w:rsid w:val="007E7798"/>
    <w:rsid w:val="007F1F65"/>
    <w:rsid w:val="007F462B"/>
    <w:rsid w:val="007F5144"/>
    <w:rsid w:val="007F6995"/>
    <w:rsid w:val="008007DF"/>
    <w:rsid w:val="00800BBB"/>
    <w:rsid w:val="00801A39"/>
    <w:rsid w:val="008022E5"/>
    <w:rsid w:val="008040E1"/>
    <w:rsid w:val="0080555E"/>
    <w:rsid w:val="008061CD"/>
    <w:rsid w:val="00814772"/>
    <w:rsid w:val="008147C7"/>
    <w:rsid w:val="00814E2B"/>
    <w:rsid w:val="00816463"/>
    <w:rsid w:val="00823198"/>
    <w:rsid w:val="00823CE5"/>
    <w:rsid w:val="00825050"/>
    <w:rsid w:val="00825B8A"/>
    <w:rsid w:val="0082637F"/>
    <w:rsid w:val="00830517"/>
    <w:rsid w:val="00831F15"/>
    <w:rsid w:val="00831FAF"/>
    <w:rsid w:val="00832D0A"/>
    <w:rsid w:val="008347D6"/>
    <w:rsid w:val="008360A0"/>
    <w:rsid w:val="00837667"/>
    <w:rsid w:val="008404C1"/>
    <w:rsid w:val="00840C10"/>
    <w:rsid w:val="008413DB"/>
    <w:rsid w:val="00842075"/>
    <w:rsid w:val="00846834"/>
    <w:rsid w:val="00851631"/>
    <w:rsid w:val="008537D1"/>
    <w:rsid w:val="008554AB"/>
    <w:rsid w:val="0086483A"/>
    <w:rsid w:val="00866819"/>
    <w:rsid w:val="00870D39"/>
    <w:rsid w:val="00871F16"/>
    <w:rsid w:val="008756BF"/>
    <w:rsid w:val="00877661"/>
    <w:rsid w:val="008804E7"/>
    <w:rsid w:val="0088080C"/>
    <w:rsid w:val="00881C33"/>
    <w:rsid w:val="0088288D"/>
    <w:rsid w:val="00883A52"/>
    <w:rsid w:val="00890DAB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A7E98"/>
    <w:rsid w:val="008B1D03"/>
    <w:rsid w:val="008B2C33"/>
    <w:rsid w:val="008B3836"/>
    <w:rsid w:val="008B3B3D"/>
    <w:rsid w:val="008B68AC"/>
    <w:rsid w:val="008C02A7"/>
    <w:rsid w:val="008C334A"/>
    <w:rsid w:val="008C37D6"/>
    <w:rsid w:val="008C416B"/>
    <w:rsid w:val="008C519E"/>
    <w:rsid w:val="008C5B52"/>
    <w:rsid w:val="008C71A8"/>
    <w:rsid w:val="008C7445"/>
    <w:rsid w:val="008C7917"/>
    <w:rsid w:val="008E624D"/>
    <w:rsid w:val="008F1E4D"/>
    <w:rsid w:val="008F2EAE"/>
    <w:rsid w:val="008F3246"/>
    <w:rsid w:val="008F61F6"/>
    <w:rsid w:val="008F6365"/>
    <w:rsid w:val="00900F3B"/>
    <w:rsid w:val="00902659"/>
    <w:rsid w:val="009028CE"/>
    <w:rsid w:val="009046ED"/>
    <w:rsid w:val="00910CD9"/>
    <w:rsid w:val="00913224"/>
    <w:rsid w:val="00913878"/>
    <w:rsid w:val="00913C94"/>
    <w:rsid w:val="009171E3"/>
    <w:rsid w:val="009222E3"/>
    <w:rsid w:val="009262F0"/>
    <w:rsid w:val="00933E14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54BA"/>
    <w:rsid w:val="00952825"/>
    <w:rsid w:val="0095288F"/>
    <w:rsid w:val="009528E5"/>
    <w:rsid w:val="009621F4"/>
    <w:rsid w:val="00962C62"/>
    <w:rsid w:val="00963DA8"/>
    <w:rsid w:val="009649C1"/>
    <w:rsid w:val="009664EC"/>
    <w:rsid w:val="00970F37"/>
    <w:rsid w:val="0097111E"/>
    <w:rsid w:val="00973302"/>
    <w:rsid w:val="009755A4"/>
    <w:rsid w:val="00976160"/>
    <w:rsid w:val="009808EE"/>
    <w:rsid w:val="00981B0F"/>
    <w:rsid w:val="00982616"/>
    <w:rsid w:val="00986597"/>
    <w:rsid w:val="00987D5F"/>
    <w:rsid w:val="00993255"/>
    <w:rsid w:val="00993AEB"/>
    <w:rsid w:val="00993BC7"/>
    <w:rsid w:val="00994011"/>
    <w:rsid w:val="00996408"/>
    <w:rsid w:val="00997586"/>
    <w:rsid w:val="00997BD2"/>
    <w:rsid w:val="009A261A"/>
    <w:rsid w:val="009A3095"/>
    <w:rsid w:val="009A7CAB"/>
    <w:rsid w:val="009B0502"/>
    <w:rsid w:val="009B3FCF"/>
    <w:rsid w:val="009B4729"/>
    <w:rsid w:val="009B4BFE"/>
    <w:rsid w:val="009C1946"/>
    <w:rsid w:val="009C246E"/>
    <w:rsid w:val="009C2A5D"/>
    <w:rsid w:val="009C4641"/>
    <w:rsid w:val="009C57DC"/>
    <w:rsid w:val="009C65BF"/>
    <w:rsid w:val="009D027F"/>
    <w:rsid w:val="009D0794"/>
    <w:rsid w:val="009D4C9B"/>
    <w:rsid w:val="009D5055"/>
    <w:rsid w:val="009D64DD"/>
    <w:rsid w:val="009D658B"/>
    <w:rsid w:val="009D6FE7"/>
    <w:rsid w:val="009E0F81"/>
    <w:rsid w:val="009E38A8"/>
    <w:rsid w:val="009E3A01"/>
    <w:rsid w:val="009E4643"/>
    <w:rsid w:val="009E5B46"/>
    <w:rsid w:val="009E647A"/>
    <w:rsid w:val="009E6758"/>
    <w:rsid w:val="009F46F4"/>
    <w:rsid w:val="009F4F0E"/>
    <w:rsid w:val="009F6316"/>
    <w:rsid w:val="009F6556"/>
    <w:rsid w:val="009F675A"/>
    <w:rsid w:val="00A01BEE"/>
    <w:rsid w:val="00A04092"/>
    <w:rsid w:val="00A0456B"/>
    <w:rsid w:val="00A05C1C"/>
    <w:rsid w:val="00A07BF1"/>
    <w:rsid w:val="00A07D40"/>
    <w:rsid w:val="00A108EB"/>
    <w:rsid w:val="00A13F74"/>
    <w:rsid w:val="00A15F19"/>
    <w:rsid w:val="00A1651A"/>
    <w:rsid w:val="00A1726F"/>
    <w:rsid w:val="00A20F40"/>
    <w:rsid w:val="00A226CB"/>
    <w:rsid w:val="00A2434F"/>
    <w:rsid w:val="00A243C8"/>
    <w:rsid w:val="00A2521F"/>
    <w:rsid w:val="00A30477"/>
    <w:rsid w:val="00A344EB"/>
    <w:rsid w:val="00A349E7"/>
    <w:rsid w:val="00A37A2A"/>
    <w:rsid w:val="00A405C3"/>
    <w:rsid w:val="00A42661"/>
    <w:rsid w:val="00A445FB"/>
    <w:rsid w:val="00A44852"/>
    <w:rsid w:val="00A457F5"/>
    <w:rsid w:val="00A50898"/>
    <w:rsid w:val="00A50FEA"/>
    <w:rsid w:val="00A536BF"/>
    <w:rsid w:val="00A53741"/>
    <w:rsid w:val="00A53849"/>
    <w:rsid w:val="00A57ECF"/>
    <w:rsid w:val="00A6161D"/>
    <w:rsid w:val="00A616A9"/>
    <w:rsid w:val="00A630FD"/>
    <w:rsid w:val="00A632D0"/>
    <w:rsid w:val="00A6523A"/>
    <w:rsid w:val="00A65BD5"/>
    <w:rsid w:val="00A66891"/>
    <w:rsid w:val="00A7052B"/>
    <w:rsid w:val="00A70E5B"/>
    <w:rsid w:val="00A746EB"/>
    <w:rsid w:val="00A75134"/>
    <w:rsid w:val="00A75958"/>
    <w:rsid w:val="00A775C4"/>
    <w:rsid w:val="00A81EEB"/>
    <w:rsid w:val="00A85CF1"/>
    <w:rsid w:val="00A87042"/>
    <w:rsid w:val="00A90876"/>
    <w:rsid w:val="00A9409D"/>
    <w:rsid w:val="00A95748"/>
    <w:rsid w:val="00A9577D"/>
    <w:rsid w:val="00A95F86"/>
    <w:rsid w:val="00A9661A"/>
    <w:rsid w:val="00A97626"/>
    <w:rsid w:val="00AA274E"/>
    <w:rsid w:val="00AA3FFA"/>
    <w:rsid w:val="00AA609C"/>
    <w:rsid w:val="00AB2757"/>
    <w:rsid w:val="00AB4E79"/>
    <w:rsid w:val="00AB575A"/>
    <w:rsid w:val="00AB5C94"/>
    <w:rsid w:val="00AB6108"/>
    <w:rsid w:val="00AC45AD"/>
    <w:rsid w:val="00AC76E2"/>
    <w:rsid w:val="00AD0F74"/>
    <w:rsid w:val="00AE005F"/>
    <w:rsid w:val="00AE206F"/>
    <w:rsid w:val="00AE50B1"/>
    <w:rsid w:val="00AE50CB"/>
    <w:rsid w:val="00AF0A88"/>
    <w:rsid w:val="00AF5159"/>
    <w:rsid w:val="00AF5B8B"/>
    <w:rsid w:val="00AF5D44"/>
    <w:rsid w:val="00B0335E"/>
    <w:rsid w:val="00B05EBF"/>
    <w:rsid w:val="00B0745B"/>
    <w:rsid w:val="00B1012F"/>
    <w:rsid w:val="00B10BB9"/>
    <w:rsid w:val="00B1153E"/>
    <w:rsid w:val="00B1468B"/>
    <w:rsid w:val="00B217F8"/>
    <w:rsid w:val="00B219C6"/>
    <w:rsid w:val="00B2265E"/>
    <w:rsid w:val="00B23ACD"/>
    <w:rsid w:val="00B24846"/>
    <w:rsid w:val="00B25B1C"/>
    <w:rsid w:val="00B25EBD"/>
    <w:rsid w:val="00B26FB2"/>
    <w:rsid w:val="00B27419"/>
    <w:rsid w:val="00B3558E"/>
    <w:rsid w:val="00B35DBB"/>
    <w:rsid w:val="00B37239"/>
    <w:rsid w:val="00B413C6"/>
    <w:rsid w:val="00B41915"/>
    <w:rsid w:val="00B448D7"/>
    <w:rsid w:val="00B460BD"/>
    <w:rsid w:val="00B50018"/>
    <w:rsid w:val="00B57376"/>
    <w:rsid w:val="00B62C95"/>
    <w:rsid w:val="00B666BA"/>
    <w:rsid w:val="00B66CB2"/>
    <w:rsid w:val="00B70B65"/>
    <w:rsid w:val="00B71A69"/>
    <w:rsid w:val="00B720E1"/>
    <w:rsid w:val="00B76C4E"/>
    <w:rsid w:val="00B80679"/>
    <w:rsid w:val="00B80F12"/>
    <w:rsid w:val="00B81429"/>
    <w:rsid w:val="00B82DBB"/>
    <w:rsid w:val="00B82DD6"/>
    <w:rsid w:val="00B84A1D"/>
    <w:rsid w:val="00B84D86"/>
    <w:rsid w:val="00B858C6"/>
    <w:rsid w:val="00B85F21"/>
    <w:rsid w:val="00B91628"/>
    <w:rsid w:val="00B93233"/>
    <w:rsid w:val="00B93E2A"/>
    <w:rsid w:val="00B95AF4"/>
    <w:rsid w:val="00B95F8F"/>
    <w:rsid w:val="00BA0E16"/>
    <w:rsid w:val="00BA3409"/>
    <w:rsid w:val="00BA517C"/>
    <w:rsid w:val="00BA74CF"/>
    <w:rsid w:val="00BA785C"/>
    <w:rsid w:val="00BB32A8"/>
    <w:rsid w:val="00BB4076"/>
    <w:rsid w:val="00BB4904"/>
    <w:rsid w:val="00BC3880"/>
    <w:rsid w:val="00BC405C"/>
    <w:rsid w:val="00BC6820"/>
    <w:rsid w:val="00BC6D57"/>
    <w:rsid w:val="00BD04C9"/>
    <w:rsid w:val="00BD1F06"/>
    <w:rsid w:val="00BD48CC"/>
    <w:rsid w:val="00BD4FDE"/>
    <w:rsid w:val="00BD57DF"/>
    <w:rsid w:val="00BD743C"/>
    <w:rsid w:val="00BD7690"/>
    <w:rsid w:val="00BE0F6D"/>
    <w:rsid w:val="00BE29BB"/>
    <w:rsid w:val="00BE325B"/>
    <w:rsid w:val="00BE3480"/>
    <w:rsid w:val="00BE694D"/>
    <w:rsid w:val="00BF2F90"/>
    <w:rsid w:val="00BF33D4"/>
    <w:rsid w:val="00BF36F7"/>
    <w:rsid w:val="00BF395F"/>
    <w:rsid w:val="00BF702E"/>
    <w:rsid w:val="00C01FFA"/>
    <w:rsid w:val="00C033F4"/>
    <w:rsid w:val="00C03D8F"/>
    <w:rsid w:val="00C04FBE"/>
    <w:rsid w:val="00C136EC"/>
    <w:rsid w:val="00C13C18"/>
    <w:rsid w:val="00C15C83"/>
    <w:rsid w:val="00C163AE"/>
    <w:rsid w:val="00C23176"/>
    <w:rsid w:val="00C26FD8"/>
    <w:rsid w:val="00C30D47"/>
    <w:rsid w:val="00C43043"/>
    <w:rsid w:val="00C4384B"/>
    <w:rsid w:val="00C479FE"/>
    <w:rsid w:val="00C47E09"/>
    <w:rsid w:val="00C575BF"/>
    <w:rsid w:val="00C576B6"/>
    <w:rsid w:val="00C57E70"/>
    <w:rsid w:val="00C64BA8"/>
    <w:rsid w:val="00C6720D"/>
    <w:rsid w:val="00C675D5"/>
    <w:rsid w:val="00C67B78"/>
    <w:rsid w:val="00C713CF"/>
    <w:rsid w:val="00C71B50"/>
    <w:rsid w:val="00C7210E"/>
    <w:rsid w:val="00C736BF"/>
    <w:rsid w:val="00C762B7"/>
    <w:rsid w:val="00C76E7D"/>
    <w:rsid w:val="00C76F01"/>
    <w:rsid w:val="00C77BB3"/>
    <w:rsid w:val="00C77E06"/>
    <w:rsid w:val="00C81F53"/>
    <w:rsid w:val="00C83893"/>
    <w:rsid w:val="00C86FFD"/>
    <w:rsid w:val="00C87D14"/>
    <w:rsid w:val="00C9103C"/>
    <w:rsid w:val="00C91C16"/>
    <w:rsid w:val="00C92057"/>
    <w:rsid w:val="00C9249A"/>
    <w:rsid w:val="00C94DCC"/>
    <w:rsid w:val="00C95DDE"/>
    <w:rsid w:val="00C9781F"/>
    <w:rsid w:val="00C97836"/>
    <w:rsid w:val="00CA0165"/>
    <w:rsid w:val="00CA085A"/>
    <w:rsid w:val="00CB1A75"/>
    <w:rsid w:val="00CB30D4"/>
    <w:rsid w:val="00CB4D53"/>
    <w:rsid w:val="00CB6D13"/>
    <w:rsid w:val="00CB6E95"/>
    <w:rsid w:val="00CC3D0E"/>
    <w:rsid w:val="00CC3FB9"/>
    <w:rsid w:val="00CC41BC"/>
    <w:rsid w:val="00CC4B66"/>
    <w:rsid w:val="00CC6775"/>
    <w:rsid w:val="00CC7EAE"/>
    <w:rsid w:val="00CD5168"/>
    <w:rsid w:val="00CD6299"/>
    <w:rsid w:val="00CD7882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224E"/>
    <w:rsid w:val="00D05F1F"/>
    <w:rsid w:val="00D0603D"/>
    <w:rsid w:val="00D07C1F"/>
    <w:rsid w:val="00D07CCE"/>
    <w:rsid w:val="00D07DAF"/>
    <w:rsid w:val="00D21525"/>
    <w:rsid w:val="00D2204F"/>
    <w:rsid w:val="00D24448"/>
    <w:rsid w:val="00D27295"/>
    <w:rsid w:val="00D311D6"/>
    <w:rsid w:val="00D31B4A"/>
    <w:rsid w:val="00D34648"/>
    <w:rsid w:val="00D34D47"/>
    <w:rsid w:val="00D4474E"/>
    <w:rsid w:val="00D44E74"/>
    <w:rsid w:val="00D45431"/>
    <w:rsid w:val="00D5077E"/>
    <w:rsid w:val="00D57118"/>
    <w:rsid w:val="00D67080"/>
    <w:rsid w:val="00D770BA"/>
    <w:rsid w:val="00D772E6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A47AD"/>
    <w:rsid w:val="00DA4CCB"/>
    <w:rsid w:val="00DA5E0D"/>
    <w:rsid w:val="00DA6EB8"/>
    <w:rsid w:val="00DA7157"/>
    <w:rsid w:val="00DB0886"/>
    <w:rsid w:val="00DB24D9"/>
    <w:rsid w:val="00DB68B0"/>
    <w:rsid w:val="00DB6DAD"/>
    <w:rsid w:val="00DC0380"/>
    <w:rsid w:val="00DC0687"/>
    <w:rsid w:val="00DC36E5"/>
    <w:rsid w:val="00DC75B6"/>
    <w:rsid w:val="00DE1872"/>
    <w:rsid w:val="00DE22F3"/>
    <w:rsid w:val="00DE7CB9"/>
    <w:rsid w:val="00DF071A"/>
    <w:rsid w:val="00DF36EC"/>
    <w:rsid w:val="00DF3794"/>
    <w:rsid w:val="00DF48DD"/>
    <w:rsid w:val="00DF50E6"/>
    <w:rsid w:val="00DF61A5"/>
    <w:rsid w:val="00DF6510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C06"/>
    <w:rsid w:val="00E14FD0"/>
    <w:rsid w:val="00E16094"/>
    <w:rsid w:val="00E1786B"/>
    <w:rsid w:val="00E21D7E"/>
    <w:rsid w:val="00E22756"/>
    <w:rsid w:val="00E22E45"/>
    <w:rsid w:val="00E23F67"/>
    <w:rsid w:val="00E24272"/>
    <w:rsid w:val="00E2434A"/>
    <w:rsid w:val="00E249D1"/>
    <w:rsid w:val="00E37D68"/>
    <w:rsid w:val="00E4192C"/>
    <w:rsid w:val="00E41D4D"/>
    <w:rsid w:val="00E44374"/>
    <w:rsid w:val="00E44F42"/>
    <w:rsid w:val="00E45AE2"/>
    <w:rsid w:val="00E52844"/>
    <w:rsid w:val="00E5327D"/>
    <w:rsid w:val="00E54A44"/>
    <w:rsid w:val="00E550F6"/>
    <w:rsid w:val="00E55267"/>
    <w:rsid w:val="00E567D0"/>
    <w:rsid w:val="00E57533"/>
    <w:rsid w:val="00E57768"/>
    <w:rsid w:val="00E60A55"/>
    <w:rsid w:val="00E638A6"/>
    <w:rsid w:val="00E63BD8"/>
    <w:rsid w:val="00E65434"/>
    <w:rsid w:val="00E65E21"/>
    <w:rsid w:val="00E6784D"/>
    <w:rsid w:val="00E67D60"/>
    <w:rsid w:val="00E71267"/>
    <w:rsid w:val="00E712AD"/>
    <w:rsid w:val="00E74452"/>
    <w:rsid w:val="00E75429"/>
    <w:rsid w:val="00E76DBE"/>
    <w:rsid w:val="00E81115"/>
    <w:rsid w:val="00E81DD6"/>
    <w:rsid w:val="00E828E7"/>
    <w:rsid w:val="00E84235"/>
    <w:rsid w:val="00E842DA"/>
    <w:rsid w:val="00E864DC"/>
    <w:rsid w:val="00E91C24"/>
    <w:rsid w:val="00E92A51"/>
    <w:rsid w:val="00E93155"/>
    <w:rsid w:val="00E95C10"/>
    <w:rsid w:val="00E95D3D"/>
    <w:rsid w:val="00E96C00"/>
    <w:rsid w:val="00E96C26"/>
    <w:rsid w:val="00EA3648"/>
    <w:rsid w:val="00EA4601"/>
    <w:rsid w:val="00EA4AB3"/>
    <w:rsid w:val="00EA6A92"/>
    <w:rsid w:val="00EB01D6"/>
    <w:rsid w:val="00EB0C53"/>
    <w:rsid w:val="00EB105C"/>
    <w:rsid w:val="00EB6A1E"/>
    <w:rsid w:val="00EB6DAC"/>
    <w:rsid w:val="00EC0ECD"/>
    <w:rsid w:val="00EC1323"/>
    <w:rsid w:val="00EC32E6"/>
    <w:rsid w:val="00EC3453"/>
    <w:rsid w:val="00ED156E"/>
    <w:rsid w:val="00ED18F3"/>
    <w:rsid w:val="00ED200B"/>
    <w:rsid w:val="00ED25DC"/>
    <w:rsid w:val="00ED2C9F"/>
    <w:rsid w:val="00EE35D9"/>
    <w:rsid w:val="00EF709B"/>
    <w:rsid w:val="00F01316"/>
    <w:rsid w:val="00F01583"/>
    <w:rsid w:val="00F02E58"/>
    <w:rsid w:val="00F039DC"/>
    <w:rsid w:val="00F059E4"/>
    <w:rsid w:val="00F05B32"/>
    <w:rsid w:val="00F05B9D"/>
    <w:rsid w:val="00F07056"/>
    <w:rsid w:val="00F07BBC"/>
    <w:rsid w:val="00F07C7F"/>
    <w:rsid w:val="00F135E0"/>
    <w:rsid w:val="00F2226E"/>
    <w:rsid w:val="00F22913"/>
    <w:rsid w:val="00F22FEA"/>
    <w:rsid w:val="00F26EE9"/>
    <w:rsid w:val="00F3104F"/>
    <w:rsid w:val="00F34AE3"/>
    <w:rsid w:val="00F355E2"/>
    <w:rsid w:val="00F3602E"/>
    <w:rsid w:val="00F40DCF"/>
    <w:rsid w:val="00F41F2A"/>
    <w:rsid w:val="00F44234"/>
    <w:rsid w:val="00F5037D"/>
    <w:rsid w:val="00F513CC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5C37"/>
    <w:rsid w:val="00F711CC"/>
    <w:rsid w:val="00F75221"/>
    <w:rsid w:val="00F7591D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6208"/>
    <w:rsid w:val="00F976DD"/>
    <w:rsid w:val="00F97BD8"/>
    <w:rsid w:val="00FA068D"/>
    <w:rsid w:val="00FA0861"/>
    <w:rsid w:val="00FA1F14"/>
    <w:rsid w:val="00FA5E81"/>
    <w:rsid w:val="00FA720F"/>
    <w:rsid w:val="00FA7667"/>
    <w:rsid w:val="00FA7E1B"/>
    <w:rsid w:val="00FC0877"/>
    <w:rsid w:val="00FC30DD"/>
    <w:rsid w:val="00FC34BC"/>
    <w:rsid w:val="00FC3D66"/>
    <w:rsid w:val="00FC4033"/>
    <w:rsid w:val="00FC4A29"/>
    <w:rsid w:val="00FC5A7D"/>
    <w:rsid w:val="00FD16DB"/>
    <w:rsid w:val="00FD248E"/>
    <w:rsid w:val="00FD2BB1"/>
    <w:rsid w:val="00FD7E3A"/>
    <w:rsid w:val="00FE03FB"/>
    <w:rsid w:val="00FE5535"/>
    <w:rsid w:val="00FE58A5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76581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4C2788B-CA92-41DC-A38B-35B0493DA2C6}">
  <ds:schemaRefs>
    <ds:schemaRef ds:uri="acedc1b3-a6a6-4744-bb8f-c9b717f8a9c9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CBF7E1DA-E758-4893-ACF2-032C2BD3B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3EA5B9C4.dotm</Template>
  <TotalTime>1</TotalTime>
  <Pages>1</Pages>
  <Words>148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Онищенко Надія Григорівна</cp:lastModifiedBy>
  <cp:revision>3</cp:revision>
  <cp:lastPrinted>2019-07-01T09:37:00Z</cp:lastPrinted>
  <dcterms:created xsi:type="dcterms:W3CDTF">2020-01-13T12:34:00Z</dcterms:created>
  <dcterms:modified xsi:type="dcterms:W3CDTF">2020-01-13T12:35:00Z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