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70" w:rsidRPr="00835A9C" w:rsidRDefault="00670D7C" w:rsidP="00CE64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35A9C">
        <w:rPr>
          <w:rFonts w:ascii="Times New Roman" w:hAnsi="Times New Roman"/>
          <w:b/>
          <w:sz w:val="27"/>
          <w:szCs w:val="27"/>
        </w:rPr>
        <w:t xml:space="preserve">Повідомлення про оприлюднення </w:t>
      </w:r>
    </w:p>
    <w:p w:rsidR="00B45F70" w:rsidRPr="00835A9C" w:rsidRDefault="00670D7C" w:rsidP="00CE64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35A9C">
        <w:rPr>
          <w:rFonts w:ascii="Times New Roman" w:hAnsi="Times New Roman"/>
          <w:b/>
          <w:sz w:val="27"/>
          <w:szCs w:val="27"/>
        </w:rPr>
        <w:t xml:space="preserve">проекту наказу Міністерства фінансів України </w:t>
      </w:r>
    </w:p>
    <w:p w:rsidR="00670D7C" w:rsidRPr="00835A9C" w:rsidRDefault="00670D7C" w:rsidP="00CE64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35A9C">
        <w:rPr>
          <w:rFonts w:ascii="Times New Roman" w:hAnsi="Times New Roman"/>
          <w:b/>
          <w:sz w:val="27"/>
          <w:szCs w:val="27"/>
        </w:rPr>
        <w:t>«</w:t>
      </w:r>
      <w:r w:rsidR="00B45F70" w:rsidRPr="00835A9C">
        <w:rPr>
          <w:rFonts w:ascii="Times New Roman" w:hAnsi="Times New Roman"/>
          <w:b/>
          <w:sz w:val="27"/>
          <w:szCs w:val="27"/>
        </w:rPr>
        <w:t>Про затвердження Змін до Порядку функціонування Електронного кабінету</w:t>
      </w:r>
      <w:r w:rsidRPr="00835A9C">
        <w:rPr>
          <w:rFonts w:ascii="Times New Roman" w:hAnsi="Times New Roman"/>
          <w:b/>
          <w:sz w:val="27"/>
          <w:szCs w:val="27"/>
        </w:rPr>
        <w:t>»</w:t>
      </w:r>
    </w:p>
    <w:p w:rsidR="007E63AD" w:rsidRPr="00835A9C" w:rsidRDefault="00166A9E" w:rsidP="00CE645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35A9C">
        <w:rPr>
          <w:rFonts w:ascii="Times New Roman" w:hAnsi="Times New Roman"/>
          <w:sz w:val="27"/>
          <w:szCs w:val="27"/>
        </w:rPr>
        <w:t>______________________________________________________</w:t>
      </w:r>
      <w:r w:rsidR="007E63AD" w:rsidRPr="00835A9C">
        <w:rPr>
          <w:rFonts w:ascii="Times New Roman" w:hAnsi="Times New Roman"/>
          <w:sz w:val="27"/>
          <w:szCs w:val="27"/>
        </w:rPr>
        <w:t>___________________</w:t>
      </w:r>
    </w:p>
    <w:p w:rsidR="00685C1D" w:rsidRPr="00835A9C" w:rsidRDefault="00685C1D" w:rsidP="00CE64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45F70" w:rsidRPr="00835A9C" w:rsidRDefault="007E63AD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35A9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</w:t>
      </w:r>
      <w:r w:rsidR="00B45F70" w:rsidRPr="00835A9C"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E75491" w:rsidRPr="00835A9C">
        <w:rPr>
          <w:rFonts w:ascii="Times New Roman" w:eastAsia="Times New Roman" w:hAnsi="Times New Roman"/>
          <w:bCs/>
          <w:sz w:val="27"/>
          <w:szCs w:val="27"/>
          <w:lang w:eastAsia="ru-RU"/>
        </w:rPr>
        <w:t>Про затвердження Змін до Порядку функціонування Електронного кабінету</w:t>
      </w:r>
      <w:r w:rsidR="00B45F70" w:rsidRPr="00835A9C">
        <w:rPr>
          <w:rFonts w:ascii="Times New Roman" w:eastAsia="Times New Roman" w:hAnsi="Times New Roman"/>
          <w:bCs/>
          <w:sz w:val="27"/>
          <w:szCs w:val="27"/>
          <w:lang w:eastAsia="ru-RU"/>
        </w:rPr>
        <w:t>» (далі – проект наказу).</w:t>
      </w:r>
    </w:p>
    <w:p w:rsidR="007E63AD" w:rsidRPr="00835A9C" w:rsidRDefault="007E63AD" w:rsidP="00B6730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35A9C">
        <w:rPr>
          <w:rFonts w:ascii="Times New Roman" w:hAnsi="Times New Roman"/>
          <w:sz w:val="27"/>
          <w:szCs w:val="27"/>
        </w:rPr>
        <w:t>Закон України «Про електронні довірчі послуги»</w:t>
      </w:r>
      <w:r w:rsidR="009E5DD9" w:rsidRPr="00835A9C">
        <w:rPr>
          <w:rFonts w:ascii="Times New Roman" w:hAnsi="Times New Roman"/>
          <w:sz w:val="27"/>
          <w:szCs w:val="27"/>
        </w:rPr>
        <w:t xml:space="preserve"> (далі – Закон)</w:t>
      </w:r>
      <w:r w:rsidRPr="00835A9C">
        <w:rPr>
          <w:rFonts w:ascii="Times New Roman" w:hAnsi="Times New Roman"/>
          <w:sz w:val="27"/>
          <w:szCs w:val="27"/>
        </w:rPr>
        <w:t xml:space="preserve"> прийнято Верховною Радою України з метою реформування законодавства у сфері електронного цифрового підпису шляхом гармонізації із положеннями Регламенту (ЄС) № 910/2014 Європейського Парламенту та Ради від 23.07.2014 </w:t>
      </w:r>
      <w:r w:rsidR="00D62BC8" w:rsidRPr="00835A9C">
        <w:rPr>
          <w:rFonts w:ascii="Times New Roman" w:hAnsi="Times New Roman"/>
          <w:sz w:val="27"/>
          <w:szCs w:val="27"/>
        </w:rPr>
        <w:t xml:space="preserve">про </w:t>
      </w:r>
      <w:r w:rsidRPr="00835A9C">
        <w:rPr>
          <w:rFonts w:ascii="Times New Roman" w:hAnsi="Times New Roman"/>
          <w:sz w:val="27"/>
          <w:szCs w:val="27"/>
        </w:rPr>
        <w:t>електронн</w:t>
      </w:r>
      <w:r w:rsidR="00D62BC8" w:rsidRPr="00835A9C">
        <w:rPr>
          <w:rFonts w:ascii="Times New Roman" w:hAnsi="Times New Roman"/>
          <w:sz w:val="27"/>
          <w:szCs w:val="27"/>
        </w:rPr>
        <w:t>у</w:t>
      </w:r>
      <w:r w:rsidRPr="00835A9C">
        <w:rPr>
          <w:rFonts w:ascii="Times New Roman" w:hAnsi="Times New Roman"/>
          <w:sz w:val="27"/>
          <w:szCs w:val="27"/>
        </w:rPr>
        <w:t xml:space="preserve"> ідентифікаці</w:t>
      </w:r>
      <w:r w:rsidR="00D62BC8" w:rsidRPr="00835A9C">
        <w:rPr>
          <w:rFonts w:ascii="Times New Roman" w:hAnsi="Times New Roman"/>
          <w:sz w:val="27"/>
          <w:szCs w:val="27"/>
        </w:rPr>
        <w:t>ю</w:t>
      </w:r>
      <w:r w:rsidRPr="00835A9C">
        <w:rPr>
          <w:rFonts w:ascii="Times New Roman" w:hAnsi="Times New Roman"/>
          <w:sz w:val="27"/>
          <w:szCs w:val="27"/>
        </w:rPr>
        <w:t xml:space="preserve"> та довірч</w:t>
      </w:r>
      <w:r w:rsidR="00D62BC8" w:rsidRPr="00835A9C">
        <w:rPr>
          <w:rFonts w:ascii="Times New Roman" w:hAnsi="Times New Roman"/>
          <w:sz w:val="27"/>
          <w:szCs w:val="27"/>
        </w:rPr>
        <w:t>і</w:t>
      </w:r>
      <w:r w:rsidRPr="00835A9C">
        <w:rPr>
          <w:rFonts w:ascii="Times New Roman" w:hAnsi="Times New Roman"/>
          <w:sz w:val="27"/>
          <w:szCs w:val="27"/>
        </w:rPr>
        <w:t xml:space="preserve"> послуг</w:t>
      </w:r>
      <w:r w:rsidR="00D62BC8" w:rsidRPr="00835A9C">
        <w:rPr>
          <w:rFonts w:ascii="Times New Roman" w:hAnsi="Times New Roman"/>
          <w:sz w:val="27"/>
          <w:szCs w:val="27"/>
        </w:rPr>
        <w:t>и</w:t>
      </w:r>
      <w:r w:rsidRPr="00835A9C">
        <w:rPr>
          <w:rFonts w:ascii="Times New Roman" w:hAnsi="Times New Roman"/>
          <w:sz w:val="27"/>
          <w:szCs w:val="27"/>
        </w:rPr>
        <w:t xml:space="preserve"> для електронних транзакцій </w:t>
      </w:r>
      <w:r w:rsidR="00D62BC8" w:rsidRPr="00835A9C">
        <w:rPr>
          <w:rFonts w:ascii="Times New Roman" w:hAnsi="Times New Roman"/>
          <w:sz w:val="27"/>
          <w:szCs w:val="27"/>
        </w:rPr>
        <w:t xml:space="preserve">в межах </w:t>
      </w:r>
      <w:r w:rsidRPr="00835A9C">
        <w:rPr>
          <w:rFonts w:ascii="Times New Roman" w:hAnsi="Times New Roman"/>
          <w:sz w:val="27"/>
          <w:szCs w:val="27"/>
        </w:rPr>
        <w:t>внутрішньо</w:t>
      </w:r>
      <w:r w:rsidR="00D62BC8" w:rsidRPr="00835A9C">
        <w:rPr>
          <w:rFonts w:ascii="Times New Roman" w:hAnsi="Times New Roman"/>
          <w:sz w:val="27"/>
          <w:szCs w:val="27"/>
        </w:rPr>
        <w:t>го</w:t>
      </w:r>
      <w:r w:rsidRPr="00835A9C">
        <w:rPr>
          <w:rFonts w:ascii="Times New Roman" w:hAnsi="Times New Roman"/>
          <w:sz w:val="27"/>
          <w:szCs w:val="27"/>
        </w:rPr>
        <w:t xml:space="preserve"> ринку</w:t>
      </w:r>
      <w:r w:rsidR="00D62BC8" w:rsidRPr="00835A9C">
        <w:rPr>
          <w:rFonts w:ascii="Times New Roman" w:hAnsi="Times New Roman"/>
          <w:sz w:val="27"/>
          <w:szCs w:val="27"/>
        </w:rPr>
        <w:t xml:space="preserve"> та про скасування Директиви 1999/93/ЄС</w:t>
      </w:r>
      <w:r w:rsidR="009E5DD9" w:rsidRPr="00835A9C">
        <w:rPr>
          <w:rFonts w:ascii="Times New Roman" w:hAnsi="Times New Roman"/>
          <w:sz w:val="27"/>
          <w:szCs w:val="27"/>
        </w:rPr>
        <w:t xml:space="preserve">. </w:t>
      </w:r>
    </w:p>
    <w:p w:rsidR="003D6D43" w:rsidRPr="00835A9C" w:rsidRDefault="003D6D43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Відповідно до </w:t>
      </w:r>
      <w:r w:rsidR="009E5DD9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цього </w:t>
      </w:r>
      <w:r w:rsidR="00C92AB7" w:rsidRPr="00835A9C">
        <w:rPr>
          <w:rFonts w:ascii="Times New Roman" w:eastAsia="Times New Roman" w:hAnsi="Times New Roman"/>
          <w:sz w:val="27"/>
          <w:szCs w:val="27"/>
          <w:lang w:eastAsia="ru-RU"/>
        </w:rPr>
        <w:t>Закону</w:t>
      </w:r>
      <w:r w:rsidR="00835A9C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9E5DD9" w:rsidRPr="00835A9C">
        <w:rPr>
          <w:rFonts w:ascii="Times New Roman" w:eastAsia="Times New Roman" w:hAnsi="Times New Roman"/>
          <w:sz w:val="27"/>
          <w:szCs w:val="27"/>
          <w:lang w:eastAsia="ru-RU"/>
        </w:rPr>
        <w:t>втратив чинність Закон України «Про електронний цифровий підпис»</w:t>
      </w:r>
      <w:r w:rsidR="00166A9E" w:rsidRPr="00835A9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та доручено Кабінету Міністрів України забезпечити приведення нормативно-правових актів міністерств у відповідність із цим Законом.</w:t>
      </w:r>
    </w:p>
    <w:p w:rsidR="0018109F" w:rsidRPr="00835A9C" w:rsidRDefault="00835A9C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На виконання вимог цього Закону,</w:t>
      </w:r>
      <w:r w:rsidR="003D6D43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856D9" w:rsidRPr="00835A9C">
        <w:rPr>
          <w:rFonts w:ascii="Times New Roman" w:eastAsia="Times New Roman" w:hAnsi="Times New Roman"/>
          <w:sz w:val="27"/>
          <w:szCs w:val="27"/>
          <w:lang w:eastAsia="ru-RU"/>
        </w:rPr>
        <w:t>постанов</w:t>
      </w:r>
      <w:r w:rsidR="003D6D43" w:rsidRPr="00835A9C">
        <w:rPr>
          <w:rFonts w:ascii="Times New Roman" w:eastAsia="Times New Roman" w:hAnsi="Times New Roman"/>
          <w:sz w:val="27"/>
          <w:szCs w:val="27"/>
          <w:lang w:eastAsia="ru-RU"/>
        </w:rPr>
        <w:t>ою</w:t>
      </w:r>
      <w:r w:rsidR="00C856D9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Кабінету Міністрів України від 19.09.2018 № 749 «Про затвердження </w:t>
      </w:r>
      <w:r w:rsidR="00C856D9" w:rsidRPr="00835A9C">
        <w:rPr>
          <w:rFonts w:ascii="Times New Roman" w:eastAsia="Times New Roman" w:hAnsi="Times New Roman"/>
          <w:sz w:val="27"/>
          <w:szCs w:val="27"/>
          <w:lang w:eastAsia="uk-UA"/>
        </w:rPr>
        <w:t>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власності»</w:t>
      </w:r>
      <w:r w:rsidR="003D6D43" w:rsidRPr="00835A9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="00F447A8" w:rsidRPr="00835A9C">
        <w:rPr>
          <w:rFonts w:ascii="Times New Roman" w:eastAsia="Times New Roman" w:hAnsi="Times New Roman"/>
          <w:sz w:val="27"/>
          <w:szCs w:val="27"/>
          <w:lang w:eastAsia="uk-UA"/>
        </w:rPr>
        <w:t xml:space="preserve">визнано такою, що втратила </w:t>
      </w:r>
      <w:r w:rsidR="0018109F" w:rsidRPr="00835A9C">
        <w:rPr>
          <w:rFonts w:ascii="Times New Roman" w:eastAsia="Times New Roman" w:hAnsi="Times New Roman"/>
          <w:sz w:val="27"/>
          <w:szCs w:val="27"/>
          <w:lang w:eastAsia="ru-RU"/>
        </w:rPr>
        <w:t>чинність постанова Кабінету Міністрів України від 28.10.2004 № 1452 «Про затвердження Порядку застосування електронного цифрового підпису органами державної влади, органами місцевого самоврядування, підприємствами, установами та організаціями державної форми власності».</w:t>
      </w:r>
    </w:p>
    <w:p w:rsidR="00166A9E" w:rsidRPr="00835A9C" w:rsidRDefault="0018109F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У зв’язку з цим</w:t>
      </w:r>
      <w:r w:rsidR="00F447A8" w:rsidRPr="00835A9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92AB7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виникла </w:t>
      </w:r>
      <w:r w:rsidR="00F447A8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необхідність внесення змін до Порядку функціонування Електронного кабінету для </w:t>
      </w:r>
      <w:r w:rsidR="00C92AB7" w:rsidRPr="00835A9C">
        <w:rPr>
          <w:rFonts w:ascii="Times New Roman" w:eastAsia="Times New Roman" w:hAnsi="Times New Roman"/>
          <w:sz w:val="27"/>
          <w:szCs w:val="27"/>
          <w:lang w:eastAsia="ru-RU"/>
        </w:rPr>
        <w:t>забезпеченн</w:t>
      </w:r>
      <w:r w:rsidR="00F447A8" w:rsidRPr="00835A9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C92AB7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використання нового понятійного апарату</w:t>
      </w:r>
      <w:r w:rsidR="00C856D9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у процесі </w:t>
      </w:r>
      <w:r w:rsidR="00F447A8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його 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функціонування</w:t>
      </w:r>
      <w:r w:rsidR="00166A9E" w:rsidRPr="00835A9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92AB7" w:rsidRPr="00835A9C" w:rsidRDefault="00C92AB7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Проектом наказу </w:t>
      </w:r>
      <w:r w:rsidR="009A58E8" w:rsidRPr="00835A9C">
        <w:rPr>
          <w:rFonts w:ascii="Times New Roman" w:eastAsia="Times New Roman" w:hAnsi="Times New Roman"/>
          <w:sz w:val="27"/>
          <w:szCs w:val="27"/>
          <w:lang w:eastAsia="ru-RU"/>
        </w:rPr>
        <w:t>пропонується внести з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міни до Порядку функціонування Електронного кабінету, затвердженого наказом Міністерства фінансів України </w:t>
      </w:r>
      <w:r w:rsidR="0014481B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від 14</w:t>
      </w:r>
      <w:r w:rsidR="009A58E8" w:rsidRPr="00835A9C">
        <w:rPr>
          <w:rFonts w:ascii="Times New Roman" w:eastAsia="Times New Roman" w:hAnsi="Times New Roman"/>
          <w:sz w:val="27"/>
          <w:szCs w:val="27"/>
          <w:lang w:eastAsia="ru-RU"/>
        </w:rPr>
        <w:t>.07.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2017 № 637</w:t>
      </w:r>
      <w:r w:rsidR="009A58E8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в частині </w:t>
      </w:r>
      <w:r w:rsidR="00416DD9" w:rsidRPr="00835A9C">
        <w:rPr>
          <w:rFonts w:ascii="Times New Roman" w:eastAsia="Times New Roman" w:hAnsi="Times New Roman"/>
          <w:sz w:val="27"/>
          <w:szCs w:val="27"/>
          <w:lang w:eastAsia="ru-RU"/>
        </w:rPr>
        <w:t>заміни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електронного цифрового підпису кваліфікован</w:t>
      </w:r>
      <w:r w:rsidR="00416DD9" w:rsidRPr="00835A9C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електронн</w:t>
      </w:r>
      <w:r w:rsidR="00416DD9" w:rsidRPr="00835A9C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підпис</w:t>
      </w:r>
      <w:r w:rsidR="00416DD9" w:rsidRPr="00835A9C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електронної ідентифікації користувачів в Електронному кабінеті </w:t>
      </w:r>
      <w:r w:rsidR="00166A9E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ДФС 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з метою реалізації платниками податків та державними, у тому числі контролюючими, органами своїх прав та обов’язків, визначених Податковим кодексом України, іншими законодавчими та нормативно-правовими актами.</w:t>
      </w:r>
    </w:p>
    <w:p w:rsidR="00670D7C" w:rsidRPr="00835A9C" w:rsidRDefault="009A58E8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670D7C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проектом наказу можна ознайомитися на офіційн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ому веб-сайті</w:t>
      </w:r>
      <w:r w:rsidR="00670D7C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Міністерства фінансів України 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hyperlink r:id="rId4" w:history="1">
        <w:r w:rsidR="00670D7C" w:rsidRPr="00835A9C">
          <w:rPr>
            <w:rFonts w:ascii="Times New Roman" w:eastAsia="Times New Roman" w:hAnsi="Times New Roman"/>
            <w:sz w:val="27"/>
            <w:szCs w:val="27"/>
            <w:lang w:eastAsia="ru-RU"/>
          </w:rPr>
          <w:t>www.minfin.gov.ua</w:t>
        </w:r>
      </w:hyperlink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670D7C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670D7C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рубриці «Законодавство/Проекти документів/</w:t>
      </w:r>
      <w:r w:rsidR="00443742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70D7C" w:rsidRPr="00835A9C">
        <w:rPr>
          <w:rFonts w:ascii="Times New Roman" w:eastAsia="Times New Roman" w:hAnsi="Times New Roman"/>
          <w:sz w:val="27"/>
          <w:szCs w:val="27"/>
          <w:lang w:eastAsia="ru-RU"/>
        </w:rPr>
        <w:t>Проекти нормативно-правових актів»</w:t>
      </w:r>
      <w:r w:rsidR="008B71FA"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розділу «Аспекти роботи».</w:t>
      </w:r>
    </w:p>
    <w:p w:rsidR="00CE6456" w:rsidRPr="00835A9C" w:rsidRDefault="00670D7C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Зауваження та пропозиції до проекту наказу </w:t>
      </w:r>
      <w:r w:rsidR="00CE6456" w:rsidRPr="00835A9C">
        <w:rPr>
          <w:rFonts w:ascii="Times New Roman" w:eastAsia="Times New Roman" w:hAnsi="Times New Roman"/>
          <w:sz w:val="27"/>
          <w:szCs w:val="27"/>
          <w:lang w:eastAsia="ru-RU"/>
        </w:rPr>
        <w:t>Міністерства фінансів України  «Про затвердження Змін до Порядку функціонування Електронного кабінету» просимо надавати протягом 20 робочих днів з дня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e-mail:</w:t>
      </w:r>
      <w:r w:rsidRPr="00835A9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E6456" w:rsidRPr="00835A9C">
        <w:rPr>
          <w:rFonts w:ascii="Times New Roman" w:eastAsia="Times New Roman" w:hAnsi="Times New Roman"/>
          <w:sz w:val="27"/>
          <w:szCs w:val="27"/>
          <w:lang w:val="en-US" w:eastAsia="ru-RU"/>
        </w:rPr>
        <w:t>kopelyas</w:t>
      </w:r>
      <w:hyperlink r:id="rId5" w:history="1">
        <w:r w:rsidRPr="00835A9C">
          <w:rPr>
            <w:rFonts w:ascii="Times New Roman" w:eastAsia="Times New Roman" w:hAnsi="Times New Roman"/>
            <w:sz w:val="27"/>
            <w:szCs w:val="27"/>
            <w:lang w:eastAsia="ru-RU"/>
          </w:rPr>
          <w:t>@</w:t>
        </w:r>
        <w:r w:rsidRPr="00835A9C">
          <w:rPr>
            <w:rFonts w:ascii="Times New Roman" w:eastAsia="Times New Roman" w:hAnsi="Times New Roman"/>
            <w:sz w:val="27"/>
            <w:szCs w:val="27"/>
            <w:lang w:val="en-US" w:eastAsia="ru-RU"/>
          </w:rPr>
          <w:t>minfin</w:t>
        </w:r>
        <w:r w:rsidRPr="00835A9C">
          <w:rPr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r w:rsidRPr="00835A9C">
          <w:rPr>
            <w:rFonts w:ascii="Times New Roman" w:eastAsia="Times New Roman" w:hAnsi="Times New Roman"/>
            <w:sz w:val="27"/>
            <w:szCs w:val="27"/>
            <w:lang w:val="en-US" w:eastAsia="ru-RU"/>
          </w:rPr>
          <w:t>gov</w:t>
        </w:r>
        <w:r w:rsidRPr="00835A9C">
          <w:rPr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r w:rsidRPr="00835A9C">
          <w:rPr>
            <w:rFonts w:ascii="Times New Roman" w:eastAsia="Times New Roman" w:hAnsi="Times New Roman"/>
            <w:sz w:val="27"/>
            <w:szCs w:val="27"/>
            <w:lang w:val="en-US" w:eastAsia="ru-RU"/>
          </w:rPr>
          <w:t>ua</w:t>
        </w:r>
      </w:hyperlink>
      <w:r w:rsidR="00CE6456" w:rsidRPr="00835A9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E6456" w:rsidRPr="00166A9E" w:rsidRDefault="00CE6456" w:rsidP="00CE645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6A9E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bookmarkStart w:id="0" w:name="_GoBack"/>
      <w:bookmarkEnd w:id="0"/>
      <w:r w:rsidRPr="00166A9E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</w:p>
    <w:sectPr w:rsidR="00CE6456" w:rsidRPr="00166A9E" w:rsidSect="000A625C">
      <w:pgSz w:w="11906" w:h="16838"/>
      <w:pgMar w:top="1135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0A625C"/>
    <w:rsid w:val="000B3521"/>
    <w:rsid w:val="0014481B"/>
    <w:rsid w:val="00166A9E"/>
    <w:rsid w:val="0018109F"/>
    <w:rsid w:val="001968D4"/>
    <w:rsid w:val="001973B8"/>
    <w:rsid w:val="00395133"/>
    <w:rsid w:val="003D6D43"/>
    <w:rsid w:val="00416DD9"/>
    <w:rsid w:val="00443742"/>
    <w:rsid w:val="005762A7"/>
    <w:rsid w:val="00670D7C"/>
    <w:rsid w:val="00674C3F"/>
    <w:rsid w:val="00685C1D"/>
    <w:rsid w:val="00747FFA"/>
    <w:rsid w:val="007A4C07"/>
    <w:rsid w:val="007E63AD"/>
    <w:rsid w:val="00835A9C"/>
    <w:rsid w:val="008A370F"/>
    <w:rsid w:val="008B71FA"/>
    <w:rsid w:val="008C56AE"/>
    <w:rsid w:val="009A58E8"/>
    <w:rsid w:val="009E5DD9"/>
    <w:rsid w:val="00A050A7"/>
    <w:rsid w:val="00A60E3D"/>
    <w:rsid w:val="00B45F70"/>
    <w:rsid w:val="00B67308"/>
    <w:rsid w:val="00BB0FAD"/>
    <w:rsid w:val="00BB6098"/>
    <w:rsid w:val="00C31C6A"/>
    <w:rsid w:val="00C42A80"/>
    <w:rsid w:val="00C67296"/>
    <w:rsid w:val="00C856D9"/>
    <w:rsid w:val="00C92AB7"/>
    <w:rsid w:val="00CE6456"/>
    <w:rsid w:val="00D3333C"/>
    <w:rsid w:val="00D62BC8"/>
    <w:rsid w:val="00DE2C73"/>
    <w:rsid w:val="00E33740"/>
    <w:rsid w:val="00E75491"/>
    <w:rsid w:val="00F447A8"/>
    <w:rsid w:val="00F526BE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F147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2B8208D4</Template>
  <TotalTime>89</TotalTime>
  <Pages>1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Копеляс Оксана Олексіївна</dc:creator>
  <cp:keywords/>
  <dc:description/>
  <cp:lastModifiedBy>Копеляс Оксана Олексіївна</cp:lastModifiedBy>
  <cp:revision>19</cp:revision>
  <dcterms:created xsi:type="dcterms:W3CDTF">2019-04-23T13:46:00Z</dcterms:created>
  <dcterms:modified xsi:type="dcterms:W3CDTF">2019-04-26T08:42:00Z</dcterms:modified>
</cp:coreProperties>
</file>