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E6" w:rsidRPr="00E951E6" w:rsidRDefault="00E951E6" w:rsidP="00E951E6">
      <w:pPr>
        <w:ind w:left="10773" w:right="-40"/>
        <w:jc w:val="both"/>
        <w:rPr>
          <w:rFonts w:ascii="Times New Roman" w:eastAsia="Calibri" w:hAnsi="Times New Roman" w:cs="Times New Roman"/>
          <w:caps/>
          <w:sz w:val="28"/>
          <w:szCs w:val="28"/>
          <w:lang w:val="ru-RU"/>
        </w:rPr>
      </w:pPr>
      <w:r w:rsidRPr="00E951E6">
        <w:rPr>
          <w:rFonts w:ascii="Times New Roman" w:eastAsia="Calibri" w:hAnsi="Times New Roman" w:cs="Times New Roman"/>
          <w:caps/>
          <w:sz w:val="28"/>
          <w:szCs w:val="28"/>
          <w:lang w:val="ru-RU"/>
        </w:rPr>
        <w:t>Затверджено</w:t>
      </w:r>
    </w:p>
    <w:p w:rsidR="00E951E6" w:rsidRPr="00E951E6" w:rsidRDefault="00E951E6" w:rsidP="00E951E6">
      <w:pPr>
        <w:ind w:left="10773" w:right="-40"/>
        <w:jc w:val="both"/>
        <w:rPr>
          <w:rFonts w:ascii="Times New Roman" w:eastAsia="Calibri" w:hAnsi="Times New Roman" w:cs="Times New Roman"/>
          <w:sz w:val="28"/>
          <w:szCs w:val="28"/>
          <w:lang w:val="ru-RU"/>
        </w:rPr>
      </w:pPr>
      <w:r w:rsidRPr="00E951E6">
        <w:rPr>
          <w:rFonts w:ascii="Times New Roman" w:eastAsia="Calibri" w:hAnsi="Times New Roman" w:cs="Times New Roman"/>
          <w:sz w:val="28"/>
          <w:szCs w:val="28"/>
          <w:lang w:val="ru-RU"/>
        </w:rPr>
        <w:t xml:space="preserve">Наказ </w:t>
      </w:r>
      <w:proofErr w:type="spellStart"/>
      <w:r w:rsidRPr="00E951E6">
        <w:rPr>
          <w:rFonts w:ascii="Times New Roman" w:eastAsia="Calibri" w:hAnsi="Times New Roman" w:cs="Times New Roman"/>
          <w:sz w:val="28"/>
          <w:szCs w:val="28"/>
          <w:lang w:val="ru-RU"/>
        </w:rPr>
        <w:t>Міністерства</w:t>
      </w:r>
      <w:proofErr w:type="spellEnd"/>
      <w:r w:rsidRPr="00E951E6">
        <w:rPr>
          <w:rFonts w:ascii="Times New Roman" w:eastAsia="Calibri" w:hAnsi="Times New Roman" w:cs="Times New Roman"/>
          <w:sz w:val="28"/>
          <w:szCs w:val="28"/>
          <w:lang w:val="ru-RU"/>
        </w:rPr>
        <w:t xml:space="preserve"> </w:t>
      </w:r>
      <w:proofErr w:type="spellStart"/>
      <w:r w:rsidRPr="00E951E6">
        <w:rPr>
          <w:rFonts w:ascii="Times New Roman" w:eastAsia="Calibri" w:hAnsi="Times New Roman" w:cs="Times New Roman"/>
          <w:sz w:val="28"/>
          <w:szCs w:val="28"/>
          <w:lang w:val="ru-RU"/>
        </w:rPr>
        <w:t>фінансів</w:t>
      </w:r>
      <w:proofErr w:type="spellEnd"/>
    </w:p>
    <w:p w:rsidR="00E951E6" w:rsidRPr="00E951E6" w:rsidRDefault="00E951E6" w:rsidP="00E951E6">
      <w:pPr>
        <w:ind w:left="10773" w:right="-40"/>
        <w:jc w:val="both"/>
        <w:rPr>
          <w:rFonts w:ascii="Times New Roman" w:eastAsia="Calibri" w:hAnsi="Times New Roman" w:cs="Times New Roman"/>
          <w:sz w:val="28"/>
          <w:szCs w:val="28"/>
          <w:lang w:val="ru-RU"/>
        </w:rPr>
      </w:pPr>
      <w:proofErr w:type="spellStart"/>
      <w:r w:rsidRPr="00E951E6">
        <w:rPr>
          <w:rFonts w:ascii="Times New Roman" w:eastAsia="Calibri" w:hAnsi="Times New Roman" w:cs="Times New Roman"/>
          <w:sz w:val="28"/>
          <w:szCs w:val="28"/>
          <w:lang w:val="ru-RU"/>
        </w:rPr>
        <w:t>України</w:t>
      </w:r>
      <w:proofErr w:type="spellEnd"/>
    </w:p>
    <w:p w:rsidR="00E951E6" w:rsidRPr="00E951E6" w:rsidRDefault="00E951E6" w:rsidP="00E951E6">
      <w:pPr>
        <w:ind w:left="10773" w:right="-40"/>
        <w:jc w:val="both"/>
        <w:rPr>
          <w:rFonts w:ascii="Times New Roman" w:eastAsia="Calibri" w:hAnsi="Times New Roman" w:cs="Times New Roman"/>
          <w:sz w:val="28"/>
          <w:szCs w:val="28"/>
          <w:lang w:val="ru-RU"/>
        </w:rPr>
      </w:pPr>
      <w:r w:rsidRPr="00E951E6">
        <w:rPr>
          <w:rFonts w:ascii="Times New Roman" w:eastAsia="Calibri" w:hAnsi="Times New Roman" w:cs="Times New Roman"/>
          <w:sz w:val="28"/>
          <w:szCs w:val="28"/>
          <w:lang w:val="ru-RU"/>
        </w:rPr>
        <w:t>____________ 201</w:t>
      </w:r>
      <w:r>
        <w:rPr>
          <w:rFonts w:ascii="Times New Roman" w:eastAsia="Calibri" w:hAnsi="Times New Roman" w:cs="Times New Roman"/>
          <w:sz w:val="28"/>
          <w:szCs w:val="28"/>
          <w:lang w:val="ru-RU"/>
        </w:rPr>
        <w:t>9</w:t>
      </w:r>
      <w:r w:rsidRPr="00E951E6">
        <w:rPr>
          <w:rFonts w:ascii="Times New Roman" w:eastAsia="Calibri" w:hAnsi="Times New Roman" w:cs="Times New Roman"/>
          <w:sz w:val="28"/>
          <w:szCs w:val="28"/>
          <w:lang w:val="ru-RU"/>
        </w:rPr>
        <w:t xml:space="preserve"> року № ______</w:t>
      </w:r>
    </w:p>
    <w:p w:rsidR="00E951E6" w:rsidRPr="00E951E6" w:rsidRDefault="00E951E6" w:rsidP="00E951E6">
      <w:pPr>
        <w:rPr>
          <w:rFonts w:ascii="Calibri" w:eastAsia="Calibri" w:hAnsi="Calibri" w:cs="Times New Roman"/>
        </w:rPr>
      </w:pPr>
    </w:p>
    <w:p w:rsidR="00E951E6" w:rsidRPr="00E951E6" w:rsidRDefault="00E951E6" w:rsidP="00E951E6">
      <w:pPr>
        <w:jc w:val="center"/>
        <w:rPr>
          <w:rFonts w:ascii="Times New Roman" w:eastAsia="Calibri" w:hAnsi="Times New Roman" w:cs="Times New Roman"/>
          <w:b/>
          <w:color w:val="000000"/>
          <w:sz w:val="28"/>
          <w:szCs w:val="28"/>
        </w:rPr>
      </w:pPr>
      <w:r w:rsidRPr="00E951E6">
        <w:rPr>
          <w:rFonts w:ascii="Times New Roman" w:eastAsia="Calibri" w:hAnsi="Times New Roman" w:cs="Times New Roman"/>
          <w:b/>
          <w:color w:val="000000"/>
          <w:sz w:val="28"/>
          <w:szCs w:val="28"/>
        </w:rPr>
        <w:t>Переклад</w:t>
      </w:r>
    </w:p>
    <w:p w:rsidR="00E951E6" w:rsidRPr="00E951E6" w:rsidRDefault="00E951E6" w:rsidP="00E951E6">
      <w:pPr>
        <w:jc w:val="center"/>
        <w:rPr>
          <w:rFonts w:ascii="Times New Roman" w:eastAsia="Calibri" w:hAnsi="Times New Roman" w:cs="Times New Roman"/>
          <w:b/>
          <w:color w:val="000000"/>
          <w:sz w:val="28"/>
          <w:szCs w:val="28"/>
        </w:rPr>
      </w:pPr>
      <w:r w:rsidRPr="00E951E6">
        <w:rPr>
          <w:rFonts w:ascii="Times New Roman" w:eastAsia="Calibri" w:hAnsi="Times New Roman" w:cs="Times New Roman"/>
          <w:b/>
          <w:color w:val="000000"/>
          <w:sz w:val="28"/>
          <w:szCs w:val="28"/>
        </w:rPr>
        <w:t>Таксономії фінансової звітності за міжнародними стандартами</w:t>
      </w:r>
    </w:p>
    <w:p w:rsidR="00E951E6" w:rsidRPr="00E951E6" w:rsidRDefault="00E951E6" w:rsidP="00E951E6">
      <w:pPr>
        <w:spacing w:after="120"/>
        <w:jc w:val="center"/>
        <w:rPr>
          <w:rFonts w:ascii="Times New Roman" w:eastAsia="Calibri" w:hAnsi="Times New Roman" w:cs="Times New Roman"/>
          <w:b/>
          <w:color w:val="000000"/>
          <w:sz w:val="28"/>
          <w:szCs w:val="28"/>
        </w:rPr>
      </w:pPr>
      <w:r w:rsidRPr="00E951E6">
        <w:rPr>
          <w:rFonts w:ascii="Times New Roman" w:eastAsia="Calibri" w:hAnsi="Times New Roman" w:cs="Times New Roman"/>
          <w:b/>
          <w:color w:val="000000"/>
          <w:sz w:val="28"/>
          <w:szCs w:val="28"/>
        </w:rPr>
        <w:t>фінансової звітності *</w:t>
      </w:r>
    </w:p>
    <w:p w:rsidR="009C08F3" w:rsidRDefault="009C08F3" w:rsidP="00E951E6"/>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bookmarkStart w:id="0" w:name="_GoBack"/>
      <w:bookmarkEnd w:id="0"/>
      <w:r w:rsidRPr="000E10AE">
        <w:rPr>
          <w:rFonts w:ascii="Times New Roman" w:hAnsi="Times New Roman" w:cs="Times New Roman"/>
        </w:rPr>
        <w:t>12-місячні очікувані кредитні збитки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Для цього елемента зазвичай слід вводити додатного значення XBRL. Необхідність введення від'ємного значення XBRL може виникнути в разі використання цього елемента з компонентами, на які подано посилання. [Посилання: Накопичені знос та амортизація [компонент]; Накопичені знос, амортизація та зменшення корисності [компонент] Накопичене зменшення корисності [компонент]; Сумарне коригування до балансової вартості, відображене у звітності за попередніми ЗПБО [компонент]; Вплив верхньої межі активу [компонент]; Вплив переходу на МСФЗ [компонент]; Вилучення з </w:t>
      </w:r>
      <w:proofErr w:type="spellStart"/>
      <w:r w:rsidRPr="000E10AE">
        <w:rPr>
          <w:rFonts w:ascii="Times New Roman" w:hAnsi="Times New Roman" w:cs="Times New Roman"/>
        </w:rPr>
        <w:t>міжсегментних</w:t>
      </w:r>
      <w:proofErr w:type="spellEnd"/>
      <w:r w:rsidRPr="000E10AE">
        <w:rPr>
          <w:rFonts w:ascii="Times New Roman" w:hAnsi="Times New Roman" w:cs="Times New Roman"/>
        </w:rPr>
        <w:t xml:space="preserve"> сум [компонент]; Фінансовий прогноз надходження (вибуття) грошових коштів для одиниці, яка генерує грошові кошти, вхідні дані для оцінювання [компонент]; Фінансовий прогноз прибутку (збитку) для одиниці, яка генерує грошові кошти, вхідні дані для оцінювання [компонент]; Збільшення (зменшення) внаслідок застосування МСФЗ 15 [компонент] Збільшення (зменшення) внаслідок змін в обліковій політиці [компонент]; Збільшення (зменшення) внаслідок змін в обліковій політиці та виправлення помилок попередніх періодів [компонент]; Збільшення (зменшення) внаслідок змін в обліковій політиці, що вимагаються МСФЗ [компонент]; Збільшення (зменшення) внаслідок виправлення помилок попередніх періодів [компонент]; Збільшення (зменшення) внаслідок відхилення від вимоги МСФЗ [компонент]; Збільшення (зменшення) внаслідок добровільних змін в обліковій політиці [компонент]; Суттєві узгоджувальні статті [компонент]; Активи програми [компонент]; Теперішня вартість зобов'язання за визначеною виплатою [компонент]; Перепризначена сума [компонент]; Частка </w:t>
      </w:r>
      <w:proofErr w:type="spellStart"/>
      <w:r w:rsidRPr="000E10AE">
        <w:rPr>
          <w:rFonts w:ascii="Times New Roman" w:hAnsi="Times New Roman" w:cs="Times New Roman"/>
        </w:rPr>
        <w:t>перестраховика</w:t>
      </w:r>
      <w:proofErr w:type="spellEnd"/>
      <w:r w:rsidRPr="000E10AE">
        <w:rPr>
          <w:rFonts w:ascii="Times New Roman" w:hAnsi="Times New Roman" w:cs="Times New Roman"/>
        </w:rPr>
        <w:t xml:space="preserve"> у сумі, що пов'язана зі страховими контрактами [компонент]; Вплив диверсифікації ризику [компонент]; Власні викуплені акції [компонент];</w:t>
      </w:r>
    </w:p>
    <w:p w:rsidR="00E951E6" w:rsidRPr="000E10AE" w:rsidRDefault="00E951E6" w:rsidP="00E951E6">
      <w:pPr>
        <w:rPr>
          <w:rFonts w:ascii="Times New Roman" w:hAnsi="Times New Roman" w:cs="Times New Roman"/>
        </w:rPr>
      </w:pPr>
      <w:r w:rsidRPr="000E10AE">
        <w:rPr>
          <w:rFonts w:ascii="Times New Roman" w:hAnsi="Times New Roman" w:cs="Times New Roman"/>
        </w:rPr>
        <w:t>* Переклад Таксономії фінансової звітності за міжнародними стандартами фінансової звітності застосовується підприємствами у випадках, передбачених Законом України «Про бухгалтерський облік та фінансову звітність в Україні».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Для цього елемента можна вводити додатне або від'ємне значення XBRL. Для визначення належного знаку дивіться типову позначку елемента. Для термінів, що наведені в дужках, використовуйте від'ємні значення.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Надзвичайно великі зміни цін активів або валютних курсів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Облікові оцінки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Облікові оцінки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Обліковий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Нарахування та відстрочений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Нарахування та відстрочений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Нарахування та відстрочений дохід, класифіковані як поточні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Нарахування та відстрочений дохід класифіковані як поточні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Нарахування та відстрочений дохід, класифіковані як непоточні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Нарахування та відстрочений дохід, класифіковані як непоточні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Нарахування, класифіковані як поточні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Нарахування, класифіковані як непоточні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Нарахований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Накопичені знос та амортизація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Накопичені знос, амортизація та зменшення корисності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Накопичене коригування хеджування за справедливою вартістю для об'єкта хеджування за балансовою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Накопичене коригування хеджування за справедливою вартістю для об'єкта хеджування за балансовою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Накопичене коригування хеджування за справедливою вартістю, що залишається у звіті про фінансовий стан для об'єкта хеджування, яка більше не коригується для відображення доходів чи збитків від хеджування,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Накопичене коригування хеджування за справедливою вартістю, що залишається у звіті про фінансовий стан для об'єкта хеджування, який більше не коригується для відображення доходів чи збитків від хеджування,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Накопичене зменшення корисності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Накопичене збільшення (зменшення) справедливої вартості кредитних похідних інструментів або подібних інструментів, що пов'язані з фінансовими активами, призначеними як оцінені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Накопичене збільшення (зменшення) справедливої вартості пов'язаних з кредитами або дебіторською заборгованістю кредитних похідних інструментів або подібних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Накопичене збільшення (зменшення) в справедливій вартості фінансових активів, призначених за оцінкою за справедливою вартістю через прибуток або збиток, пов'язане зі змінами кредитного ризику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Накопичене збільшення (зменшення) в справедливій вартості фінансового зобов'язання, пов'язане зі змінами кредитного ризику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Накопичене збільшення (зменшення) в справедливій вартості кредиту або дебіторської заборгованості, пов'язане зі змінами кредитного ризику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Накопичений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Накопичений інший сукупний дохід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та адміністративні витрати, пов'язані з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на дату придбання частки у капіталі, власником якої є покупець безпосередньо до дати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на дату придбання всіх компенсацій за придбання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Пов'язані з придбанням витрати за операцією, що визнані окремо від придбання активів та нарахування зобов'язань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Пов'язані з придбанням витрати, визнані витратами за операцією, що визнані окремо від придбання активів та нарахування зобов'язань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що пов'язані з об'єднанням бізнесу,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Придбання, що пов'язані з об'єднанням бізнесу, відстрочені </w:t>
      </w: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витрати, пов'язані з договорами 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що пов'язані з об'єднанням бізнесу,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що пов'язані з об'єднанням бізнесу,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що пов'язані з об'єднанням бізнесу,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що пов'язані з об'єднанням бізнесу, зобов'язання за випущеними страховими контрактами та контрактами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що пов'язані з об'єднанням бізнесу,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що пов'язані з об'єднанням бізнесу,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що пов'язані з об'єднанням бізнесу, активи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Фактичні страхові вимоги, що виникають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ставок дисконту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ставок дисконту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очікуваного рівня інфляції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очікуваного рівня інфляції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очікуваного рівня підвищення пенсій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очікуваного рівня підвищення пенсій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очікуваного рівня підвищення заробітної 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очікуваного рівня підвищення заробітної плати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щодо тривалості життя після виходу на пенсію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щодо тривалості життя після виходу на пенсію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змін рівня витрат на медичне обслуговування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змін рівня витрат на медичне обслуговування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щодо показників смертності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щодо показників смертності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щодо пенсійного віку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Актуарне</w:t>
      </w:r>
      <w:proofErr w:type="spellEnd"/>
      <w:r w:rsidRPr="000E10AE">
        <w:rPr>
          <w:rFonts w:ascii="Times New Roman" w:hAnsi="Times New Roman" w:cs="Times New Roman"/>
        </w:rPr>
        <w:t xml:space="preserve"> припущення щодо пенсійного віку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Актуарні</w:t>
      </w:r>
      <w:proofErr w:type="spellEnd"/>
      <w:r w:rsidRPr="000E10AE">
        <w:rPr>
          <w:rFonts w:ascii="Times New Roman" w:hAnsi="Times New Roman" w:cs="Times New Roman"/>
        </w:rPr>
        <w:t xml:space="preserve"> припущення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Актуарні</w:t>
      </w:r>
      <w:proofErr w:type="spellEnd"/>
      <w:r w:rsidRPr="000E10AE">
        <w:rPr>
          <w:rFonts w:ascii="Times New Roman" w:hAnsi="Times New Roman" w:cs="Times New Roman"/>
        </w:rPr>
        <w:t xml:space="preserve"> припущення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Актуарні</w:t>
      </w:r>
      <w:proofErr w:type="spellEnd"/>
      <w:r w:rsidRPr="000E10AE">
        <w:rPr>
          <w:rFonts w:ascii="Times New Roman" w:hAnsi="Times New Roman" w:cs="Times New Roman"/>
        </w:rPr>
        <w:t xml:space="preserve"> прибутки (збитки), що пов'язані зі змінами у демографічних припущеннях,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Актуарні</w:t>
      </w:r>
      <w:proofErr w:type="spellEnd"/>
      <w:r w:rsidRPr="000E10AE">
        <w:rPr>
          <w:rFonts w:ascii="Times New Roman" w:hAnsi="Times New Roman" w:cs="Times New Roman"/>
        </w:rPr>
        <w:t xml:space="preserve"> прибутки (збитки), що пов'язані зі змінами у фінансових припущеннях,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Актуарні</w:t>
      </w:r>
      <w:proofErr w:type="spellEnd"/>
      <w:r w:rsidRPr="000E10AE">
        <w:rPr>
          <w:rFonts w:ascii="Times New Roman" w:hAnsi="Times New Roman" w:cs="Times New Roman"/>
        </w:rPr>
        <w:t xml:space="preserve"> прибутки (збитки), що виникають в результаті коригувань на підставі досвіду,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Актуарні</w:t>
      </w:r>
      <w:proofErr w:type="spellEnd"/>
      <w:r w:rsidRPr="000E10AE">
        <w:rPr>
          <w:rFonts w:ascii="Times New Roman" w:hAnsi="Times New Roman" w:cs="Times New Roman"/>
        </w:rPr>
        <w:t xml:space="preserve"> збитки (прибутки), що пов'язані зі змінами у демографічних припущеннях,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Актуарні</w:t>
      </w:r>
      <w:proofErr w:type="spellEnd"/>
      <w:r w:rsidRPr="000E10AE">
        <w:rPr>
          <w:rFonts w:ascii="Times New Roman" w:hAnsi="Times New Roman" w:cs="Times New Roman"/>
        </w:rPr>
        <w:t xml:space="preserve"> збитки (прибутки), що пов'язані зі змінами у фінансових припущеннях,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Актуарні</w:t>
      </w:r>
      <w:proofErr w:type="spellEnd"/>
      <w:r w:rsidRPr="000E10AE">
        <w:rPr>
          <w:rFonts w:ascii="Times New Roman" w:hAnsi="Times New Roman" w:cs="Times New Roman"/>
        </w:rPr>
        <w:t xml:space="preserve"> збитки (прибутки), що виникають в результаті коригувань на підставі досвіду,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Актуарна</w:t>
      </w:r>
      <w:proofErr w:type="spellEnd"/>
      <w:r w:rsidRPr="000E10AE">
        <w:rPr>
          <w:rFonts w:ascii="Times New Roman" w:hAnsi="Times New Roman" w:cs="Times New Roman"/>
        </w:rPr>
        <w:t xml:space="preserve"> теперішня вартість обіцяних пенсійних виплат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Додатковий резерв, визнаний у прибутку чи збитку, резервний рахунок під кредитні збитки за фінансовими активами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Додаткове розкриття сум, визнаних на дату придбання для кожного значного класу придбаних активів та нарахованих зобов'язань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Додаткове розкриття інформації щодо рахунків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Додаткова інформація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Додаткова інформація про вразливість суб'єкту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Додаткова інформація про страхові контракти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Додаткова інформація про характер та фінансовий вплив об'єднання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Додаткова інформація про характер та зміни ризиків, пов'язаних з частками у структурованих суб'єктах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Додаткова інформація про угоди про платіж на основі акцій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Додаткові зобов'язання, умовні зобов'язання, визнані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Додаткові зобов'язання, умовні зобов'язання, визнані при об'єднанні бізнесу [абстрактний тип]s</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Додатковий сплачений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Додатковий сплачений капітал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Додаткові забезпечення,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Додаткові забезпечення, інші забезпечення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Додаткове визнання,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у результаті придбання,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у результаті придбання,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у результаті подальших видатків, визнаних як актив,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у результаті подальших видатків, визнаних як актив,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крім як у результаті об'єднання бізнесу,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крім як у результаті об'єднання бізнесу, біологічні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крім як у результаті об'єднання бізнесу,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крім як у результаті об'єднання бізнесу,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крім як у результаті об'єднання бізнесу, зобов'язання за випущеними страховими контрактами та контрактами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крім як у результаті об'єднання бізнесу,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крім як у результаті об'єднання бізнесу, активи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непоточних активів за винятком фінансових інструментів, відстрочених податкових активів, чистих активів з визначеною виплатою та прав, що виникають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активів з права користування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Приріст, інвестиційна нерухомість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Адреса зареєстрованого офісу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Адреса, за якою можна отримати консолідовану фінансову звітність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Скоригована середньозважена кількість звичайних акцій в обігу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до </w:t>
      </w:r>
      <w:proofErr w:type="spellStart"/>
      <w:r w:rsidRPr="000E10AE">
        <w:rPr>
          <w:rFonts w:ascii="Times New Roman" w:hAnsi="Times New Roman" w:cs="Times New Roman"/>
        </w:rPr>
        <w:t>середньоринкової</w:t>
      </w:r>
      <w:proofErr w:type="spellEnd"/>
      <w:r w:rsidRPr="000E10AE">
        <w:rPr>
          <w:rFonts w:ascii="Times New Roman" w:hAnsi="Times New Roman" w:cs="Times New Roman"/>
        </w:rPr>
        <w:t xml:space="preserve"> погодженої ціни,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прибутку (збитку) на дивіденди за привілейованими акціями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витрат на амортизацію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поточного податку попередніх періодів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на зменшення (збільшення) біологічних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на зменшення (збільшення) за похідними фінансовими активами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на зменшення (збільшення) за активами, утримуваними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зменшення (збільшення) запасів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зменшення (збільшення) кредитів та авансів банкам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зменшення (збільшення) кредитів та авансів клієнтам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зменшення (збільшення) інших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зменшення (збільшення) інших 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зменшення (збільшення) іншої операційної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на зменшення (збільшення) за договорами продажу із зворотним викупом та грошового забезпечення за позиченими цінними паперами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зменшення (збільшення) торговельної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зменшення (збільшення) торговельної та іншої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відстрочених витрат на сплату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відстроченого податку попередніх періодів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витрат зносу та амортизації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витрат зносу та амортизації і збитку від зменшення корисності (сторнування збитку від зменшення корисності), визнані у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витрат зносу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дивідендного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збитків (прибутків)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фінансових витрат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фінансових доходів </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фінансових доходів (витрат)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прибутку (збитку) від вибуття інвестицій у дочірні підприємства, спільні підприємства та асоційовані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прибутку (збитку) від вибуття,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на прибутки (збитки) від зміни справедливої вартості за вирахуванням витрат на продаж,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прибутку (збитку) від зміни справедливої вартості похідних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через прибуток (збиток) від коригування справедливої вартості,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збитку від зменшення корисності (сторнування збитку від зменшення корисності), визнаного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збитку від зменшення корисності (сторнування збитку від зменшення корисності), визнаного у прибутку або збитку, активи на розвідку та оцінку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збитку від зменшення корисності (сторнування збитку від зменшення корисності), визнаного у прибутку або збитку, запаси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збитку від зменшення корисності (сторнування збитку від зменшення корисності), визнаного у прибутку або збитку, кредити та аванси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збитку від зменшення корисності (сторнування збитку від зменшення корисності), визнаного у прибутку або збитку,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збитку від зменшення корисності (сторнування збитку від зменшення корисності), визнаного у прибутку чи збитку, торговельна та інша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збитку від зменшення корисності, визнаного у прибутку або збитку,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витрат податку на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відстроченого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депозитів від банків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депозитів від клієнтів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похідних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зобов'язань за виплатами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фінансових зобов'язань, утримуваних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зобов'язань за страховими контрактами, контрактами перестрахування та інвестування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інших поточних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інших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іншої операційної кредиторської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за договорами продажу із зворотним викупом та грошове забезпечення за наданими в кредит цінними паперами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торговельної кредиторської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(зменшення) торговельної та іншої кредиторської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збільшення інших забезпечень, пов'язаних з перебігом часу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процентних витрат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процентних доходів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збитків (прибутків) від вибуття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забезпечень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платежів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нерозподіленого прибутку асоційованих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нерозподіленого прибутку від інвестицій, облік яких ведеться за методом участі у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нереалізованих збитків (прибутків) від курсових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для узгодження прибутку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для узгодження прибутку (збитку)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для узгодження прибутку (збитку) за винятком зміни в робочому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Адміністративні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Аванси отримані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рекламу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Сумарне коригування до балансової вартості інвестицій, відображених у звітності за попередніми ЗПБО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Сумарне коригування до балансової вартості, відображене у звітності за попередніми ЗПБО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Агреговані одиниці, які генерують грошові кошти, для яких сума гудвілу або нематеріальних активів з невизначеним строком корисної експлуатації є незначною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Агрегована діяльність, що триває, та припинена діяльність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Сумарний поточний та відстрочений податок, пов'язаний із статтями, що відображаються безпосередньо за кредитом (дебетом)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Сумарна доцільна собівартість інвестицій, для яких доцільна собівартість є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Сумарна доцільна собівартість інвестицій, для яких доцільна собівартість є балансовою вартістю за попередніми ЗПБО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Сумарна різниця між справедливою вартістю на момент первісного визнання та ціною операції, яка має бути визнана у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Сумарна різниця між справедливою вартістю на момент первісного визнання та ціною операції, яка має бути визнана у прибутку або збитку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Сумарна різниця між справедливою вартістю на момент первісного визнання та ціною операції, яка має бути визнана у прибутку або збитку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Сумарна справедлива вартість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Сумарний податок на прибуток, що відноситься до компонентів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Сумарний податок на прибуток, що відноситься до компонентів іншого сукупного доходу, який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Сумарний податок на прибуток, що відноситься до компонентів іншого сукупного доходу, який не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Сумарний податок на прибуток, що відноситься до частки в іншому сукупному доході асоційованих підприємств та спільних підприємств, що обліковуються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Сукупність індивідуально несуттєвих асоційованих підприємств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Сукупність індивідуально несуттєвих об'єднань бізнесу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Сукупність індивідуально несуттєвих спільних підприємств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Сукупна оцінка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Сумарні часові інтервали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Сільськогосподарська продукція за групою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Сільськогосподарська продукція, група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Літак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Літак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Права приземлення на летовищі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Всі рівні ієрархії справедливої вартості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Всі інші сегменти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Усі роки страхової вимоги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Рахунок резерву під кредитні збитки від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Рахунок резерву під кредитні збитки від фінансових активів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Рахунок резерву під кредитні збитки від фінансових активів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кредитні збитки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амортизацію нематеріальних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амортизації,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Амортизація збитків (прибутків), що пов'язані з купівлею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Ставка амортизації,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Амортизація, активи, визнані за витратами, понесеними при укладанні або виконанні договорів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Амортизація, відстрочені </w:t>
      </w: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витрати, пов'язані з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Амортизація,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на яку кредитні похідні інструменти або подібні інструменти, що пов'язані з фінансовими активами, які призначено як оцінені за справедливою вартістю через прибуток або збиток, зменшують максимальну величину кредитного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на яку кредитні похідні інструменти або подібні інструменти, що пов'язані з кредитами або дебіторською заборгованістю, зменшують максимальну величину кредитного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на яку був зменшений залишок за кредитом рахунку відстрочених тарифних різниць, оскільки він більше не підлягає повному сторнуванню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на яку був зменшений дебетовий залишок рахунку відстрочених тарифних різниць, оскільки він більше не підлягає повному відшкодуванню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на яку сума очікуваного відшкодування одиниці перевищує її балансову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на яку слід змінити значення, визначене для ключового припущення, аби сума очікуваного відшкодування одиниці дорівнювала її балансовій 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Сума витрат суб'єкта господарювання для </w:t>
      </w:r>
      <w:proofErr w:type="spellStart"/>
      <w:r w:rsidRPr="000E10AE">
        <w:rPr>
          <w:rFonts w:ascii="Times New Roman" w:hAnsi="Times New Roman" w:cs="Times New Roman"/>
        </w:rPr>
        <w:t>забезпечнь</w:t>
      </w:r>
      <w:proofErr w:type="spellEnd"/>
      <w:r w:rsidRPr="000E10AE">
        <w:rPr>
          <w:rFonts w:ascii="Times New Roman" w:hAnsi="Times New Roman" w:cs="Times New Roman"/>
        </w:rPr>
        <w:t xml:space="preserve"> послуг керівного персоналу, що надаються окремим суб'єктом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Сума </w:t>
      </w:r>
      <w:proofErr w:type="spellStart"/>
      <w:r w:rsidRPr="000E10AE">
        <w:rPr>
          <w:rFonts w:ascii="Times New Roman" w:hAnsi="Times New Roman" w:cs="Times New Roman"/>
        </w:rPr>
        <w:t>перекласифікацій</w:t>
      </w:r>
      <w:proofErr w:type="spellEnd"/>
      <w:r w:rsidRPr="000E10AE">
        <w:rPr>
          <w:rFonts w:ascii="Times New Roman" w:hAnsi="Times New Roman" w:cs="Times New Roman"/>
        </w:rPr>
        <w:t xml:space="preserve"> або змін у поданні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відображена в іншому сукупному доході, реалізована на момент припинення визнання в фінансовому зобов'язанні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Сума, яка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з прибутку або збитку у інший сукупний дохід при застосуванні підходу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Сума, яка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з прибутку або збитку у інший сукупний дохід при застосуванні підходу накладення, нещодавно призначені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Сума, яка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до іншого сукупного доходу з прибутку або збитку при застосуванні підходу накладення,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Сума, яка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з прибутку або збитку у інший сукупний дохід при застосуванні підходу накладення,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визнана в іншому сукупному доході та накопичена у власному капіталі, яка пов'язана з непоточними активами або групами вибуття, які утримуються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визнана в іншому сукупному доході та накопичена у власному капіталі, яка пов'язана з непоточними активами або групами вибуття, які утримуються для продажу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вилучені з резерву хеджування за грошовими коштами і включені до первісної вартості або до іншої балансової вартості нефінансового активу (зобов'язання) або ж твердого зобов'язання, для якого хеджування обліковують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Суми, вилучені з резерву зміни вартості базисних валютних </w:t>
      </w:r>
      <w:proofErr w:type="spellStart"/>
      <w:r w:rsidRPr="000E10AE">
        <w:rPr>
          <w:rFonts w:ascii="Times New Roman" w:hAnsi="Times New Roman" w:cs="Times New Roman"/>
        </w:rPr>
        <w:t>спредів</w:t>
      </w:r>
      <w:proofErr w:type="spellEnd"/>
      <w:r w:rsidRPr="000E10AE">
        <w:rPr>
          <w:rFonts w:ascii="Times New Roman" w:hAnsi="Times New Roman" w:cs="Times New Roman"/>
        </w:rPr>
        <w:t xml:space="preserve"> і включені до первісної вартості або до іншої балансової вартості нефінансових активів (зобов'язань) або ж твердих зобов'язань, для яких хеджування обліковують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вилучені з резерву змін у вартості форвардних елементів форвардних контрактів і включені до первісної вартості або до іншої поточної балансової вартості нефінансових активів (зобов'язань) або ж твердих зобов'язань, для яких хеджування обліковують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вилучені з резерву змін у часовій вартості опціонів і включені до первісної вартості або до іншої поточної балансової вартості нефінансових активів (зобов'язань) або ж твердих зобов'язань, для яких хеджування обліковують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яка відображена в прибутку або збитку при застосуванні МСФЗ 9, фінансові активи, до яких застосовується підхід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Сума, яка була б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з прибутку або збитку у інший сукупний дохід, застосовуючи підхід накладення, якби призначення фінансових активів не було припинене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яку можливо було би відобразити у складі прибутку або збитку за МСФЗ 39, фінансові активи, до яких застосовується підхід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пов'язані з страховими контрактами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Суми понесені, відстрочені </w:t>
      </w: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витрати, пов'язані з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до сплати на вимогу, що виникають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кредиторської заборгованості,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дебіторської заборгованості,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визнані на дату придбання для кожного значного класу придбаних активів або нарахованих зобов'язань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визнані для операції, що визнані окремо від придбання активів та нарахування зобов'язань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Суми, вилучені з власного капіталу і </w:t>
      </w:r>
      <w:proofErr w:type="spellStart"/>
      <w:r w:rsidRPr="000E10AE">
        <w:rPr>
          <w:rFonts w:ascii="Times New Roman" w:hAnsi="Times New Roman" w:cs="Times New Roman"/>
        </w:rPr>
        <w:t>cкориговані</w:t>
      </w:r>
      <w:proofErr w:type="spellEnd"/>
      <w:r w:rsidRPr="000E10AE">
        <w:rPr>
          <w:rFonts w:ascii="Times New Roman" w:hAnsi="Times New Roman" w:cs="Times New Roman"/>
        </w:rPr>
        <w:t xml:space="preserve"> за справедливою вартістю фінансових активів в результаті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і виключення з категорії оцінених за справедливою вартістю через інший сукупний дохід,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Суми, вилучені з власного капіталу і </w:t>
      </w:r>
      <w:proofErr w:type="spellStart"/>
      <w:r w:rsidRPr="000E10AE">
        <w:rPr>
          <w:rFonts w:ascii="Times New Roman" w:hAnsi="Times New Roman" w:cs="Times New Roman"/>
        </w:rPr>
        <w:t>cкориговані</w:t>
      </w:r>
      <w:proofErr w:type="spellEnd"/>
      <w:r w:rsidRPr="000E10AE">
        <w:rPr>
          <w:rFonts w:ascii="Times New Roman" w:hAnsi="Times New Roman" w:cs="Times New Roman"/>
        </w:rPr>
        <w:t xml:space="preserve"> за справедливою вартістю фінансових активів в результаті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і виключення з категорії оцінених за справедливою вартістю через інший сукупний дохід,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Суми, вилучені з власного капіталу та включені до балансової вартості нефінансового активу (зобов'язання), придбання або виникнення якого було </w:t>
      </w:r>
      <w:proofErr w:type="spellStart"/>
      <w:r w:rsidRPr="000E10AE">
        <w:rPr>
          <w:rFonts w:ascii="Times New Roman" w:hAnsi="Times New Roman" w:cs="Times New Roman"/>
        </w:rPr>
        <w:t>хеджовано</w:t>
      </w:r>
      <w:proofErr w:type="spellEnd"/>
      <w:r w:rsidRPr="000E10AE">
        <w:rPr>
          <w:rFonts w:ascii="Times New Roman" w:hAnsi="Times New Roman" w:cs="Times New Roman"/>
        </w:rPr>
        <w:t xml:space="preserve"> </w:t>
      </w:r>
      <w:proofErr w:type="spellStart"/>
      <w:r w:rsidRPr="000E10AE">
        <w:rPr>
          <w:rFonts w:ascii="Times New Roman" w:hAnsi="Times New Roman" w:cs="Times New Roman"/>
        </w:rPr>
        <w:t>високоймовірною</w:t>
      </w:r>
      <w:proofErr w:type="spellEnd"/>
      <w:r w:rsidRPr="000E10AE">
        <w:rPr>
          <w:rFonts w:ascii="Times New Roman" w:hAnsi="Times New Roman" w:cs="Times New Roman"/>
        </w:rPr>
        <w:t xml:space="preserve"> прогнозною операцією,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Суми, вилучені з власного капіталу та включені до балансової вартості нефінансового активу (зобов'язання), придбання або виникнення якого було </w:t>
      </w:r>
      <w:proofErr w:type="spellStart"/>
      <w:r w:rsidRPr="000E10AE">
        <w:rPr>
          <w:rFonts w:ascii="Times New Roman" w:hAnsi="Times New Roman" w:cs="Times New Roman"/>
        </w:rPr>
        <w:t>хеджовано</w:t>
      </w:r>
      <w:proofErr w:type="spellEnd"/>
      <w:r w:rsidRPr="000E10AE">
        <w:rPr>
          <w:rFonts w:ascii="Times New Roman" w:hAnsi="Times New Roman" w:cs="Times New Roman"/>
        </w:rPr>
        <w:t xml:space="preserve"> </w:t>
      </w:r>
      <w:proofErr w:type="spellStart"/>
      <w:r w:rsidRPr="000E10AE">
        <w:rPr>
          <w:rFonts w:ascii="Times New Roman" w:hAnsi="Times New Roman" w:cs="Times New Roman"/>
        </w:rPr>
        <w:t>високоймовірною</w:t>
      </w:r>
      <w:proofErr w:type="spellEnd"/>
      <w:r w:rsidRPr="000E10AE">
        <w:rPr>
          <w:rFonts w:ascii="Times New Roman" w:hAnsi="Times New Roman" w:cs="Times New Roman"/>
        </w:rPr>
        <w:t xml:space="preserve"> прогнозною операцією,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що є предметом забезпеченої правовою санкцією основної угоди про взаємну компенсацію або подібної угоди, яка не компенсується за рахунок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що є предметом забезпеченої правовою санкцією основної угоди про взаємну компенсацію або подібної угоди, яка не компенсується за рахунок фінансових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що є предметом забезпеченої правовою санкцією про взаємну компенсацію або подібної угоди, яка не компенсується за рахунок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що є предметом забезпеченої правовою санкцією про взаємну компенсацію або подібної угоди, яка не компенсується за рахунок фінансових зобов'язань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Аналіз фінансових активів за строками погашення, які є простроченими, але не такі, за якими зменшено корисність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Аналіз вразливості до кредитного ризику за допомогою зовнішньої системи кредитного рейтингу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Аналіз вразливості до кредитного ризику за допомогою внутрішньої системи кредитного рейтингу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Аналіз фінансових активів, які індивідуально визначені як такі, корисність яких зменшилась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Аналіз доходів та витрат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Оголошення плану про припинення діяльності господарської одиниці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Оголошення або початок здійснення значної реструктуризації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Застосовувана ставка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Площа землі, яка використовується для сільського господарства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 визнаний для очікуваного відшкодування, умовні зобов'язання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 визнаний для очікуваного відшкодування,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Утримувані боргові інструменти, забезпечені активами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Фінансування, забезпечене активами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Цінні папери, забезпечені активами, сума, що включена до справедливої вартості активів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(зобов'язання) пенсійної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та зобов'язання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та зобов'язання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та зобов'язання, що класифікуються як утримувані для продажу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та зобов'язання, що класифікуються як утримувані для продажу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та зобов'язання, що не класифікуються як утримувані для продажу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та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пов'язані з розвідкою та оцінкою запасів корисних копалин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пов'язані з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утримувані для хеджування зобов'язань, що виникають від фінансової діяльності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за вирахуванням поточних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за вирахуванням поточних зобов'язань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отримані шляхом вступу у володіння заставою, або шляхом вимоги надання інших посилень кредиту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пенсійної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за винятком грошових коштів та їх еквівалентів у дочірньому підприємстві або підприємствах придбаних або проданих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визнані за витратами на укладання або виконання договорів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визнані у фінансовій звітності суб'єкта господарювання по відношенню до структурованих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які суб'єкт господарювання продовжує визнавати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які суб'єкт господарювання продовжує визнавати тією мірою, якою триває в них безпосередня участь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на які поширюються значні обмеження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передані структурованим підприємствам, на момент передачі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Активи, пов'язані з </w:t>
      </w:r>
      <w:proofErr w:type="spellStart"/>
      <w:r w:rsidRPr="000E10AE">
        <w:rPr>
          <w:rFonts w:ascii="Times New Roman" w:hAnsi="Times New Roman" w:cs="Times New Roman"/>
        </w:rPr>
        <w:t>випущенними</w:t>
      </w:r>
      <w:proofErr w:type="spellEnd"/>
      <w:r w:rsidRPr="000E10AE">
        <w:rPr>
          <w:rFonts w:ascii="Times New Roman" w:hAnsi="Times New Roman" w:cs="Times New Roman"/>
        </w:rPr>
        <w:t xml:space="preserve"> страховими контрактами та контрактами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пов'язані з переуступленим перестрахуванням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зі значним ризиком здійснення суттєвих коригувань протягом наступного фінансового року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Пов'язані зобов'язання, які суб'єкт господарювання продовжує визнавати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Пов'язані зобов'язання, які суб'єкт господарювання продовжує визнавати в межах подальшої участі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Асоційовані підприємства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Асоційовані підприємства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собівартістю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собівартістю або за моделлю справедливої вартості згідно МСФЗ 16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справедливою вартістю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Винагорода аудитора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Винагорода аудитора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Винагорода аудитора за аудиторські послуги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Винагорода аудитора за інші послуги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Винагорода аудитора за податкові послуги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щодо затвердженого капіталу, які не закріплені у договорі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доступні для продажу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Середня ефективна ставка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Середній валютний курс</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Середня кількість працівників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Середня ціна інструменту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Середня ставка інструменту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на поточних рахунках від клієнтів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на депозитах до запитання від клієнтів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на інших депозитах від клієнтів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на строкових депозитах від клієнтів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на рахунках в банках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Банківські акцепти як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Банківські акцепти як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Банківські та подібні нарахування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Банківські залишки в центральних банках за винятком обов'язкових резервних депозитів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Банківські запозичення, недисконтовані потоки грошових коштів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Банківські боргові інструменти утримувані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Банківські овердрафти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та розбавлений прибуток (збиток)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та розбавлений прибуток (збиток) на акцію від діяльності,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та розбавлений прибуток (збиток) на акцію від діяльності, що триває включаючи чисту зміну залишків рахунку відстрочених тарифних різниць і чисту зміну у відповідному відстроченому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та розбавлений прибуток (збиток) на акцію від припиненої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та розбавлений прибуток (збиток) на акцію від припиненої діяльності, включаючи чисту зміну залишків рахунку відстрочених тарифних різниць і чисту зміну у відповідному відстроченому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та розбавлений прибуток (збиток) на акцію, включаючи чисту зміну залишків на рахунку відстрочених тарифних різниць і чисту зміну у відповідному відстроченому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та розбавлений прибуток на акцію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прибуток (збиток)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прибуток (збиток) на акцію від діяльності,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прибуток (збиток) на акцію від діяльності, що триває включаючи чисту зміну залишків на рахунку відстрочених тарифних різниць і чисту зміну у відповідному відстроченому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прибуток (збиток) на акцію від припиненої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прибуток (збиток) на акцію від припиненої діяльності, включаючи чисту зміну залишків на рахунку відстрочених тарифних різниць і чисту зміну у відповідному відстроченому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прибуток (збиток) на акцію, включаючи чисту зміну залишків на рахунку відстрочених тарифних різниць і чисту зміну у відповідному відстроченому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Базовий прибуток на акцію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Плодоносні біологічні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Плодоносні рослини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Плодоносні рослини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Сплачені виплати або виплати, що підлягають оплаті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Найбільш достовірна попередня оцінка, на дату придбання, договірних грошових потоків, отримання яких не очікується з придбаної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за ступенем зрілості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за групою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за типом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передані у заставу як забезпечення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право власності на які обмежене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ступінь зрілості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група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Біологічні активи за типом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Облігації випущені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Облігації випущені, недисконтовані потоки грошових коштів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за позиками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Капіталізовані витрати на позики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Понесені витрати за позиками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за позиками, визнані як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Позики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Позики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Позики за назвою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Позики за назвою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Позики,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Позики, коригування за базовою ставкою відсотка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Позики, за типами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Позики, ставка відсотка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Позики, базова ставка відсотка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Позики, строк погашення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Позики, валюта запозичення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Нижня межа діапазону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Назви брендів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Назви брендів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Права трансляції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брокерську плату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брокерської 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Будівлі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Будівлі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Об'єднання бізнесу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Об'єднання бізнесу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Анулювання власних викуплених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Капітальні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Капітальні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викуп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викуп капіталу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Вимоги до капіталу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Вимоги до капіталу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капіталу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Норма капіталізації витрат на позики, які підлягають капіталізації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Норма капіталізації,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Капіталізовані витрати на розробку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Балансова вартість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Балансова вартість, накопичені знос, амортизація і зменшення корисності та валова балансова вартість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аванси та кредити від пов'язаних сторін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аванси та кредити, надані іншим сторонам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аванси та кредити, надані іншим сторонам,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аванси та кредити, надані пов'язаним сторонам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банківські залишки в центральних банках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їх еквіваленти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їх еквіваленти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їх еквіваленти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їх еквіваленти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їх еквіваленти, класифіковані як частина групи вибуття, яка утримується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їх еквіваленти, утримувані суб'єктом господарювання, які є недоступними для використання групою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їх еквіваленти, за умови розбіжності зі звітом про фінансовий стан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їх еквіваленти, за умови розбіжності зі звітом про фінансовий стан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їх еквіваленти у дочірньому підприємстві або підприємствах, придбаних або проданих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їх еквіваленти,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та їх еквіваленти, сума, що включена до справедливої вартості активів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Застава грошовими коштами, надана як гарантія забезпеченої правовою санкцією основної угоди про взаємну компенсацію або подібної угоди, яка не компенсується за рахунок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Застава грошовими коштами, отримана як гарантія забезпеченої правовою санкцією основної угоди про взаємну компенсацію або подібної угоди, яка не компенсується за рахунок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еквіваленти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еквіваленти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Хеджування грошових потоків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Хеджування грошових потоків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зменшення (збільшення) обмеження в грошових коштах та їх еквівалентах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зменшення (збільшення) короткострокових депозитів та інвестицій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розвідки та оцінки запасів корисних копалин,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розвідки та оцінки запасів корисних копалин, класифіковані як операційна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фінансової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фінансової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фінансової діяльності, діяльність,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фінансової діяльності, припинена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збільшення (зменшення) 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збільшення операційної потужності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страхових контрактів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інвестиційної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інвестиційної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інвестиційної діяльності, діяльність,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інвестиційної діяльності, припинена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підтримання операційної потужності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операційної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операційної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операційної діяльності, діяльність,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операційної діяльності, припинена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(для) діяльності до змін в робочому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діяльності, що триває, та припиненої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втрати контролю над дочірніми підприємствами або іншими господарськими одиницями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від втрати контролю над дочірніми підприємствами або іншими господарськими одиницями,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що використовувались у діяльності з розвідки та розробки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що використовувались при отриманні контролю над дочірніми підприємствами або іншими підприємствами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потоки, що використовувались при отриманні контролю над дочірніми підприємствами або іншими підприємствами,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Готівка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грошових коштів за договорами оренди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Грошові кошти сплачені, зобов'язання за </w:t>
      </w:r>
      <w:proofErr w:type="spellStart"/>
      <w:r w:rsidRPr="000E10AE">
        <w:rPr>
          <w:rFonts w:ascii="Times New Roman" w:hAnsi="Times New Roman" w:cs="Times New Roman"/>
        </w:rPr>
        <w:t>випущенними</w:t>
      </w:r>
      <w:proofErr w:type="spellEnd"/>
      <w:r w:rsidRPr="000E10AE">
        <w:rPr>
          <w:rFonts w:ascii="Times New Roman" w:hAnsi="Times New Roman" w:cs="Times New Roman"/>
        </w:rPr>
        <w:t xml:space="preserve"> страховими контрактами та контрактами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Виплати грошових коштів за ф'ючерсними контрактами, форвардними контрактами, опціонними контрактами та контрактами </w:t>
      </w:r>
      <w:proofErr w:type="spellStart"/>
      <w:r w:rsidRPr="000E10AE">
        <w:rPr>
          <w:rFonts w:ascii="Times New Roman" w:hAnsi="Times New Roman" w:cs="Times New Roman"/>
        </w:rPr>
        <w:t>своп</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Виплати грошових коштів за ф'ючерсними контрактами, форвардними контрактами, опціонними контрактами та контрактами </w:t>
      </w:r>
      <w:proofErr w:type="spellStart"/>
      <w:r w:rsidRPr="000E10AE">
        <w:rPr>
          <w:rFonts w:ascii="Times New Roman" w:hAnsi="Times New Roman" w:cs="Times New Roman"/>
        </w:rPr>
        <w:t>своп</w:t>
      </w:r>
      <w:proofErr w:type="spellEnd"/>
      <w:r w:rsidRPr="000E10AE">
        <w:rPr>
          <w:rFonts w:ascii="Times New Roman" w:hAnsi="Times New Roman" w:cs="Times New Roman"/>
        </w:rPr>
        <w:t>,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Надходження грошових коштів від ф'ючерсних контрактів, форвардних контрактів, опціонних контрактів та контрактів </w:t>
      </w:r>
      <w:proofErr w:type="spellStart"/>
      <w:r w:rsidRPr="000E10AE">
        <w:rPr>
          <w:rFonts w:ascii="Times New Roman" w:hAnsi="Times New Roman" w:cs="Times New Roman"/>
        </w:rPr>
        <w:t>своп</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Надходження грошових коштів від ф'ючерсних контрактів, форвардних контрактів, опціонних контрактів та контрактів </w:t>
      </w:r>
      <w:proofErr w:type="spellStart"/>
      <w:r w:rsidRPr="000E10AE">
        <w:rPr>
          <w:rFonts w:ascii="Times New Roman" w:hAnsi="Times New Roman" w:cs="Times New Roman"/>
        </w:rPr>
        <w:t>своп</w:t>
      </w:r>
      <w:proofErr w:type="spellEnd"/>
      <w:r w:rsidRPr="000E10AE">
        <w:rPr>
          <w:rFonts w:ascii="Times New Roman" w:hAnsi="Times New Roman" w:cs="Times New Roman"/>
        </w:rPr>
        <w:t>,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грошових коштів від повернення авансів та кредитів, наданих іншим сторонам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грошових коштів від повернення авансів та кредитів, наданих іншим сторонам,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грошових коштів від повернення авансів та кредитів, наданих пов'язаним сторонам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виплати авансів та кредитів від пов'язаних сторін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Грошові кошти передані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Одиниці, які генерують грошові кошти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Одиниці, які генерують грошові кошти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Категорії активів, визнаних за витратами на укладання або виконання договорів з клієнтами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Категорії активів, визнаних за витратами на укладання або виконання договорів з клієнтами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Категорії поточних фінансових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Категорії поточних фінансових зобов'язань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Категорії фінансових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Категорії фінансових активів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Категорії фінансових зобов'язань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Категорії фінансових зобов'язань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Категорії непоточних фінансових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Категорії непоточних фінансових зобов'язань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Категорії пов'язаних сторін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Зміна вартості базисних валютних </w:t>
      </w:r>
      <w:proofErr w:type="spellStart"/>
      <w:r w:rsidRPr="000E10AE">
        <w:rPr>
          <w:rFonts w:ascii="Times New Roman" w:hAnsi="Times New Roman" w:cs="Times New Roman"/>
        </w:rPr>
        <w:t>спредів</w:t>
      </w:r>
      <w:proofErr w:type="spellEnd"/>
      <w:r w:rsidRPr="000E10AE">
        <w:rPr>
          <w:rFonts w:ascii="Times New Roman" w:hAnsi="Times New Roman" w:cs="Times New Roman"/>
        </w:rPr>
        <w:t xml:space="preserve">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Зміна у вартості форвардних елементів форвардних контрактів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Зміна у часовій вартості опціонів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сукупної різниці між справедливою вартістю на момент первісного визнання та ціною операції, яку слід визнати у прибутку або збитку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рахунку резерву під кредитні збитки від фінансових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біологічних активах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в умовних зобов'язаннях, визнаних при об'єднанні бізнесу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Зміни у відстрочених </w:t>
      </w:r>
      <w:proofErr w:type="spellStart"/>
      <w:r w:rsidRPr="000E10AE">
        <w:rPr>
          <w:rFonts w:ascii="Times New Roman" w:hAnsi="Times New Roman" w:cs="Times New Roman"/>
        </w:rPr>
        <w:t>аквізиційних</w:t>
      </w:r>
      <w:proofErr w:type="spellEnd"/>
      <w:r w:rsidRPr="000E10AE">
        <w:rPr>
          <w:rFonts w:ascii="Times New Roman" w:hAnsi="Times New Roman" w:cs="Times New Roman"/>
        </w:rPr>
        <w:t xml:space="preserve"> витратах, пов'язані з страховими контрактами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відстроченому податковому зобов'язанні (активі)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власному капіталі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в оцінці справедливої вартості,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в оцінці справедливої вартості, інструменти власного капіталу суб'єкта господарювання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в оцінці справедливої вартості,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справедливій вартості кредитних похідних інструментів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гудвілі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страхових контрактах для узгоджень за компонентами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страхових контрактах для узгоджень за залишком періоду покриття та страховими вимогами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нематеріальних активах та гудвілі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нематеріальних активах за винятком гудвілу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в інвестиційній нерухомості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в зобов’язаннях від фінансової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Зміни у зобов'язаннях за </w:t>
      </w:r>
      <w:proofErr w:type="spellStart"/>
      <w:r w:rsidRPr="000E10AE">
        <w:rPr>
          <w:rFonts w:ascii="Times New Roman" w:hAnsi="Times New Roman" w:cs="Times New Roman"/>
        </w:rPr>
        <w:t>випущенними</w:t>
      </w:r>
      <w:proofErr w:type="spellEnd"/>
      <w:r w:rsidRPr="000E10AE">
        <w:rPr>
          <w:rFonts w:ascii="Times New Roman" w:hAnsi="Times New Roman" w:cs="Times New Roman"/>
        </w:rPr>
        <w:t xml:space="preserve"> страховими контрактами та контрактами перестрахування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чистих активах, наявних для виплат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чистому зобов'язанні (активі) з визначеною виплатою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номінальній вартості кредитних похідних інструментів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кількості акцій в обігу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в інших забезпеченнях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в основних засобах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залишків за кредитом рахунку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залишків за дебетом рахунку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у правах на відшкодування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в активах перестрахування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ставок оподаткування або податкового законодавства, прийняті або оголошені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Характеристики програм з визначеною виплатою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Характеристики програм з визначеною виплатою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тиражу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Вимоги про відшкодування збитків та сплачені виплати без урахування відшкодування за перестрахуванням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Вимоги про відшкодування збитків понесені, але не відображені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Вимоги вже заявлені держателями страхових полісів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придбаної дебіторської заборгованості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придбаної дебіторської заборгованості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активів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виплат грошових коштів від операційної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надходжень грошових коштів від операційної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умовних зобов'язань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поточних запасів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поточних запасів, альтернатива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витрат на виплати працівникам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інструментів власного капіталу суб'єкта господарювання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фінансових активів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фінансових інструментів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фінансових зобов'язань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нематеріальних активів та гудвілу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нематеріальних активів за винятком гудвілу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зобов'язань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звичайних акцій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інших забезпечень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інших забезпечень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основних засобів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залишків рахунку відстрочених тарифних різниць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залишків рахунку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 акціонерного капіталу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Класифікація активів, утримуваних для продажу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Валютний курс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Застава утримувана, яку дозволяється продати або перезаставити за відсутністю невиконання зобов'язань власником застави,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Застава продана або перезаставлена за відсутністю невиконання зобов'язань власником застави,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Початок значного судового процесу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Коментар управлінського персоналу щодо значних залишків грошових коштів та їх еквівалентів, утримуваних суб'єктом господарювання, які є недоступними для використання групою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Комерційні папери випущені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Загальні зобов'язання щодо розробки або придбання біологічних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Загальні зобов'язання, що пов'язані зі спільними підприємствами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Загальні зобов'язання, взяті суб'єктом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Загальні зобов'язання, взяті від імені суб'єкта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Ціновий ризик щодо товарів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Комунікаційне та мережеве обладнання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комунікацію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Компенсація від третіх сторін за об'єкти основних засобів, корисність яких зменшилась, які були втрачені або передані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Компоненти власного капіталу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Компоненти іншого сукупного доходу, які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 до оподаткування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Компоненти іншого сукупного доходу, які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 після оподаткування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Компоненти іншого сукупного доходу, які не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 до оподаткування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Компоненти іншого сукупного доходу, які не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 після оподаткування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Сукупний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Сукупний дохід, що відноситься до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Сукупний дохід, що відноситься до часток, що не забезпечують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Сукупний дохід, що відноситься до власників материнського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Комп'ютерне обладнання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Комп'ютерне програмне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Комп'ютерне програмне забезпечення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Концентрації ризику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Концентрації ризику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Рівень довірчої ймовірності, який відповідає результатам застосування методу, відмінного від рівня довірчої ймовірності, що </w:t>
      </w:r>
      <w:proofErr w:type="spellStart"/>
      <w:r w:rsidRPr="000E10AE">
        <w:rPr>
          <w:rFonts w:ascii="Times New Roman" w:hAnsi="Times New Roman" w:cs="Times New Roman"/>
        </w:rPr>
        <w:t>викорстовується</w:t>
      </w:r>
      <w:proofErr w:type="spellEnd"/>
      <w:r w:rsidRPr="000E10AE">
        <w:rPr>
          <w:rFonts w:ascii="Times New Roman" w:hAnsi="Times New Roman" w:cs="Times New Roman"/>
        </w:rPr>
        <w:t xml:space="preserve"> для визначення коригування на нефінансовий ризик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Рівень довірчої ймовірності, що використовувався для визначення коригування на нефінансовий ризик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Договірне ціноутворення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Компенсація сплачена (отримана)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Компенсація передана, справедлива вартість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Консолідована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Консолідована та окрема фінансова звітність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Консолідовані структуровані суб'єкти господарювання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Консолідовані структуровані суб'єкти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Постійна ставка попередньої оплати,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Незавершене будівництво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Незавершене будівництво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Споживчі біологічні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Умовна компенсація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Умовна компенсація, визнана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Умовні зобов'язання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Умовні зобов'язання, понесені по відношенню до часток в асоційованих підприємствах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Умовні зобов'язання, понесені по відношенню до часток у спільних підприємствах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Умовні зобов'язання, визнані станом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Умовні зобов'язання, визнані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Умовні зобов'язання, визнані при об'єднанні бізнесу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Умовні зобов'язання, визнані при об'єднанні бізнесу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Умовні зобов'язання, пов'язані зі спільними підприємствами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Умовне зобов'язання, пов'язане із зобов'язаннями за виплатами при закінченні трудової діяльності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Умовне зобов'язання на виведення з експлуатації, відновлення та реабілітацію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Умовне зобов'язання за гарантіями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Діяльність, що триває та припинена діяльність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Подальша участь у фінансових активах, визнання яких припинено, за типом інструментів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Подальша участь у фінансових активах, визнання яких припинено, за типом передачі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Діяльність, що триває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Договірні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Договірні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Договірні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Договірні активи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Договірні активи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Термін дії договору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Термін дії договору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договорами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договорами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Договірні зобов'язання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Договірні зобов'язання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Суми за контрактами до обміну в похідному фінансовому інструменті, щодо яких обмінюються валові грошові потоки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Договірні зобов'язання щодо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Договірні зобов'язання щодо придбання нематеріальних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Договірні зобов'язання щодо придбання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Контрактна сервісна маржа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Контрактна сервісна маржа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Контрактна сервісна маржа, не пов'язана з контрактами, що існували на дату переходу, до якої було застосовано модифікований ретроспективний підхід або підхід на основі справедливої вартості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Контрактна сервісна маржа, пов'язана з контрактами, що існували на дату переходу, до якої було застосовано підхід на основі справедливої вартості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Контрактна сервісна маржа, пов'язана з контрактами, що існували на дату переходу, до якої було застосовано модифікований ретроспективний підхід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Внески до програми з боку працедавця,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Внески до програми з боку учасників,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Внески до програми,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Внески до програми, чисте зобов'язання (актив) за визначеною виплатою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Авторські права, патенти та інші права на промислову власність, права на обслуговування та експлуатацію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Авторські права, патенти та інші права на промислову власність, права на обслуговування та експлуатацію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Корпоративні боргові інструменти утримувані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Витратний підхід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Вартість запасів, визнаних як витрати протягом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Собівартість реалізованих товарів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Собівартість придбаної енергії, що була реалізована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Собівартість реалізації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Собівартість реалізації, продукти харчування та напої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Собівартість реалізації, операції готелю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Собівартість реалізації, операції з надання кімнат для розміщення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укладення договорів з клієнтами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Контрагенти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Контрагенти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Країна походження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Країна реєстрації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Країна реєстрації асоційованого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Країна реєстрації суб'єкта господарювання, консолідована фінансова звітність якого була складена до випуску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Країна реєстрації операції спільної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Країна реєстрації спільного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Країна реєстрації дочірнього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створення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Кредитний похідний інструмент, справедлива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Кредитний похідний інструмент, справедлива вартість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Кредитний похідний інструмент, справедлива вартість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Кредитний похідний інструмент, номінальна сума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Кредитний похідний інструмент, номінальна сума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Кредитний похідний інструмент, номінальна сума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Вразливість до кредитного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корисності за кредитними фінансовими інструментами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корисності за кредитними фінансовими інструментами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Кредитний ризик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Кредитний </w:t>
      </w:r>
      <w:proofErr w:type="spellStart"/>
      <w:r w:rsidRPr="000E10AE">
        <w:rPr>
          <w:rFonts w:ascii="Times New Roman" w:hAnsi="Times New Roman" w:cs="Times New Roman"/>
        </w:rPr>
        <w:t>спред</w:t>
      </w:r>
      <w:proofErr w:type="spellEnd"/>
      <w:r w:rsidRPr="000E10AE">
        <w:rPr>
          <w:rFonts w:ascii="Times New Roman" w:hAnsi="Times New Roman" w:cs="Times New Roman"/>
        </w:rPr>
        <w:t>,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Пов'язана з кредитом плата та комісійні доходи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Накопичена зміна в справедливій вартості, яку визнано через прибуток або збиток в результаті продажу інвестиційної нерухомості між фондами активів, оцінених за різними моделями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Накопичений прибуток (збиток) від вибуття інвестицій в інструменти власного капіталу, призначені в групу оцінених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Накопичений прибуток (збиток) раніше визнаний в іншому сукупному доході в результаті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з категорії оцінених за справедливою вартістю через інший сукупний дохід до категорії оцінених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Невизнані накопичені дивіденди за привілейованими акціями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Накопичена невизнана частка збитків асоційованих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Накопичена невизнана частка збитків спільних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Накопичена невизнана частка збитків спільних підприємств, перехід з пропорційної консолідації на метод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Валютний ризик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Договір валютного </w:t>
      </w:r>
      <w:proofErr w:type="spellStart"/>
      <w:r w:rsidRPr="000E10AE">
        <w:rPr>
          <w:rFonts w:ascii="Times New Roman" w:hAnsi="Times New Roman" w:cs="Times New Roman"/>
        </w:rPr>
        <w:t>свопу</w:t>
      </w:r>
      <w:proofErr w:type="spellEnd"/>
      <w:r w:rsidRPr="000E10AE">
        <w:rPr>
          <w:rFonts w:ascii="Times New Roman" w:hAnsi="Times New Roman" w:cs="Times New Roman"/>
        </w:rPr>
        <w:t xml:space="preserve">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Поточний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нараховані витрати та інші поточні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Поточний нарахований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аванси отримані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аванси постачальникам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сільськогосподарська продукція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Поточний та відстрочений податок, пов'язаний із статтями, що відображається безпосередньо на рахунках власного капіталу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Поточний та відстрочений податок, пов'язаний із статтями, що відображається безпосередньо за кредитом (дебетом)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активи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активи за винятком непоточних активів або груп вибуття, що класифіковані як утримувані для продажу або утримувані для розподілу між власниками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активи, визнані станом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біологічні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облігації випущені та поточна частина непоточних облігацій випущених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позики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позики та поточна частина непоточних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позики та поточна частина непоточних запозичень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позики та поточна частина непоточних запозичень, за типом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комерційні папери випущені та поточна частина непоточних комерційних паперів випущених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договірні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договірні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сира нафта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боргові інструменти, випущені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депозити клієнтів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похідні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похідні 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дивіденди до сплати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Розрахункова оцінка в поточному періоді майбутнього вибуття грошових коштів, які мають бути сплачені для виконання зобов'язання,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кредиторська заборгованість за акцизом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дебіторська заборгованість за фінансовою орендою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за справедливою вартістю через інший сукупний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за справедливою вартістю через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за справедливою вартістю через прибуток або збиток, класифіковані як утримувані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за справедливою вартістю через прибуток або збиток, призначені при первісному визнанні або пізніше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за справедливою вартістю через прибуток або збиток, обов'язково оцінені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за справедливою вартістю через прибуток або збиток, оцінені на підставі звільнення для зворотного придбання власних інструментів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за справедливою вартістю через прибуток або збиток, оцінені на підставі звільнення для продажу зі зворотним викупом власних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доступні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активи, оцінені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зобов'язання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зобов'язання за справедливою вартістю, що відображаються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зобов'язання за справедливою вартістю через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зобов'язання за справедливою вартістю через прибуток або збиток, класифіковані як утримувані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фінансові зобов'язання за справедливою вартістю через прибуток або збиток, призначені при первісному визнанні або пізніше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готова продукція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продукти харчування та напої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Поточне паливо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державні гранти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інвестиції, утримувані до погашення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проценти до сплати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проценти до отримання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запаси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запаси, пов'язані з видобувною діяльністю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запаси, утримувані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запаси у дорозі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інвестиції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інвестиції в інструменти власного капіталу, призначені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зобов'язання за орендою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Поточне забезпечення на судові справи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зобов'язання за винятком зобов'язань, включених до груп вибуття, що класифіковані як утримувані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зобов'язання, визнані станом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кредити та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кредити отримані та поточна частина непоточних позик отриманих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основні та допоміжні матеріали, для споживання у виробничому процесі або при наданні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товари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статті поточних забезпечень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Поточний природний газ</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Поточний чистий актив за програмою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Поточне чисте зобов'язання за програмою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негрошові активи, передані у заставу, які одержувач має право, за договором або за звичаєм, продати або перезаставити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векселі та боргові зобов'язання випущені та поточна частина непоточних векселів та боргових зобов'язань випущених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Поточне забезпечення за обтяжливими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запаси руди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матеріали для пакування та зберігання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кредиторська заборгованість для придбання енергії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кредиторська заборгованість для придбання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кредиторська заборгованість за соціальним забезпеченням та податками за винятком податку на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кредиторська заборгованість перед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нафтопродукти та нафтохімічні продукти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частина непоточних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попередньо сплачені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попередні платежі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попередні платежі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попередні платежі та поточний нарахований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попередні платежі та поточний нарахований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попередні платежі та інші поточні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виробничі допоміжні матеріали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активи програмування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Поточне </w:t>
      </w:r>
      <w:proofErr w:type="spellStart"/>
      <w:r w:rsidRPr="000E10AE">
        <w:rPr>
          <w:rFonts w:ascii="Times New Roman" w:hAnsi="Times New Roman" w:cs="Times New Roman"/>
        </w:rPr>
        <w:t>забезпечнення</w:t>
      </w:r>
      <w:proofErr w:type="spellEnd"/>
      <w:r w:rsidRPr="000E10AE">
        <w:rPr>
          <w:rFonts w:ascii="Times New Roman" w:hAnsi="Times New Roman" w:cs="Times New Roman"/>
        </w:rPr>
        <w:t xml:space="preserve"> на виведення з експлуатації, відновлення та реабілітацію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забезпечення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забезпечення на винагороди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сировина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сировина і поточні виробничі допоміжні матеріали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сировина і поточні виробничі допоміжні матеріали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дебіторська заборгованість асоційованих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дебіторська заборгованість спільних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дебіторська заборгованість пов'язаних сторін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дебіторська заборгованість за договорами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дебіторська заборгованість за орендою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дебіторська заборгованість від продажу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дебіторська заборгованість за податками за винятком податку на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Поточне забезпечення на відшкодування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обмежені до використання грошові кошти та їх еквіваленти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Поточне забезпечення на реструктуризацію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дебіторська заборгованість за сумами гарантійного утримання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забезпечені банківські кредити отримані та поточна частина непоточних забезпечених банківських кредитів отриманих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Вартість поточних послуг,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запасні частини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податкові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податкові активи, поточні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податкові активи, непоточні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витрати на сплату податку (доходи від повернення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витрати на сплату податку (доходи від повернення податку) та коригування щодо поточного податку попередніх періодів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витрати на сплату податку (доходи від повернення податку) та коригування щодо поточного податку попередніх періодів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податкові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податкові зобов'язання, поточні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податкові зобов'язання, непоточні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Поточний податок, що пов'язаний із статтями, які відображаються безпосередньо за кредитом (дебетом)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торговельна кредиторська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торговельна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Поточні незабезпечені банківські кредити отримані та поточна частина непоточних незабезпечених банківських позик отриманих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кредиторська заборгованість за податком на додану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Поточна дебіторська заборгованість за податком на додану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Поточне забезпечення за гарантією якості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Поточне незавершене виробництво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Відображені в поточному періоді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що пов'язані з клієнтом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що пов'язані з клієнтами,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Клієнти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на яку суб'єкт господарювання планує вперше застосувати новий МСФЗ</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з якої вимагається застосування нового МСФЗ</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затвердження до випуску фінансової звітності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кінця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кінця звітного періоду фінансової звітності асоційованого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кінця звітного періоду фінансової звітності спільного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кінця звітного періоду фінансової звітності дочірнього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надання угоди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Дата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через зміну у бізнес-моделі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на яку відбулися зміни в діяльності, що дали страховику змогу переоцінити, чи його діяльність пов'язана в основному зі страхуванням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на яку відбулися зміни в діяльності, внаслідок яких страховик втратив право на застосування тимчасового звільнення від вимог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Строкові </w:t>
      </w:r>
      <w:proofErr w:type="spellStart"/>
      <w:r w:rsidRPr="000E10AE">
        <w:rPr>
          <w:rFonts w:ascii="Times New Roman" w:hAnsi="Times New Roman" w:cs="Times New Roman"/>
        </w:rPr>
        <w:t>субординовані</w:t>
      </w:r>
      <w:proofErr w:type="spellEnd"/>
      <w:r w:rsidRPr="000E10AE">
        <w:rPr>
          <w:rFonts w:ascii="Times New Roman" w:hAnsi="Times New Roman" w:cs="Times New Roman"/>
        </w:rPr>
        <w:t xml:space="preserve">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Боргові інструменти утримувані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Боргові інструменти утримувані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Боргові інструменти випущені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Боргові інструменти випущені, які включено в регулятивний капітал страховика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Боргові інструменти, сума, що включена до справедливої вартості активів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Боргові цінні папери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(збільшення) запасів готової продукції та незавершеного виробництва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(збільшення) через податок за операціями, платіж за якими здійснюється на основі акцій,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в результаті збирання врожаю,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залишки, стягнені у поточному періоді,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залишки, сторновані у поточному періоді, залишки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здійснені виплати, права на відшкодування,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класифікацію як утримувані для продажу,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класифікацію як утримуваний для продажу,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класифікацію як утримувані для продажу,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класифікацію як утримувані для продажу,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класифікацію як утримувана для продажу,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класифікацію як утримувані для продажу,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меншення</w:t>
      </w:r>
      <w:proofErr w:type="spellEnd"/>
      <w:r w:rsidRPr="000E10AE">
        <w:rPr>
          <w:rFonts w:ascii="Times New Roman" w:hAnsi="Times New Roman" w:cs="Times New Roman"/>
        </w:rPr>
        <w:t xml:space="preserve"> через припинення визнання, вразливість до кредитного ризику за зобов'язаннями з кредитування та договорами фінансових гарантій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припинення визнання,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вибуття, залишки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вибуття,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зменшення корисності, договірні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зменшення корисності,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втрату контролю над дочірнім підприємством,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втрату контролю над дочірнім підприємством,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втрату контролю над дочірнім підприємством,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втрату контролю над дочірнім підприємством,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інший розподіл між власниками,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зобов'язання щодо виконання, яке задовольняється, договірні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право на компенсацію, що стає безумовним, договірні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переміщення до зобов'язань, включених до груп вибуття, класифікованих як утримувані для продажу,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через списання,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Тимчасові різниці, що підлягають вирахуванню, за якими відстрочений податковий актив не визнаний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Дата перерахунку фінансової звітності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Відстрочені </w:t>
      </w: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витрати, пов'язані з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Відстрочені </w:t>
      </w: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витрати, пов'язані з страховими контрактами,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Відстрочені </w:t>
      </w: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витрати, пов'язані з страховими контрактами,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Відстрочений дохід, класифікований як поточний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Відстрочений дохід, класифікований як непоточний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Відстрочений дохід, визнаний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Відстрочений податковий актив, пов'язаний із залишками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Відстрочений податковий актив, використання якого залежить від перевищення майбутніх оподатковуваних прибутків над сторнуванням оподатковуваних тимчасових різниць і суб'єкт господарювання зазнав збиток у юрисдикції, до якої відноситься відстрочений податковий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податкові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податкові активи та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податкові активи, визнані станом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витрати на сплату податку (доходи від повернення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витрати на сплату податку (доходи від повернення податку)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витрати на сплату податку (доходи від повернення податку), визнані у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витрати на сплату податку (доходи від повернення податку), що відносяться до виникнення та сторнування тимчасових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витрати на сплату податку (доходи від повернення податку), що відносяться до зміни ставки оподаткування або введення нових податків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витрати на сплату податку, що виникають в результаті часткового списання або сторнування часткового списання відстроченого податкового активу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податкові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податкові зобов'язання за зобов'язаннями, що виникають за контрактами у сфері застосування МСФЗ 4 та непохідними інвестиційними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Відстрочені податкові зобов'язання, визнані станом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Відстрочене податкове зобов'язання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Відстрочене податкове зобов'язання (актив)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Відстрочене податкове зобов'язання (актив)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Відстрочене податкове зобов'язання, пов'язане із залишками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Відстрочений податок, пов'язаний із статтями, що відображаються безпосередньо за кредитом (дебетом)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визначеною виплатою, за теперішньою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Програми з визначеною виплатою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Програми з визначеною виплатою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Програми з визначеною виплатою, крім програм за участю кількох роботодавців, державних програм і програм, що розподіляють ризики між суб'єктами господарювання під спільним контролем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Програми з визначеною виплатою, що розподіляють ризики між суб'єктами господарювання під спільним контролем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Відхилення від вимоги МСФЗ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Депозити від банків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Депозити від клієнтів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Депозити від клієнтів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зносу та амортизації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зносу та амортизації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зносу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зносу, біологічні активи,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зносу, інвестиційна нерухомість, модель оцінки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зносу,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Норма зносу, біологічні активи,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Норма зносу, інвестиційна нерухомість, модель собівартості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Норма зносу,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Знос, амортизація та збитки від зменшення корисності (сторнування збитків від зменшення корисності), які визнаються у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Знос, амортизація та збитки від зменшення корисності (сторнування збитків від зменшення корисності), які визнаються у прибутку або збитку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Знос,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Знос,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Знос,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Знос, активи з права користування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Похідні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Похідні фінансові активи, утримувані для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Похідні фінансові активи, утримувані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Похідні 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Похідні фінансові зобов'язання, утримувані для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Похідні фінансові зобов'язання, утримувані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Похідні фінансові зобов'язання, недисконтовані грошові потоки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Похідні зобов'язання, що використовуються для зниження рівня ризику, який виникає за активами, що забезпечують виконання контрактів у сфері застосування МСФЗ 4 та непохідних інвестиційних контрактів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Похідні зобов'язання, що використовуються для зниження рівня ризику за контрактами у сфері застосування МСФЗ 4 та непохідними інвестиційними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Похідні інструменти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Похідні інструменти, сума, що включена до справедливої вартості активів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обліку операції, визнаної окремо від придбання активів та прийняття зобов'язань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та методів обчислення, яких дотримувались при складанні проміжної фінансової звітності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рішення з облікової політики щодо використання винятку, передбаченого МСФЗ 13.48,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рішення з облікової політики щодо використання винятку, передбаченого МСФЗ 13.48,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фінансових активів, доступних для продажу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біологічних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витрат на позики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запозичень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об'єднання бізнесу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об'єднання бізнесу та гудвіл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грошових потоків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застави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незавершеного будівництва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непередбачених зобов'язань та непередбачених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витрат на залучення клієнтів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витрат на програми лояльності клієнтів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забезпечень на виведення з експлуатації, відновлення та реабілітацію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відстрочених витрат на придбання, що пов'язані з страховими контрактами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відстроченого податку на прибуток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витрат зносу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припинення визнання фінансових інструментів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похідних фінансових інструментів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похідних фінансових інструментів та хеджування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визначення компонентів грошових коштів та їх еквівалентів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припиненої діяльності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знижок та поступок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дивідендів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прибутку на акцію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прав на емісію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виплат працівникам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витрат, пов'язаних з довкіллям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виняткових статей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витрат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витрат на розвідку та оцінку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оцінки справедливої вартості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плати за послуги та комісійних доходів та витрат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фінансових витрат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фінансового доходу та фінансових витрат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фінансових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фінансових гарантій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фінансових інструментів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фінансових інструментів за справедливою вартістю через прибуток або збиток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фінансових зобов'язань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переведення іноземної валюти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плати за франшизу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функціональної валюти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гудвілу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державних грантів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хеджування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інвестицій, утримуваних до погашення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зменшення корисності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зменшення корисності фінансових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зменшення корисності нефінансових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податку на прибуток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договорів страхування, та пов'язаних активів, зобов'язань, доходу та витрат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нематеріальних активів та гудвілу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нематеріальних активів за винятком гудвілу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процентних доходів та процентних витрат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інвестицій в асоційовані підприємства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інвестицій в асоційовані підприємства та спільні підприємства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інвестиційної нерухомості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інвестицій у спільні підприємства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інвестицій за винятком інвестицій, облік яких ведеться за методом участі в капіталі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статутного капіталу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оренди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кредитів та дебіторської заборгованості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оцінки запасів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видобувних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прав на видобуток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непоточних активів та груп вибуття, класифікованих як утримувані для продажу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непоточних активів та груп вибуття, класифікованих як утримувані для продажу, та припиненої діяльності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заліку взаємних вимог фінансових інструментів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нафтових і газових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активів програмування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основних засобів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облікової політики щодо </w:t>
      </w:r>
      <w:proofErr w:type="spellStart"/>
      <w:r w:rsidRPr="000E10AE">
        <w:rPr>
          <w:rFonts w:ascii="Times New Roman" w:hAnsi="Times New Roman" w:cs="Times New Roman"/>
        </w:rPr>
        <w:t>забезпчень</w:t>
      </w:r>
      <w:proofErr w:type="spellEnd"/>
      <w:r w:rsidRPr="000E10AE">
        <w:rPr>
          <w:rFonts w:ascii="Times New Roman" w:hAnsi="Times New Roman" w:cs="Times New Roman"/>
        </w:rPr>
        <w:t xml:space="preserve">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облікової політики щодо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інструментів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визнання у прибутку або збитку різниці між справедливою вартістю на момент первісного визнання та ціною операції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визнання доходу від продажу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рахунків відстрочених тарифних різниць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перестрахування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ремонту та обслуговування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облікової політики щодо договорів продажу із зворотним викупом та договорів купівлі із зворотним </w:t>
      </w:r>
      <w:proofErr w:type="spellStart"/>
      <w:r w:rsidRPr="000E10AE">
        <w:rPr>
          <w:rFonts w:ascii="Times New Roman" w:hAnsi="Times New Roman" w:cs="Times New Roman"/>
        </w:rPr>
        <w:t>продажем</w:t>
      </w:r>
      <w:proofErr w:type="spellEnd"/>
      <w:r w:rsidRPr="000E10AE">
        <w:rPr>
          <w:rFonts w:ascii="Times New Roman" w:hAnsi="Times New Roman" w:cs="Times New Roman"/>
        </w:rPr>
        <w:t xml:space="preserve">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витрат на дослідження та розробку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обмежених грошових коштів та їх еквівалентів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звітності за сегментами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договорів концесії для надання послуг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операцій, платіж за якими здійснюється на основі акцій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витрат на розкривні роботи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дочірніх підприємств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податків, окрім податку на прибуток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виплат при звільненні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торговельної та іншої кредиторської заборгованості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торговельної та іншої дебіторської заборгованості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доходів та витрат від продажу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операцій з частками участі, що не забезпечують контролю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операцій між пов'язаними сторонами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облікової політики щодо власних викуплених акцій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облікової політики щодо </w:t>
      </w:r>
      <w:proofErr w:type="spellStart"/>
      <w:r w:rsidRPr="000E10AE">
        <w:rPr>
          <w:rFonts w:ascii="Times New Roman" w:hAnsi="Times New Roman" w:cs="Times New Roman"/>
        </w:rPr>
        <w:t>варантів</w:t>
      </w:r>
      <w:proofErr w:type="spellEnd"/>
      <w:r w:rsidRPr="000E10AE">
        <w:rPr>
          <w:rFonts w:ascii="Times New Roman" w:hAnsi="Times New Roman" w:cs="Times New Roman"/>
        </w:rPr>
        <w:t xml:space="preserve">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об'єкта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придбання активів шляхом прийняття безпосередньо пов'язаних з ними зобов'язань або засобів оренди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придбання суб'єкта господарювання шляхом випуску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погодженого розподілу дефіциту чи надлишку програми за участю кількох працедавців або державної програми при виході з програми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погодженого розподілу дефіциту чи надлишку програми за участю кількох працедавців або державної програми при її закритті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сум потенційних наслідків від податку на прибуток, які можна визначити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відповідальності будь-якого іншого суб'єкта господарювання за управління програмою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будь-яких умов припинення пенсійних програм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підходу, застосованого для визначення ставок дисконту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підходу, застосованого для визначення інвестиційних компонентів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підходу, застосованого для визначення коригування на нефінансовий ризик.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підходу, застосованого для відрізнення змін в оцінках майбутніх грошових потоків, обумовлених прийняттям дискреційних рішень, від інших змін, для контрактів без умов прямої участі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угод про умовну компенсацію та компенсаційні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стратегій відповідності актив-зобов'язання, які використовуються програмою або суб'єктом господарювання з метою управління ризиками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активів, зобов'язань, часток участі в капіталі або статті компенсації, первісний облік яких є незавершеним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 фінансової звітності, яка була перерахована у зв'язку зі змінами загальної купівельної спроможності функціональної валюти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розподілу доходів від зовнішніх клієнтів між окремими країнами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підстав для призначення фінансових активів за підходом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визначення суми платежу за угоди про умовну компенсацію та за компенсаційні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базису для визначення фінансових активів, прийнятних для перепризначення станом на дату першого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обліку операцій між звітними сегментами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для вхідних даних та припущень і методів оцінки для визначення можливого значного збільшення кредитного ризику за фінансовими інструментами після первісного визнання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для вхідних даних та припущень і методів оцінки для визначення чи є фінансовий актив кредитно-знеціненим фінансовим активом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для вхідних даних та припущень і методів оцінки для визначення 12-місячних і очікуваних кредитних збитків за весь строк дії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підготовки підсумкової фінансової інформації асоційованого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підготовки підсумкової фінансової інформації спільного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оцінки активів, наявних для виплат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для визнання і припинення визнання залишків рахунку відстрочених тарифних різниць і методу їхньої первісної та подальшої оцінки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на якій була визначена сума очікуваного відшкодування одиниці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що застосовувалась для визначення надлишку чи дефіциту програми за участю кількох працедавців або державної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основи для підготовки порівняльної інформації, яка не відповідає МСФЗ 7 та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біологічних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біологічних активів, раніше оцінених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біологічних активів, інформація про справедливу вартість яких є недостовірною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одиниці, яка генерує грошові кошти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зміни у методиці оцінки, що застосовувалась при оцінці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зміни у методиці оцінки, що застосовувалась при оцінці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зміни у методиці оцінки, що застосовувалась при оцінці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зміни у методі оцінки, що застосовувалась при оцінці справедливої вартості за вирахуванням витрат на вибуття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зміни статусу інвестиційного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цілях, політиці, процесах щодо управління капіталом суб'єктом господарювання та що суб'єктом господарювання управляється як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методі оцінки або в суттєвих припущеннях, зроблених при застосовуванні вимог в разі зменшення корисності, та причини цих змін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вразливості до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вразливості до ризиків, що виникають за контрактами у сфері застосування МСФЗ 17, і шляхів їх виникнення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методах та припущеннях, застосованих при підготовці аналізу чутливості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змін у методах та припущеннях, застосованих при підготовці аналізу чутливості для </w:t>
      </w:r>
      <w:proofErr w:type="spellStart"/>
      <w:r w:rsidRPr="000E10AE">
        <w:rPr>
          <w:rFonts w:ascii="Times New Roman" w:hAnsi="Times New Roman" w:cs="Times New Roman"/>
        </w:rPr>
        <w:t>актуарних</w:t>
      </w:r>
      <w:proofErr w:type="spellEnd"/>
      <w:r w:rsidRPr="000E10AE">
        <w:rPr>
          <w:rFonts w:ascii="Times New Roman" w:hAnsi="Times New Roman" w:cs="Times New Roman"/>
        </w:rPr>
        <w:t xml:space="preserve"> припущень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методах та припущеннях, застосованих при підготовці аналізу чутливості до змін у вразливості до ризиків, що виникають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методах, що використовувались для оцінювання контрактів у сфері застосування МСФЗ 17, і процесів оцінювання вхідних даних для застосування цих методів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методах, що застосовувались для оцінки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методах, що використовувались для оцінки ризиків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цілях, політиці та процесах щодо управління ризиком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цілях, політиці та процесах щодо управління ризиками, що виникають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у плані продажу непоточного активу або групи вибуття, утримуваної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договору концесії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обставин, що спричиняють сторнування часткового списання запасів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застави утримуваної та інших посилень кредиту, фінансових активів, які індивідуально визначені як такі, корисність яких зменшилась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застави, утримуваної як забезпечення та інших посилень кредиту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застави, утримуваної як забезпечення та інших посилень кредиту, та їхнього фінансового впливу стосовно суми, що найкраще відображає максимальну вразливість до кредитного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застави, утримуваної як забезпечення та інших посилень кредиту та їхнього фінансового впливу стосовно суми, що найкраще відображає максимальну вразливість до ризику, фінансові інструменти, на які не поширюються вимоги МСФЗ 9 щодо зменшення корисності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порівняння активів та зобов'язань, визнаних по відношенню до структурованих суб'єктів господарювання, та максимальна вразливість до ризику збитків від часток участі у структурованих суб'єктах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відповідності МСФЗ у разі застосування до проміжного фінансового звіту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складу базових статей для контрактів з умовами прямої участі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складних фінансових інструментів з кількома вбудованими похідними інструментами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концентрації страхового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концентрації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висновку, чому ціна операції не була кращим свідченням справедливої 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договірної угоди або встановленої політики щодо віднесення чистих витрат на визначену виплату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перетворення боргу у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критеріїв, які було виконано при використанні підходу на основі розподілу премії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критеріїв, які застосовувалися для розмежування інвестиційної нерухомості і нерухомості, зайнятої власником, та нерухомості, утримуваної для продажу у звичайному ході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перехресних посилань на розкриття інформації про діяльність, що підпадає під тарифне регулювання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перехресних посилань на розкриття інформації про кредитний ризик, що подається окремо від фінансових звітів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перехресних посилань на розкриття інформації про облік хеджування, що подається окремо від фінансових звітів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перехресних посилань на розкриття інформації про операції оренди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перехресних посилань на розкриття інформації про характер та величину ризиків, пов'язаних з фінансовими інструментами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перехресних посилань на розкриття інформації про програми, які розподіляють ризики між суб'єктами господарювання під спільним контролем у фінансовій звітності іншого суб'єкта господарювання, тієї ж групи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перехресних посилань на розкриття інформації, що подається окремо від проміжних фінансових звітів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валюти, в якому наводиться додаткова інформація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поточного та попереднього способу об'єднання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поточних загальних зобов'язань або намірів щодо надання підтримки дочірньому підприємству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детальної інформації про порушення, які дозволили кредиторові вимагати прискореного погашення протягом періоду основної суми, процентів, фонду погашення або умов погашення кредитів до сплати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детальної інформації про невиконання зобов'язання протягом періоду щодо основної суми, процентів, фонду погашення або умов погашення кредитів до сплати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труднощів, яких зазнав структурований суб'єкт господарювання у фінансуванні своєї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впливу зміни бізнес-моделі управління фінансовими активами на фінансову звітність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впливу нормативно-правової бази на програму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розрахункової оцінки діапазону недисконтованих результатів від угод про умовну компенсацію та компенсаційних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події або зміни в обставинах, які спричинили визнання відстрочених податкових пільг, придбаних при об'єднанні бізнесу після дати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свідчень, що підтверджують визнання відстроченого податкового активу, якщо його використання залежить від перевищення майбутніх оподатковуваних прибутків над прибутками від сторнування оподатковуваних тимчасових різниць і суб'єкт господарювання зазнав збиток у юрисдикції, до якої відноситься відстрочений податковий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наявності обмежень права власності,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наявності кредитного посилення третьої сторони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очікуваного строку вибуття грошових потоків, умовні зобов'язання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очікуваного строку вибуття грошових потоків,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дати закінчення терміну використання тимчасових різниць, невикористані податкові збитки та невикористані податкові пільги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пояснення факту та причин, чому неможливо оцінити діапазон результатів від угод про умовну компенсацію та компенсаційних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w:t>
      </w:r>
      <w:proofErr w:type="spellStart"/>
      <w:r w:rsidRPr="000E10AE">
        <w:rPr>
          <w:rFonts w:ascii="Times New Roman" w:hAnsi="Times New Roman" w:cs="Times New Roman"/>
        </w:rPr>
        <w:t>вазливості</w:t>
      </w:r>
      <w:proofErr w:type="spellEnd"/>
      <w:r w:rsidRPr="000E10AE">
        <w:rPr>
          <w:rFonts w:ascii="Times New Roman" w:hAnsi="Times New Roman" w:cs="Times New Roman"/>
        </w:rPr>
        <w:t xml:space="preserve"> до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змін </w:t>
      </w:r>
      <w:proofErr w:type="spellStart"/>
      <w:r w:rsidRPr="000E10AE">
        <w:rPr>
          <w:rFonts w:ascii="Times New Roman" w:hAnsi="Times New Roman" w:cs="Times New Roman"/>
        </w:rPr>
        <w:t>вразливостей</w:t>
      </w:r>
      <w:proofErr w:type="spellEnd"/>
      <w:r w:rsidRPr="000E10AE">
        <w:rPr>
          <w:rFonts w:ascii="Times New Roman" w:hAnsi="Times New Roman" w:cs="Times New Roman"/>
        </w:rPr>
        <w:t xml:space="preserve"> до ризиків, що виникають за контрактами у сфері застосування МСФЗ 17, і шляхів їх виникнення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міри, якою суб'єкт господарювання може нести відповідальність щодо програми за участю кількох працедавців або державною програмою за іншими зобов'язаннями суб'єкту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міри, якою справедлива вартість інвестиційної нерухомості базується на оцінці, зробленій незалежним оцінювачем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факту та основи, на якій розподілялись суми балансової вартості, що були визначені за попередніми ЗПБО, у разі застосування суб'єктом господарювання звільнення, передбаченого МСФЗ 1.Г8A(б)</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факту та основи, на якій суми балансової вартості визначались за попередніми ЗПБО у разі застосування суб'єктом господарювання звільнення в МСФЗ 1.Г8Б</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фактичних обставин і причин, через які вразливість суб'єкта господарювання до ризику, що виникає за контрактами у сфері застосування МСФЗ 17, станом на кінець звітного періоду, не є репрезентативною з точки зору його вразливості протягом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факту та причини, чому аналіз чутливості є нерепрезентативним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факту та причини, з яких обсяг відносин хеджування, на який поширюється виключення в МСФЗ 7.23В, не є репрезентативним для звичайних обсягів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факту та причин, чому максимальна вразливість до ризику збитків від часток у структурованих суб'єктах господарювання неможливо виразити кількісно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факту, що суми, наведені у фінансовій звітності не є повністю зіставними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факту, що зміна одного чи більше вхідних даних, які не можна спостерігати на активних ринках, для обґрунтованого відображення можливих альтернативних припущень, значно змінить справедливу вартість,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факту, що зміна одного чи більше вхідних даних, які не можна спостерігати на активних ринках, для обґрунтованого відображення можливих альтернативних припущень, значно змінить справедливу вартість,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факту, що зміна одного чи більше вхідних даних, які не можна спостерігати на активних ринках, для обґрунтованого відображення можливих альтернативних припущень, значно змінить справедливу вартість,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факту, що суб'єкт господарювання не має юридичного чи конструктивного зобов'язання щодо від'ємних чистих активів, перехід з пропорційної консолідації на метод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факту, що суму зміни облікової оцінки оцінити неможливо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факту, що був застосований виняток з консолідації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факту, що інформація про справедливу вартість не була розкрита через те, що справедливу вартість інструментів не можна достовірно оцінити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факту, що найбільш ефективне використання нефінансового активу відрізняється від його поточного використання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факту, що вплив першого застосування нового МСФЗ є невідомим та його не можна обґрунтовано оцінити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факту, що програма за участю кількох працедавців або державна програма є програмою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чинників, що формують визнаний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чинників, що використовувались для визначення звітних сегментів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фінансових інструментів, призначених інструментами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фінансових інструментів, їх балансової вартості та пояснення, чому не можна обґрунтовано оцінити справедливу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управління фінансовими ризиками, пов'язаними з сільськогосподарською діяльністю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прогнозованих операцій, до яких в минулому періоді застосовували облік хеджування, але виникнення яких більше не очікується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періодичності та методів процедур тестування моделей ціноутворення,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періодичності та методів процедур тестування моделей ціноутворення,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періодичності та методів процедур тестування моделей ціноутворення,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повністю амортизованих нематеріальних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функціональної валюти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угод про фінансування та політику з фінансування, яка впливає на майбутні внески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політики фінансування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групи у складі суб'єкта господарювання, яка визначає оціночну політику цього суб'єкта та процедури,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групи у складі суб'єкта господарювання, яка визначає оціночну політику цього суб'єкта та процедури,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групи у складі суб'єкта господарювання, визначає оціночну політику цього суб'єкта та процедури,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інструментів хеджування, застосованих для хеджування вразливості до ризику і спосіб їх використання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історичної інформації про рівень невиконання зобов'язань контрагентів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покупець отримав контроль над об'єктом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був оцінений вплив на справедливу вартість у зв'язку зі зміною, для обґрунтованого відображення можливих альтернативних припущень, одного чи кількох вхідних даних, що не можна спостерігати на активних ринках,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був оцінений вплив на справедливу вартість у зв'язку зі зміною, для обґрунтованого відображення можливих альтернативних припущень, одного чи кількох вхідних даних, що не можна спостерігати на активних ринках,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був оцінений вплив на справедливу вартість у зв'язку зі зміною, для обґрунтованого відображення можливих альтернативних припущень, одного чи кількох вхідних даних, що не можна спостерігати на активних ринках,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суб'єкт господарювання визначав максимальну доступну економічну вигоду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суб'єкт господарювання визначав, що використана в оцінці справедливої вартості інформація про треті сторони була отримана згідно з МСФЗ 13,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суб'єкт господарювання визначав, що використана в оцінці справедливої вартості інформація про треті сторони була отримана згідно з МСФЗ 13,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суб'єкт господарювання визначав, що використана в оцінці справедливої вартості інформація про треті сторони була отримана згідно з МСФЗ 13,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суб'єкт господарювання визначав, спонсором яких структурованих суб'єктів господарювання він був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порядку визначення суб'єктом господарювання концентрацій ризику, що виникає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суб'єкт господарювання визначає економічний зв'язок між об'єктами та інструментами хеджування для оцінки ефективності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суб'єкт господарювання визначає коефіцієнт хеджування, і джерел неефективності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суб'єкт господарювання управляє ризиком ліквідності, що виникає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суб'єкт господарювання відображає власну стратегію управління ризиками, користуючись обліком хеджування і визначенням відносин хеджування, які він часто міняє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прогнозна інформація враховується при визначенні очікуваних кредитних збитків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впливу ризиків та невизначеності на майбутнє покриття або сторнування залишків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страховик дійшов висновку про свою відповідність критеріям для тимчасового звільнення від вимог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страховик з'ясував, що він не здійснював значної діяльності, не пов'язаної зі страхуванням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витрати на випуск, що не визнані як витрати, визнані щодо операції, визнаної окремо від придбання активів та нарахування зобов'язань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управлінський персонал визначає концентрацію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при оцінці справедливої вартості враховувалась інформація про треті сторони,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при оцінці справедливої вартості враховувалась інформація про треті сторони,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як при оцінці справедливої вартості враховувалась інформація про треті сторони,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визначення фінансової звітності, до якої відноситься окрема фінансова звітність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складу індексу цін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ідентифікації регуляторів тарифів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впливу тарифного регулювання на поточний та відстрочений податок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наслідків для суб'єкта господарювання надлишку або дефіциту у програмі за участю кількох працедавців або державній програмі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інформації про надлишок або дефіцит у програмі за участю кількох працедавців або державній програмі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вхідних даних для моделі ціноутворення опціонів,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вхідних даних, що використовувались при оцінці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вхідних даних, що використовувались при оцінці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вхідних даних, що використовувались при оцінці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інструментів з потенційним майбутнім </w:t>
      </w:r>
      <w:proofErr w:type="spellStart"/>
      <w:r w:rsidRPr="000E10AE">
        <w:rPr>
          <w:rFonts w:ascii="Times New Roman" w:hAnsi="Times New Roman" w:cs="Times New Roman"/>
        </w:rPr>
        <w:t>розбавляючим</w:t>
      </w:r>
      <w:proofErr w:type="spellEnd"/>
      <w:r w:rsidRPr="000E10AE">
        <w:rPr>
          <w:rFonts w:ascii="Times New Roman" w:hAnsi="Times New Roman" w:cs="Times New Roman"/>
        </w:rPr>
        <w:t xml:space="preserve"> впливом, не включених в обчислення розбавленого прибутку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нематеріальних активів, суттєвих для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нематеріальних активів з невизначеним строком корисного використання на підтвердження оцінки строку корисного використання як невизначеного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намірів щодо надання підтримки структурованому суб'єкту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внутрішнього процесу визначення кредитного рейтингу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внутрішніх звітних процедур для обговорення та визначення оцінки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внутрішніх звітних процедур для обговорення та визначення оцінки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внутрішніх звітних процедур для обговорення та визначення оцінки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взаємозв'язків між вхідними даними, що не можна спостерігати на активних ринках та як вони можуть посилити чи послабити вплив змін вхідних даних, що не можна спостерігати на активних ринках, на оцінку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взаємозв'язків між вхідними даними, що не можна спостерігати на активних ринках та як вони можуть посилити чи послабити вплив змін вхідних даних, що не можна спостерігати на активних ринках, на оцінку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взаємозв'язків між вхідними даними, що не можна спостерігати на активних ринках та як вони можуть посилити чи послабити вплив змін вхідних даних, що не можна спостерігати на активних ринках, на оцінку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формул собівартості запасів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інвестиційної нерухомості, якщо інформація про справедливу вартість є ненадійною, модель собівартості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інвестиційної нерухомості за собівартістю або ж згідно з МСФЗ 16 у межах моделі справедливої 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інвестицій в інструменти власного капіталу, призначені як такі, що оцінені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суджень, прийнятих керівництвом при застосуванні сукупних критеріїв для операційних сегментів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суджень, прийнятих при визначенні суми витрат на укладання або виконання договорів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суджень і зміни суджень, які суттєво впливають на визначення суми і часу за доходами від договорів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обґрунтування, яке пояснює застосування показника темпу зростання, який перевищує середній показник довгострокового темпу зростання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ключових припущень, на основі яких управлінський персонал побудував прогнози грошових потоків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ключових припущень, на основі яких управлінський персонал визначив справедливу вартість за вирахуванням витрат на вибуття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рівня ієрархії справедливої вартості, у межах якої визначається категорія оцінки справедливої 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обмежень методів, застосованих при підготовці аналізу чутливості для </w:t>
      </w:r>
      <w:proofErr w:type="spellStart"/>
      <w:r w:rsidRPr="000E10AE">
        <w:rPr>
          <w:rFonts w:ascii="Times New Roman" w:hAnsi="Times New Roman" w:cs="Times New Roman"/>
        </w:rPr>
        <w:t>актуарних</w:t>
      </w:r>
      <w:proofErr w:type="spellEnd"/>
      <w:r w:rsidRPr="000E10AE">
        <w:rPr>
          <w:rFonts w:ascii="Times New Roman" w:hAnsi="Times New Roman" w:cs="Times New Roman"/>
        </w:rPr>
        <w:t xml:space="preserve"> припущень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статті звіту про сукупний дохід, в якій визнано прибуток від операції з вигідної покупки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статті звіту про сукупний дохід, яка включає коригування </w:t>
      </w:r>
      <w:proofErr w:type="spellStart"/>
      <w:r w:rsidRPr="000E10AE">
        <w:rPr>
          <w:rFonts w:ascii="Times New Roman" w:hAnsi="Times New Roman" w:cs="Times New Roman"/>
        </w:rPr>
        <w:t>рекласифікації</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статті звіту про сукупний дохід, яка включає визнану неефективність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статті звіту про фінансовий стан, яка включає об'єкт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статті звіту про фінансовий стан, яка включає інструмент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статті звіту про сукупний дохід, в якій визнано прибуток або збиток у результаті переоцінки справедливої вартості частки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статті(ей) прибутку чи збитку, в якій(</w:t>
      </w:r>
      <w:proofErr w:type="spellStart"/>
      <w:r w:rsidRPr="000E10AE">
        <w:rPr>
          <w:rFonts w:ascii="Times New Roman" w:hAnsi="Times New Roman" w:cs="Times New Roman"/>
        </w:rPr>
        <w:t>их</w:t>
      </w:r>
      <w:proofErr w:type="spellEnd"/>
      <w:r w:rsidRPr="000E10AE">
        <w:rPr>
          <w:rFonts w:ascii="Times New Roman" w:hAnsi="Times New Roman" w:cs="Times New Roman"/>
        </w:rPr>
        <w:t>) визнано прибуток(збиток) у разі втрати контролю над дочірнім підприємством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статті(-ей) прибутку чи збитку, в якій(-</w:t>
      </w:r>
      <w:proofErr w:type="spellStart"/>
      <w:r w:rsidRPr="000E10AE">
        <w:rPr>
          <w:rFonts w:ascii="Times New Roman" w:hAnsi="Times New Roman" w:cs="Times New Roman"/>
        </w:rPr>
        <w:t>их</w:t>
      </w:r>
      <w:proofErr w:type="spellEnd"/>
      <w:r w:rsidRPr="000E10AE">
        <w:rPr>
          <w:rFonts w:ascii="Times New Roman" w:hAnsi="Times New Roman" w:cs="Times New Roman"/>
        </w:rPr>
        <w:t>) визнано прибуток (збиток) від припинення консолідації дочірніх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статті(ей) у звіті про сукупний дохід, до якої(</w:t>
      </w:r>
      <w:proofErr w:type="spellStart"/>
      <w:r w:rsidRPr="000E10AE">
        <w:rPr>
          <w:rFonts w:ascii="Times New Roman" w:hAnsi="Times New Roman" w:cs="Times New Roman"/>
        </w:rPr>
        <w:t>их</w:t>
      </w:r>
      <w:proofErr w:type="spellEnd"/>
      <w:r w:rsidRPr="000E10AE">
        <w:rPr>
          <w:rFonts w:ascii="Times New Roman" w:hAnsi="Times New Roman" w:cs="Times New Roman"/>
        </w:rPr>
        <w:t>) включено амортизацію нематеріальних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статті(ей) у звіті про сукупний дохід, до якої(</w:t>
      </w:r>
      <w:proofErr w:type="spellStart"/>
      <w:r w:rsidRPr="000E10AE">
        <w:rPr>
          <w:rFonts w:ascii="Times New Roman" w:hAnsi="Times New Roman" w:cs="Times New Roman"/>
        </w:rPr>
        <w:t>их</w:t>
      </w:r>
      <w:proofErr w:type="spellEnd"/>
      <w:r w:rsidRPr="000E10AE">
        <w:rPr>
          <w:rFonts w:ascii="Times New Roman" w:hAnsi="Times New Roman" w:cs="Times New Roman"/>
        </w:rPr>
        <w:t>) включено збитки від зменшення корисності, визнані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статті(ей) у звіті про сукупний дохід, в якій(</w:t>
      </w:r>
      <w:proofErr w:type="spellStart"/>
      <w:r w:rsidRPr="000E10AE">
        <w:rPr>
          <w:rFonts w:ascii="Times New Roman" w:hAnsi="Times New Roman" w:cs="Times New Roman"/>
        </w:rPr>
        <w:t>их</w:t>
      </w:r>
      <w:proofErr w:type="spellEnd"/>
      <w:r w:rsidRPr="000E10AE">
        <w:rPr>
          <w:rFonts w:ascii="Times New Roman" w:hAnsi="Times New Roman" w:cs="Times New Roman"/>
        </w:rPr>
        <w:t xml:space="preserve">) </w:t>
      </w:r>
      <w:proofErr w:type="spellStart"/>
      <w:r w:rsidRPr="000E10AE">
        <w:rPr>
          <w:rFonts w:ascii="Times New Roman" w:hAnsi="Times New Roman" w:cs="Times New Roman"/>
        </w:rPr>
        <w:t>сторновано</w:t>
      </w:r>
      <w:proofErr w:type="spellEnd"/>
      <w:r w:rsidRPr="000E10AE">
        <w:rPr>
          <w:rFonts w:ascii="Times New Roman" w:hAnsi="Times New Roman" w:cs="Times New Roman"/>
        </w:rPr>
        <w:t xml:space="preserve"> збитки від зменшення корисності, визнані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фінансової звітності щодо сум, які визнані за операціями, що визнані окремо від придбання активів та нарахування зобов'язань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в іншому сукупному доході, де визнано прибутки (збитки),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в іншому сукупному доході, де визнано прибутки (збитки),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в іншому сукупному доході, де визнано прибутки (збитки),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прибутку чи збитку, де визнано прибутки (збитки),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прибутку чи збитку, де визнано прибутки (збитки),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прибутку чи збитку, де визнано прибутки (збитки),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прибутку чи збитку, де визнано прибутки (збитки), пов'язані зі зміною у нереалізованих прибутках чи збитках щодо активів, утримуваних на кінець періоду, оцінка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прибутку чи збитку, де визнано прибутки (збитки), пов'язані зі зміною у нереалізованих прибутках чи збитках щодо інструментів власного капіталу суб'єкта господарювання, утримуваних на кінець періоду, оцінка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прибутку чи збитку, де визнано прибутки (збитки), пов'язані зі зміною у нереалізованих прибутках чи збитках щодо зобов'язань, утримуваних на кінець періоду, оцінка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звіту про сукупний дохід щодо сум, пов'язаних з придбанням витрат, визнаних як витрати за операцією, що визнана окремо від придбання активів та нарахування зобов'язань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звіту про фінансовий стан, в яких визнано активи та зобов'язання, визнані по відношенню до структурованих суб'єктів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звіту про фінансовий стан, які включають зобов'язання за орендою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звіту про фінансовий стан, які включають активи з права користування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статей визнаних активів та зобов'язань, що відображають подальшу участь у фінансових активах, визнання яких припинено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зв'язку між правом на відшкодування та відповідним зобов'язанням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основних припущень щодо майбутніх подій, умовні зобов'язання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основних припущень щодо майбутніх подій,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підходу управлінського персоналу до обчислення значень ключових припущень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суттєвих узгоджувальних статей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максимального строку наданих опціонів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бази оцінки для частки, що не забезпечує контролю в об'єкті придбання, визнаному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різниць оцінки фінансових активів, які є предметом заліку взаємних вимог, забезпечені правовою санкцією основні угоди про взаємну компенсацію зобов'язань або подібні угоди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різниць оцінки фінансових зобов'язань, які є предметом заліку взаємних вимог, забезпечені правовою санкцією основні угоди про взаємну компенсацію зобов'язань або подібні угоди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методу оцінки справедливої вартості інструментів або часток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методу розрахунку за угоду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методу визнання </w:t>
      </w:r>
      <w:proofErr w:type="spellStart"/>
      <w:r w:rsidRPr="000E10AE">
        <w:rPr>
          <w:rFonts w:ascii="Times New Roman" w:hAnsi="Times New Roman" w:cs="Times New Roman"/>
        </w:rPr>
        <w:t>аквізиційних</w:t>
      </w:r>
      <w:proofErr w:type="spellEnd"/>
      <w:r w:rsidRPr="000E10AE">
        <w:rPr>
          <w:rFonts w:ascii="Times New Roman" w:hAnsi="Times New Roman" w:cs="Times New Roman"/>
        </w:rPr>
        <w:t xml:space="preserve"> грошових потоків при використанні підходу на основі розподілу премії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застосованого методу та припущень, зроблених для відображення впливу очікуваного дострокового виконання,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методу, застосованого для визначення амортизації активів, визнаних за витратами на укладання або виконання договорів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методу, параметрів та припущень, застосованих при підготовці аналізу чутливості, що відображає взаємозалежність між змінними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методики або </w:t>
      </w:r>
      <w:proofErr w:type="spellStart"/>
      <w:r w:rsidRPr="000E10AE">
        <w:rPr>
          <w:rFonts w:ascii="Times New Roman" w:hAnsi="Times New Roman" w:cs="Times New Roman"/>
        </w:rPr>
        <w:t>методик</w:t>
      </w:r>
      <w:proofErr w:type="spellEnd"/>
      <w:r w:rsidRPr="000E10AE">
        <w:rPr>
          <w:rFonts w:ascii="Times New Roman" w:hAnsi="Times New Roman" w:cs="Times New Roman"/>
        </w:rPr>
        <w:t>, що використовуються для визначення того, чи створиться або збільшиться неузгодженість обліку в прибутку чи збитку в результаті подання інформації про ефект змін кредитного ризику зобов’язання в іншому сукупному доході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методів та припущень, застосованих при підготовці аналізу чутливості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методів та припущень, застосованих при підготовці аналізу чутливості для </w:t>
      </w:r>
      <w:proofErr w:type="spellStart"/>
      <w:r w:rsidRPr="000E10AE">
        <w:rPr>
          <w:rFonts w:ascii="Times New Roman" w:hAnsi="Times New Roman" w:cs="Times New Roman"/>
        </w:rPr>
        <w:t>актуарних</w:t>
      </w:r>
      <w:proofErr w:type="spellEnd"/>
      <w:r w:rsidRPr="000E10AE">
        <w:rPr>
          <w:rFonts w:ascii="Times New Roman" w:hAnsi="Times New Roman" w:cs="Times New Roman"/>
        </w:rPr>
        <w:t xml:space="preserve"> припущень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методів та припущень, застосованих при підготовці аналізу чутливості до змін у вразливості до ризику, що виникають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методів переведення, застосованих для визначення додаткової інформації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методів визначення суми змін у справедливій вартості фінансових активів та фінансових зобов'язань, пов'язаних зі змінами кредитного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методів, застосованих для розробки та обґрунтування вхідних даних, що не можна спостерігати на активних ринках, використаних при оцінці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методів, застосованих для розробки та обґрунтування вхідних даних, що не можна спостерігати на активних ринках, використаних при оцінці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методів, застосованих для розробки та обґрунтування вхідних даних, що не можна спостерігати на активних ринках, використаних при оцінці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методів, застосованих для оцінювання контрактів у сфері застосування МСФЗ 17, і процесів оцінювання вхідних даних для застосування цих методів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методів, застосованих для оцінки справедливої вартості негрошових активів, оголошених для розподілу між власниками до затвердження до випуску фінансової звітності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методів, застосованих для оцінки ризиків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методів, застосованих для визнання доходу від договорів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та сума зміни в розрахунковій оцінці протягом останнього проміжного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та впливу будь-яких асиметричних розподілів на звітні сегменти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та розміру державних грантів на сільськогосподарську діяльність, визнаних у фінансової звітності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та розміру державних грантів, визнаних у фінансової звітності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та розміру обсягу діяльності з регулювання тарифів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та ступеня значних обмежень на передачу коштів суб'єкту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та рівню, до якого захисні права часток, що не забезпечують контролю можуть значно обмежити здатність суб'єкта господарювання отримання доступу до активів або їх використання і виконання зобов'язань групи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та фінансового впливу після звітного періоду і до затвердження звітності до випуску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та фінансового впливу об'єднання бізнесу протягом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та мети резервів у складі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облікових помилок у попередніх періодах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діяльності біологічних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будь-яких коригувань у періоді оцінки, визнаних щодо конкретних активів, зобов'язань, часток, що не забезпечують контролю або компенсацій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активів, отриманих шляхом вступу у володіння предметом застави або вимоги надання інших посилень кредиту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активів із значним ризиком суттєвих коригувань протягом наступного фінансового року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виплат, передбачених програмою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зміни в обліковій оцінці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зміни в обліковій політиці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змін у порівнянні з попередніми періодами в методах оцінки, застосованих для визначення прибутку чи збитку звітного сегмента та впливу цих змін на показник прибутку чи збитку сегмента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класу активів, оцінених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класу інструментів власного капіталу суб'єкта господарювання, оцінених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класу зобов'язань, оцінених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сутності умовних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контрагента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розбіжностей між оцінками активів звітних сегментів та активів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розбіжностей між оцінками зобов'язань звітних сегментів та зобов'язань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розбіжностей між оцінками прибутків та збитків звітних сегментів та прибутку чи збитку суб'єкта господарювання до витрат на податок на прибуток або доходу від нього та припиненої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функціонування та основних видів діяльності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зв'язку між суб'єктом господарювання та асоційованим підприємством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зв'язку між суб'єктом господарювання та операцією спільної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зв'язку між суб'єктом господарювання та спільним підприємством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фінансової звітності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товарів та послуг, які пообіцяв передати суб'єкт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зміни в обліковій політиці, яка має відбутися найближчим часом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індивідуального активу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частки у фондах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зобов'язань, пов'язаних зі страхуванням, які не належать до зобов'язань, що виникають за контрактами у сфері застосування МСФЗ 4</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зобов'язань із значним ризиком суттєвих коригувань протягом наступного фінансового року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основних коригувань, які забезпечують відповідність історичної довідки або порівняльної інформації, поданих згідно з попередніми ЗПБО, вимогам МСФЗ</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необхідних коригувань для надання порівняльної інформації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події, що не вимагає коригування після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негрошових активів, утримуваних для розподілу між власниками та оголошених до затвердження фінансової звітності до випуску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зобов'язання, умовні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зобов'язання, умовні зобов'язання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зобов'язання,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потенційних наслідків податку на прибуток, до яких призведе виплата дивідендів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характеру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або змін у поданні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процесу регулювання у встановленні ставок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зв'язку з пов'язаною стороною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зв'язку між переданими фінансовими активами, визнання яких не припинено повністю, та відповідними зобов'язаннями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ризиків та винагород для суб'єкта господарювання, пов'язаних з правом власності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характеру </w:t>
      </w:r>
      <w:proofErr w:type="spellStart"/>
      <w:r w:rsidRPr="000E10AE">
        <w:rPr>
          <w:rFonts w:ascii="Times New Roman" w:hAnsi="Times New Roman" w:cs="Times New Roman"/>
        </w:rPr>
        <w:t>хеджованих</w:t>
      </w:r>
      <w:proofErr w:type="spellEnd"/>
      <w:r w:rsidRPr="000E10AE">
        <w:rPr>
          <w:rFonts w:ascii="Times New Roman" w:hAnsi="Times New Roman" w:cs="Times New Roman"/>
        </w:rPr>
        <w:t xml:space="preserve"> ризиків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переданих фінансових активів, визнання яких не припинено повністю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характеру добровільної зміни в обліковій політиці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непоточного активу або групи вибуття, утримуваної для продажу, які були продані чи </w:t>
      </w:r>
      <w:proofErr w:type="spellStart"/>
      <w:r w:rsidRPr="000E10AE">
        <w:rPr>
          <w:rFonts w:ascii="Times New Roman" w:hAnsi="Times New Roman" w:cs="Times New Roman"/>
        </w:rPr>
        <w:t>перекласифіковані</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нефінансових показників чи розрахункових оцінок фізичної кількості біологічних активів та обсягу випуску сільськогосподарської продукції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цілі застосованого методу та обмежень, що можуть призвести до неповного відображення в інформації справедливої вартості задіяних активів та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цілей, політики та процесів управління ризиками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цілей, політики та процесів управління ризиками, пов'язані з страховими контрактами та методів, що застосовуються для управління цими ризиками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цілей, політики та процесів щодо управління ризиками, що виникають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зобов'язань за поверненням, відшкодуванням та подібними зобов'язаннями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моделі ціноутворення опціону,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інших аспектів облікової політики, що є доречними для розуміння фінансової звітності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іншої інформації, використаної для оцінки якості кредиту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інших вхідних даних для моделі ціноутворення опціонів,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інших операцій, які разом є значними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зобов'язань щодо виконання з організації передачі товарів чи послуг для іншої сторони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періодів, коли грошові потоки впливають на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періодів, коли очікуються грошові потоки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змін, скорочень та розрахунків за програмою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політики відчуження або використання в діяльності активів, отриманих шляхом вступу у володіння заставою або завдяки іншому посиленню кредиту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політики для визначення внеску до програми з визначеною виплатою, яка розподіляє ризики між суб'єктами господарювання під спільним контролем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політики для визначення, коли відбулося переміщення з одного рівня на інший,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політики для визначення, коли відбулося переміщення з одного рівня на інший,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політики для визначення, коли відбулося переміщення з одного рівня на інший,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практичної доцільності, якою керуються при ретроспективному застосуванні МСФЗ 15</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валюти подання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основних причин об'єднання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процесу аналізу змін в оцінці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процесу аналізу змін в оцінці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процесу аналізу змін в оцінці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рейтингових агентств, інформація яких використана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зміни у функціональній валюті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припинення визнання фінансових активів, оцінених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вибуття інвестицій в інструментах власного капіталу, призначених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для перерахунку того, чи пов'язана діяльність страховика в основному зі страхуванням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причини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або змін у поданні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використання більш довгого чи більш короткого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використання альтернативи подання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чому суб'єкт господарювання відновлює застосування МСФЗ</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чому суб'єкт господарювання припинив застосування МСФЗ</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причини, чому суб'єкт господарювання був змушений змінити основу </w:t>
      </w:r>
      <w:proofErr w:type="spellStart"/>
      <w:r w:rsidRPr="000E10AE">
        <w:rPr>
          <w:rFonts w:ascii="Times New Roman" w:hAnsi="Times New Roman" w:cs="Times New Roman"/>
        </w:rPr>
        <w:t>дезагрегування</w:t>
      </w:r>
      <w:proofErr w:type="spellEnd"/>
      <w:r w:rsidRPr="000E10AE">
        <w:rPr>
          <w:rFonts w:ascii="Times New Roman" w:hAnsi="Times New Roman" w:cs="Times New Roman"/>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чому справедливу вартість отриманих товарів чи послуг не можна оцінити достовірно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чому нефінансовий актив використовується не за принципом найбільш ефективного використання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чому валюта подання відрізняється від функціональної валюти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причини, чому неможливо </w:t>
      </w:r>
      <w:proofErr w:type="spellStart"/>
      <w:r w:rsidRPr="000E10AE">
        <w:rPr>
          <w:rFonts w:ascii="Times New Roman" w:hAnsi="Times New Roman" w:cs="Times New Roman"/>
        </w:rPr>
        <w:t>перекласифікувати</w:t>
      </w:r>
      <w:proofErr w:type="spellEnd"/>
      <w:r w:rsidRPr="000E10AE">
        <w:rPr>
          <w:rFonts w:ascii="Times New Roman" w:hAnsi="Times New Roman" w:cs="Times New Roman"/>
        </w:rPr>
        <w:t xml:space="preserve"> порівняльні суми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чому більше неможливо повністю відшкодувати або відновити залишки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чому немає достатньої інформації для обліку програми за участю кількох працедавців або державної програми як програму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чому для асоційованого підприємства використовується інша звітна дата чи період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чому для спільного підприємства використовується інша звітна дата чи період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причини, чому для дочірнього підприємства використовується інша звітна дата чи період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та чинників, чому сума змін у справедливій вартості фінансових активів та фінансових зобов'язань, пов'язаних зі змінами кредитного ризику, відображена неправдиво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зміни в методиці оцінки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зміни в методиці оцінки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зміни в методиці оцінки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зміни в методиці оцінки справедливої вартості за вирахуванням витрат на вибуття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зміни статусу інвестиційного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змін методів та припущень, які використовуються при підготовці аналізу чутливості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причин змін в методах та припущеннях при підготовці аналізу чутливості щодо </w:t>
      </w:r>
      <w:proofErr w:type="spellStart"/>
      <w:r w:rsidRPr="000E10AE">
        <w:rPr>
          <w:rFonts w:ascii="Times New Roman" w:hAnsi="Times New Roman" w:cs="Times New Roman"/>
        </w:rPr>
        <w:t>актуарних</w:t>
      </w:r>
      <w:proofErr w:type="spellEnd"/>
      <w:r w:rsidRPr="000E10AE">
        <w:rPr>
          <w:rFonts w:ascii="Times New Roman" w:hAnsi="Times New Roman" w:cs="Times New Roman"/>
        </w:rPr>
        <w:t xml:space="preserve"> припущень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змін у методах та припущеннях, застосованих при підготовці аналізу чутливості до змін у вразливості до ризику, що виникають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змін у методах, що використовувались для оцінювання контрактів у сфері застосування МСФЗ 17, і процесів оцінювання вхідних даних для застосування цих методів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змін методу визначення одиниці, яка генерує грошові кошти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для висновку про те, що суб'єкт господарювання є інвестиційним суб'єктом господарювання у разі відсутності у нього однієї чи декількох типових характеристик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призначення або скасування будь-якого призначення фінансових активів такими, що оцінюються за справедливою вартістю через прибуток або збиток на дату першого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призначення або скасування будь-якого призначення фінансових активів такими, що оцінюються за справедливою вартістю через прибуток або збиток при застосуванні змін, що вносяться в МСФЗ 9, стосовно ознак попередньої оплати з від'ємною компенсацією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призначення або скасування будь-якого призначення фінансових активів або фінансових зобов'язань такими, що оцінюються за справедливою вартістю через прибуток або збиток на дату першого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призначення або скасування будь-якого призначення фінансових зобов'язань такими, що оцінюються за справедливою вартістю через прибуток або збиток при застосуванні змін, що вносяться в МСФЗ 9, стосовно ознак попередньої оплати з від'ємною компенсацією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оцінки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оцінки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оцінки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надання підтримки структурованому суб'єкту господарювання без договірного зобов'язання це робити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надання інвестиційним суб'єктом господарювання або його дочірніми підприємствами підтримки дочірньому підприємству без договірного зобов'язання це робити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на рівень 3 ієрархії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на рівень 3 ієрархії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на рівень 3 ієрархії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накопиченого прибутку (збитку) в межах власного капіталу, коли зміни кредитного ризику зобов'язання відображені в іншому сукупному доході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з рівня 1 на рівень 2 ієрархії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з рівня 1 на рівень 2 ієрархії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з рівня 1 на рівень 2 ієрархії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з рівня 2 на рівень 1 ієрархії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з рівня 2 на рівень 1 ієрархії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з рівня 2 на рівень 1 ієрархії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з рівня 3 ієрархії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з рівня 3 ієрархії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переміщення з рівня 3 ієрархії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чому застосування нової облікової політики забезпечує надання достовірної та більш доречної інформації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чому операція з вигідної покупки принесла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чому первісний облік об'єднання бізнесу є незавершеним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чому зобов'язання не можна оцінити достовірно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чому презумпція про те, що інвестор не має значного впливу, спростовується, коли його частка в об'єкті інвестування є меншою, ніж двадцять відсотків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чому презумпція про те, що інвестор має значний вплив, спростовується, коли його частка в об'єкті інвестування є більшою, ніж двадцять відсотків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причин, чому окрема фінансова звітність складається тоді, коли це не вимагається законом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перепризначення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перепризначення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нормативно-правової бази, в якій діє програма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зв'язку між внутрішнім та зовнішнім рейтингами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звітного сегменту, до якого відноситься окремий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обмежень на доступ до активів у фондах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обмежень щодо розподілу дооцінки між акціонерами,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обмежень на розподіл дооцінки між акціонерами, активи з права користування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програми пенсійного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пенсійних виплат, обіцяних учасникам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прав заліку, пов'язаних з фінансовими активами, що є предметом забезпеченої правовою санкцією основної угоди про взаємну компенсацію або подібної угоди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прав заліку, пов'язаних з фінансовими зобов'язаннями, що є предметом забезпеченої правовою санкцією основної угоди про взаємну компенсацію або подібної угоди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прав, переваг та обмежень відносно категорії частки участі у власному капіталі суб'єкта господарювання без акціонерного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ризиків, на які програма наражає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сегмента, в якому відображені непоточний актив або група вибуття, утримувана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чутливості оцінки справедливої вартості до змін у вхідних даних, що не можна спостерігати на активних ринках,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чутливості оцінки справедливої вартості до змін у вхідних даних, що не можна спостерігати на активних ринках,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чутливості оцінки справедливої вартості до змін у вхідних даних, що не можна спостерігати на активних ринках,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договору концесії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угоди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спільних характеристик концентрації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спільної риси, яка визначає концентрацію ризику, що виникає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значних </w:t>
      </w:r>
      <w:proofErr w:type="spellStart"/>
      <w:r w:rsidRPr="000E10AE">
        <w:rPr>
          <w:rFonts w:ascii="Times New Roman" w:hAnsi="Times New Roman" w:cs="Times New Roman"/>
        </w:rPr>
        <w:t>актуарних</w:t>
      </w:r>
      <w:proofErr w:type="spellEnd"/>
      <w:r w:rsidRPr="000E10AE">
        <w:rPr>
          <w:rFonts w:ascii="Times New Roman" w:hAnsi="Times New Roman" w:cs="Times New Roman"/>
        </w:rPr>
        <w:t xml:space="preserve"> припущень та методу, застосованих для розрахунку </w:t>
      </w:r>
      <w:proofErr w:type="spellStart"/>
      <w:r w:rsidRPr="000E10AE">
        <w:rPr>
          <w:rFonts w:ascii="Times New Roman" w:hAnsi="Times New Roman" w:cs="Times New Roman"/>
        </w:rPr>
        <w:t>актуарної</w:t>
      </w:r>
      <w:proofErr w:type="spellEnd"/>
      <w:r w:rsidRPr="000E10AE">
        <w:rPr>
          <w:rFonts w:ascii="Times New Roman" w:hAnsi="Times New Roman" w:cs="Times New Roman"/>
        </w:rPr>
        <w:t xml:space="preserve"> теперішньої вартості обіцяних пенсійних виплат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значних концентрацій ризику, пов'язаних з програмою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значних подій та операцій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значних нематеріальних активів, контрольованих суб'єктом господарювання, але не визнаних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значних суджень та припущень, зроблених при визначенні того, що суб'єкт господарювання контролює іншого суб'єкта господарювання, навіть попри те, що він володіє менш ніж половиною прав голосу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значних суджень та припущень, зроблених при визначенні того, що суб'єкт господарювання не контролює іншого суб'єкта господарювання, навіть попри те, що він володіє більш ніж половиною прав голосу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значних суджень та припущень, зроблених при визначенні, чи є суб'єкт господарювання повіреним чи довірителем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значних суджень, зроблених при визначенні, коли саме замовник отримує контроль над обіцяними товарами або послугами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суттєвих умов оплати за договорами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значних обмежень здатності суб'єкта господарювання отримувати доступ або використовувати активи або виконувати зобов'язання групи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джерел неефективності хеджування, які за очікуваннями вплинуть на відносини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джерел неефективності хеджування, які виникли у відносинах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джерел доходу для всіх інших сегментів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методу, що не передбачає використання рівня довірчої ймовірності, для визначення коригування на нефінансовий ризик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умов, пов'язаних з використанням суб'єктом господарювання застави, яку дозволяється продавати або перезаставляти за відсутністю невиконання зобов'язань з боку власника застави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умов передачі фінансових активів у заставу як забезпечення зобов'язань чи умовних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умов договірних угод, які могли б вимагати від інвестиційного суб'єкта господарювання або від його дочірніх підприємств надати фінансову підтримку неконсолідованому структурованому суб'єкту господарювання, який контролюється інвестиційним суб'єктом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умов договірних угод, які можуть вимагати, щоб материнське підприємство чи дочірні підприємства надавали фінансову підтримку структурованому суб'єкту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умов акцій, зарезервованих для випуску на умовах опціонів та договорів про продаж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часу та причини переміщення між фінансовими зобов'язаннями та власним капіталом у зв'язку зі зміною у забороні на викуп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часу та причини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між фінансовими зобов'язаннями та власним капіталом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кому підпорядковується група у складі суб'єкта господарювання, яка визначає політику та процедури оцінки цього суб'єкта господарювання,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кому підпорядковується група у складі суб'єкта господарювання, яка визначає політику та процедури оцінки цього суб'єкта господарювання,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кому підпорядковується група у складі суб'єкта господарювання, яка визначає політику та процедури оцінки цього суб'єкта господарювання,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операції, що визнана окремо від придбання активів та нарахування зобов'язань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операцій після звітного періоду, які значно змінюють кількість звичайних акцій в обігу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операцій після звітного періоду, які значно змінюють кількість потенційних звичайних акцій в обігу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операцій зі пов'язаною стороною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перехідних положень МСФЗ, що застосовується вперше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перехідних положень МСФЗ, що застосовується вперше, які можуть мати вплив на майбутні періоди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типу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типу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типу програми пенсійного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типу підтримки, що надається структурованому суб'єкту господарювання, без договірного зобов'язання це робити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типу підтримки, яку інвестиційний суб'єкт господарювання або його дочірні підприємства надали дочірньому підприємству без договірного зобов'язання це робити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типів контрактів, на яких позначилися зміни в методах, що використовувались для оцінювання контрактів у сфері застосування МСФЗ 17, і процесів оцінювання вхідних даних для застосування цих методів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типів доходу від структурованих суб'єктів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типу товарів та послуг від яких кожний звітний сегмент отримує свої доходи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Опис типів </w:t>
      </w:r>
      <w:proofErr w:type="spellStart"/>
      <w:r w:rsidRPr="000E10AE">
        <w:rPr>
          <w:rFonts w:ascii="Times New Roman" w:hAnsi="Times New Roman" w:cs="Times New Roman"/>
        </w:rPr>
        <w:t>варантів</w:t>
      </w:r>
      <w:proofErr w:type="spellEnd"/>
      <w:r w:rsidRPr="000E10AE">
        <w:rPr>
          <w:rFonts w:ascii="Times New Roman" w:hAnsi="Times New Roman" w:cs="Times New Roman"/>
        </w:rPr>
        <w:t xml:space="preserve"> та пов'язаних з ними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невиконаних умов та інших непередбачених обставин, пов'язаних з державним грантом на сільськогосподарську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строку корисної експлуатації, біологічні активи,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строку корисної експлуатації,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строку корисної експлуатації, інвестиційна нерухомість, модель оцінки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строку корисної експлуатації,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процесів оцінки, застосованих при оцінці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процесів оцінки, застосованих при оцінці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процесів оцінки, застосованих при оцінці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методики оцінки та ключових вхідних даних моделі, що застосовуються для оцінки умовної компенсації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методики оцінки та значних вхідних даних, що застосовуються для оцінки частки, що не забезпечує контролю, в об'єкті придбання, оціненої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методики оцінки, застосованої при оцінці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методики оцінки, застосованої при оцінці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методики оцінки, застосованої при оцінці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методики оцінки, застосованої для того, щоб оцінити за справедливою вартістю за вирахуванням витрат на вибуття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вимог щодо набуття права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коли суб'єкт господарювання в основному задовольняє зобов'язання щодо виконання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чи зобов'язаний суб'єкт господарювання поглинати збитки структурованих суб'єктів господарювання перед іншими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чи здійснює суб'єкт господарювання коригування на часову вартість грошей і вплив фінансового ризику при використанні підходу на основі розподілу премії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чи оцінюється інвестиція в асоційоване підприємство за методом участі в капіталі або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чи оцінюється інвестиція у спільне підприємство за методом участі в капіталі або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чи існують потенційні наслідки податку на прибуток, визначити які практично неможливо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чи відображене посилення кредиту з боку третьої сторони в оцінці справедливої 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Опис того, чи проводяться зміни в обліковій політиці згідно з перехідними положеннями МСФЗ, що застосовуються вперше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Призначені фінансові зобов'язання за справедливою вартістю, що відображаються через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Призначені кредити чи дебіторська заборгованість за справедливою вартістю, що відображаються через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Знищення основної виробничої одиниці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Різниця між балансовою вартістю дивідендів до сплати та балансовою вартістю розподілених негрошових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Різниця між балансовою вартістю фінансового зобов'язання та суми, яка за договором вимагається для сплати власнику зобов'язання на дату його виконання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Розбавлений прибуток (збиток)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Розбавлений прибуток (збиток) на акцію від діяльності,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Розбавлений прибуток (збиток) на акцію від діяльності, що триває, включаючи чисту зміну залишків на рахунку відстрочених тарифних різниць і чисту зміну пов'язаних з ними відстрочених податків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Розбавлений прибуток (збиток) на акцію від припиненої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Розбавлений прибуток (збиток) на акцію від припиненої діяльності, включаючи чисту зміну залишків на рахунку відстрочених тарифних різниць і чисту зміну пов'язаних з ними відстрочених податків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Розбавлений прибуток (збиток) на акцію, включаючи чисту зміну залишків на рахунку відстрочених тарифних різниць і чисту зміну залишків пов'язаних з ними відстрочених податків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Розбавлений прибуток на акцію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Розбавляючий</w:t>
      </w:r>
      <w:proofErr w:type="spellEnd"/>
      <w:r w:rsidRPr="000E10AE">
        <w:rPr>
          <w:rFonts w:ascii="Times New Roman" w:hAnsi="Times New Roman" w:cs="Times New Roman"/>
        </w:rPr>
        <w:t xml:space="preserve"> вплив інструментів, які можна конвертувати, на кількість звичайних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Розбавляючий</w:t>
      </w:r>
      <w:proofErr w:type="spellEnd"/>
      <w:r w:rsidRPr="000E10AE">
        <w:rPr>
          <w:rFonts w:ascii="Times New Roman" w:hAnsi="Times New Roman" w:cs="Times New Roman"/>
        </w:rPr>
        <w:t xml:space="preserve"> вплив опціонів на акції на кількість звичайних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Пряма фінансова оренда, придбана при об'єднанні бізнесу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Прямі операційні витрати від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Прямі операційні витрати від інвестиційної нерухомості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Прямі операційні витрати від інвестиційної нерухомості, яка генерує орендний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Прямі операційні витрати від інвестиційної нерухомості, яка не генерує орендний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винагороду директорів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Дезагрегування</w:t>
      </w:r>
      <w:proofErr w:type="spellEnd"/>
      <w:r w:rsidRPr="000E10AE">
        <w:rPr>
          <w:rFonts w:ascii="Times New Roman" w:hAnsi="Times New Roman" w:cs="Times New Roman"/>
        </w:rPr>
        <w:t xml:space="preserve"> страхових контрактів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Дезагрегування</w:t>
      </w:r>
      <w:proofErr w:type="spellEnd"/>
      <w:r w:rsidRPr="000E10AE">
        <w:rPr>
          <w:rFonts w:ascii="Times New Roman" w:hAnsi="Times New Roman" w:cs="Times New Roman"/>
        </w:rPr>
        <w:t xml:space="preserve"> страхових контрактів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облікові судження та розрахункові оцінки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нараховані витрати та інші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придбану дебіторську заборгованість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придбану дебіторську заборгованість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придбану дебіторську заборгованість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придбану дебіторську заборгованість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фактичних страхових вимог у порівнянні з попередніми оцінками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фактичних страхових вимог у порівнянні з попередніми оцінками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фактичних страхових вимог у порівнянні з попередніми оцінками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фактичних вимог про відшкодування збитків у порівнянні з минулими розрахунковими оцінками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додаткової інформації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додаткової інформації про програму з визначеною виплатою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додаткової інформації про орендну діяльність для орендаря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додаткової інформації про орендну діяльність для орендодавця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додаткової інформації про розуміння фінансового стану та ліквідності суб'єкта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додаткової інформації, репрезентативної з точки зору вразливості до ризику, що має місце за контрактами у сфері застосування МСФЗ 17 протягом періоду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коригувань, внесених при зміні суб'єктом господарювання основи </w:t>
      </w:r>
      <w:proofErr w:type="spellStart"/>
      <w:r w:rsidRPr="000E10AE">
        <w:rPr>
          <w:rFonts w:ascii="Times New Roman" w:hAnsi="Times New Roman" w:cs="Times New Roman"/>
        </w:rPr>
        <w:t>дезагрегування</w:t>
      </w:r>
      <w:proofErr w:type="spellEnd"/>
      <w:r w:rsidRPr="000E10AE">
        <w:rPr>
          <w:rFonts w:ascii="Times New Roman" w:hAnsi="Times New Roman" w:cs="Times New Roman"/>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коригувань, внесених при зміні суб'єктом господарювання основи </w:t>
      </w:r>
      <w:proofErr w:type="spellStart"/>
      <w:r w:rsidRPr="000E10AE">
        <w:rPr>
          <w:rFonts w:ascii="Times New Roman" w:hAnsi="Times New Roman" w:cs="Times New Roman"/>
        </w:rPr>
        <w:t>дезагрегування</w:t>
      </w:r>
      <w:proofErr w:type="spellEnd"/>
      <w:r w:rsidRPr="000E10AE">
        <w:rPr>
          <w:rFonts w:ascii="Times New Roman" w:hAnsi="Times New Roman" w:cs="Times New Roman"/>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коригувань, внесених при зміні суб'єктом господарювання основи </w:t>
      </w:r>
      <w:proofErr w:type="spellStart"/>
      <w:r w:rsidRPr="000E10AE">
        <w:rPr>
          <w:rFonts w:ascii="Times New Roman" w:hAnsi="Times New Roman" w:cs="Times New Roman"/>
        </w:rPr>
        <w:t>дезагрегування</w:t>
      </w:r>
      <w:proofErr w:type="spellEnd"/>
      <w:r w:rsidRPr="000E10AE">
        <w:rPr>
          <w:rFonts w:ascii="Times New Roman" w:hAnsi="Times New Roman" w:cs="Times New Roman"/>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коригувань, внесених при зміні суб'єктом господарювання основи </w:t>
      </w:r>
      <w:proofErr w:type="spellStart"/>
      <w:r w:rsidRPr="000E10AE">
        <w:rPr>
          <w:rFonts w:ascii="Times New Roman" w:hAnsi="Times New Roman" w:cs="Times New Roman"/>
        </w:rPr>
        <w:t>дезагрегування</w:t>
      </w:r>
      <w:proofErr w:type="spellEnd"/>
      <w:r w:rsidRPr="000E10AE">
        <w:rPr>
          <w:rFonts w:ascii="Times New Roman" w:hAnsi="Times New Roman" w:cs="Times New Roman"/>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резерву під кредитні збитки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сум, пов'язаних з страховими контрактами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сум, що були витрачені суб'єктом господарювання на надання послуг провідного керівного персоналу ,що надаються окремим (іншим) суб'єктом господарювання з управління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сум, що були витрачені суб'єктом господарювання на надання послуг провідного керівного персоналу, що надаються окремим (іншим) суб'єктом </w:t>
      </w:r>
      <w:proofErr w:type="spellStart"/>
      <w:r w:rsidRPr="000E10AE">
        <w:rPr>
          <w:rFonts w:ascii="Times New Roman" w:hAnsi="Times New Roman" w:cs="Times New Roman"/>
        </w:rPr>
        <w:t>господарюванняз</w:t>
      </w:r>
      <w:proofErr w:type="spellEnd"/>
      <w:r w:rsidRPr="000E10AE">
        <w:rPr>
          <w:rFonts w:ascii="Times New Roman" w:hAnsi="Times New Roman" w:cs="Times New Roman"/>
        </w:rPr>
        <w:t xml:space="preserve"> управління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сум, що були витрачені суб'єктом господарювання на надання послуг провідного керівного персоналу, що надаються окремим (іншим) суб'єктом господарювання з управління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сум, що були витрачені суб'єктом господарювання на надання послуг провідного керівного персоналу, що надаються окремим (іншим) суб'єктом господарювання з управління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доходу від страхування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доходу від страхування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доходу від страхування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доходу від страхування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іншого сукупного доходу за статтями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іншого сукупного доходу за статтями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іншого сукупного доходу за статтями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іншого сукупного доходу за статтями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теперішньої вартості зобов'язання за визначеною виплатою, який визначає характер, характеристики та ризики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єдиної суми припиненої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єдиної суми припиненої діяльності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єдиної суми припиненої діяльності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єдиної суми припиненої діяльності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активів та зобов'язань із значним ризиком суттєвого коригування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активів та зобов'язань із значним ризиком суттєвого коригування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активів та зобов'язань із значним ризиком суттєвого коригування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активів та зобов'язань із значним ризиком суттєвого коригування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активів, визнаних за витратами на укладання або виконання договорів з клієнтами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активів, визнаних за витратами на укладання або виконання договорів з клієнтами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активів, визнаних за витратами на укладання або виконання договорів з клієнтами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активів, визнаних за витратами на укладання або виконання договорів з клієнтами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асоційовані підприємства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асоційовані підприємства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асоційовані підприємства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асоційовані підприємства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винагороду аудиторів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затвердження фінансової звітності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доступні для продажу фінансові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основи консолідації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основи підготовки фінансової звітності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біологічні активи, сільськогосподарську продукцію у місті збору врожаю та державні гранти, що пов'язані з біологічними активами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витрати на позики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позики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розбивки активів та зобов'язань, зведених в один рядок інвестиційного балансу, перехід з пропорційної консолідації на метод участі в капіталі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об'єднання бізнесу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грошові кошти та банківські залишки в центральних банках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грошові кошти та їх еквіваленти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звіт про рух грошових коштів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змін в облікових оцінках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змін в облікових оцінках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змін в облікових оцінках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змін в облікових оцінках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змін в обліковій політиці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змін в обліковій політиці, облікові оцінки та помилки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вимог про відшкодування збитків та сплачених виплат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класи акціонерного капіталу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класи акціонерного капіталу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класи акціонерного капіталу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класи акціонерного капіталу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заставу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загальні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загальні зобов'язання та умовні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Рoзкриття</w:t>
      </w:r>
      <w:proofErr w:type="spellEnd"/>
      <w:r w:rsidRPr="000E10AE">
        <w:rPr>
          <w:rFonts w:ascii="Times New Roman" w:hAnsi="Times New Roman" w:cs="Times New Roman"/>
        </w:rPr>
        <w:t xml:space="preserve"> порівняльної інформації, підготовленої за попередніми ЗПБО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Рoзкриття</w:t>
      </w:r>
      <w:proofErr w:type="spellEnd"/>
      <w:r w:rsidRPr="000E10AE">
        <w:rPr>
          <w:rFonts w:ascii="Times New Roman" w:hAnsi="Times New Roman" w:cs="Times New Roman"/>
        </w:rPr>
        <w:t xml:space="preserve"> порівняльної інформації, підготовленої за попередніми ЗПБО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Рoзкриття</w:t>
      </w:r>
      <w:proofErr w:type="spellEnd"/>
      <w:r w:rsidRPr="000E10AE">
        <w:rPr>
          <w:rFonts w:ascii="Times New Roman" w:hAnsi="Times New Roman" w:cs="Times New Roman"/>
        </w:rPr>
        <w:t xml:space="preserve"> порівняльної інформації, підготовленої за попередніми ЗПБО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Рoзкриття</w:t>
      </w:r>
      <w:proofErr w:type="spellEnd"/>
      <w:r w:rsidRPr="000E10AE">
        <w:rPr>
          <w:rFonts w:ascii="Times New Roman" w:hAnsi="Times New Roman" w:cs="Times New Roman"/>
        </w:rPr>
        <w:t xml:space="preserve"> порівняльної інформації, підготовленої за попередніми ЗПБО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склад групи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умовні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умовні зобов'язання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умовні зобов'язання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умовні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умовні зобов'язання при об'єднанні бізнесу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умовні зобов'язання при об'єднанні бізнесу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умовні зобов'язання при об'єднанні бізнесу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непередбачені зобов'язання при об'єднанні бізнесу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подальшу участь у фінансових активах, визнання яких припинено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подальшу участь у фінансових активах, визнання яких припинено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подальшу участь у фінансових активах, визнання яких припинено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подальшу участь у фінансових активах, визнання яких припинено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собівартість реалізації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кредитний ризик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вразливість до кредитного ризику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вразливість до кредитного ризику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вразливість до кредитного ризику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вразливість до кредитного ризику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кредитний ризик страхових договорів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боргові інструменти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відстрочені </w:t>
      </w: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витрати, пов'язані з страховими контрактами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відстрочений дохід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відстрочені податки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програми з визначеною виплатою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програми з визначеною виплатою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програми з визначеною виплатою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програми з визначеною виплатою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депозити від банків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депозити від клієнтів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витрати зносу та амортизації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похідні фінансові інструменти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біологічні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біологічні активи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біологічні активи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біологічні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запозичення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запозичення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запозичення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запозичення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об'єднання бізнесу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об'єднання бізнесу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об'єднання бізнесу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об'єднання бізнесу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концентрації ризику, що виникає за контрактами у сфері застосування МСФЗ 17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концентрації ризику, що виникає за контрактами у сфері застосування МСФЗ 17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концентрації ризику, що виникає за контрактами у сфері застосування МСФЗ 17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концентрації ризику, що виникає за контрактами у сфері застосування МСФЗ 17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для асоційованих підприємств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для асоційованих підприємств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для асоційованих підприємств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для асоційованих підприємств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для спільних підприємств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для спільних підприємств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для спільних підприємств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активи, описані в параграфі 39Ґ(а) МСФЗ 4 для спільних підприємств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інструменти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інструменти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інструменти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фінансові інструменти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об'єкти хеджування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об'єкти хеджування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об'єкти хеджування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об'єкти хеджування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хеджування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хеджування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хеджування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хеджування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інструменти хеджування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інструменти хеджування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інструменти хеджування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інструменти хеджування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нематеріальні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нематеріальні активи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нематеріальні активи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нематеріальні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інвестиційну нерухомість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інвестиційну нерухомість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інвестиційну нерухомість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інвестиційну нерухомість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основні засоби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основні засоби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основні засоби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основні засоби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договори концесії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договори концесії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договори концесії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детальної інформації про договори концесії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дезагрегацію</w:t>
      </w:r>
      <w:proofErr w:type="spellEnd"/>
      <w:r w:rsidRPr="000E10AE">
        <w:rPr>
          <w:rFonts w:ascii="Times New Roman" w:hAnsi="Times New Roman" w:cs="Times New Roman"/>
        </w:rPr>
        <w:t xml:space="preserve"> доходу від договорів з клієнтами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дезагрегацію</w:t>
      </w:r>
      <w:proofErr w:type="spellEnd"/>
      <w:r w:rsidRPr="000E10AE">
        <w:rPr>
          <w:rFonts w:ascii="Times New Roman" w:hAnsi="Times New Roman" w:cs="Times New Roman"/>
        </w:rPr>
        <w:t xml:space="preserve"> доходу від договорів з клієнтами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дезагрегацію</w:t>
      </w:r>
      <w:proofErr w:type="spellEnd"/>
      <w:r w:rsidRPr="000E10AE">
        <w:rPr>
          <w:rFonts w:ascii="Times New Roman" w:hAnsi="Times New Roman" w:cs="Times New Roman"/>
        </w:rPr>
        <w:t xml:space="preserve"> доходу від договорів з клієнтами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дезагрегацію</w:t>
      </w:r>
      <w:proofErr w:type="spellEnd"/>
      <w:r w:rsidRPr="000E10AE">
        <w:rPr>
          <w:rFonts w:ascii="Times New Roman" w:hAnsi="Times New Roman" w:cs="Times New Roman"/>
        </w:rPr>
        <w:t xml:space="preserve"> доходу від договорів з клієнтами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припинену діяльність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дивіденди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прибуток на акцію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вплив зміни статусу інвестиційного суб'єкта господарювання на фінансову звітність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вплив змін валютних курсів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вплив первісно визнаних страхових контрактів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вплив первісно визнаних страхових контрактів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вплив первісно визнаних страхових контрактів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вплив первісно визнаних страхових контрактів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для асоційованих підприємств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для асоційованих підприємств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для асоційованих підприємств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для асоційованих підприємств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для спільних підприємств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для спільних підприємств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для спільних підприємств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на прибуток або збиток для спільних підприємств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вплив змін частки участі материнського підприємства у дочірньому підприємстві, які не призводять до втрати контролю над капіталом, який належить власникам материнського підприємства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виплати працівникам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операційні сегменти суб'єкта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події після звітного періоду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очікуваний вплив першого застосування нових стандартів або тлумачень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очікуваний вплив першого застосування нових стандартів або тлумачень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очікуваний вплив першого застосування нових стандартів або тлумачень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очікуваний вплив першого застосування нових стандартів або тлумачень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витрати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витрати за характером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активи розвідки та оцінки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зовнішні кредитні рейтинги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зовнішні кредитні рейтинги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зовнішні кредитні рейтинги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зовнішні кредитні рейтинги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справедливої вартості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активів за справедливою вартістю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активів за справедливою вартістю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активів за справедливою вартістю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активів за справедливою вартістю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власного капіталу за справедливою вартістю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власного капіталу за справедливою вартістю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власного капіталу за справедливою вартістю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власного капіталу за справедливою вартістю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зобов'язань за справедливою вартістю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зобов'язань за справедливою вартістю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зобов'язань за справедливою вартістю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оцінку зобов'язань за справедливою вартістю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фінансових інструментів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інвестицій в інструменти власного капіталу, призначених за справедливою вартістю через інший сукупний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інвестицій в інструменти власного капіталу, призначених за справедливою вартістю через інший сукупний дохід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інвестицій в інструменти власного капіталу, призначених за справедливою вартістю через інший сукупний дохід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інвестицій в інструменти власного капіталу, призначених за справедливою вартістю через інший сукупний дохід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активів програми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активів програми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активів програми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активів програми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статей, яка використана як доцільна собівартість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статей, яка використана як доцільна собівартість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статей, яка використана як доцільна собівартість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справедливу вартість статей, яка використана як доцільна собівартість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комісійні доходи (витрати)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витрати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доходи (витрати)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доходи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на які вплинули зміни, що вносяться до МСФЗ 9, стосовно ознак попередньої оплати з від'ємною компенсацією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на які вплинули зміни, що вносяться до МСФЗ 9, стосовно ознак попередньої оплати з від'ємною компенсацією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на які вплинули зміни, що вносяться до МСФЗ 9, стосовно ознак попередньої оплати з від'ємною компенсацією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на які вплинули зміни, що вносяться до МСФЗ 9, стосовно ознак попередньої оплати з від'ємною компенсацією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на дату першого застосування МСФЗ 9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на дату першого застосування МСФЗ 9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на дату першого застосування МСФЗ 9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на дату першого застосування МСФЗ 9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утримувані для торгівлі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які є простроченими або такими, корисність яких зменшилась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які є простроченими або такими, корисність яких зменшилась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які є простроченими або такими, корисність яких зменшилась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які є простроченими або такими, корисність яких зменшилась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для асоційованих підприємств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для асоційованих підприємств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для асоційованих підприємств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для асоційованих підприємств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для спільних підприємств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для спільних підприємств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для спільних підприємств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активи, до яких застосовується підхід накладення для спільних підприємств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інструменти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інструменти за справедливою вартістю через прибуток або збиток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інструменти за типом ставки відсотка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інструменти за типом ставки відсотка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інструменти за типом ставки відсотка[таблиця]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інструменти за типом ставки відсотка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інструменти, призначених за справедливою вартістю через прибуток або збиток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інструменти, утримувані для торгівлі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на дату першого застосування МСФЗ 9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на дату першого застосування МСФЗ 9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на дату першого застосування МСФЗ 9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на дату першого застосування МСФЗ 9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фінансові зобов'язання, утримувані для торгівлі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управління фінансовим ризиком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перше застосування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форми фінансування структурованого суб'єкта господарювання та їх середньозважений строк дії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загальні та адміністративні витрати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загальний облік хеджування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загальної інформації про фінансову звітність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географічні регіони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географічні регіони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географічні регіони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географічні регіони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безперервність діяльності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гудвіл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державні гранти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облік хеджування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те, як суб'єкт господарювання подає у сукупності частки участі у подібних суб'єктах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те, як суб'єкт господарювання здійснює управління ризиком ліквідності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звітність в умовах гіперінфляції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збиток від зменшення корисності та сторнування збитку від зменшення корисності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збиток від зменшення корисності та сторнування збитку від зменшення корисності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збиток від зменшення корисності та сторнування збитку від зменшення корисності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збиток від зменшення корисності та сторнування збитку від зменшення корисності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збиток від зменшення корисності, визнаний або сторнований для одиниці, яка генерує грошові кошти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збиток від зменшення корисності, визнаний або сторнований для одиниці, яка генерує грошові кошти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збиток від зменшення корисності, визнаний або сторнований для одиниці, яка генерує грошові кошти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збиток від зменшення корисності, визнаний або сторнований для одиниці, яка генерує грошові кошти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зменшення корисності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податок на прибуток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опосередковану оцінку справедливої вартості отриманих товарів чи послуг, надані протягом періоду інші інструменти власного капіталу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опосередковану оцінку справедливої вартості отриманих товарів чи послуг, надані протягом періоду опціони на акції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опосередковану оцінку справедливої вартості отриманих товарів чи послуг, модифіковані протягом періоду угод про платіж на основі акцій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діяльність що підпадає під тарифне регулювання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діяльність що підпадає під тарифне регулювання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діяльність що підпадає під тарифне регулювання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діяльність що підпадає під тарифне регулювання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сільськогосподарську продукцію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сільськогосподарську продукцію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сільськогосподарську продукцію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сільськогосподарську продукцію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суми, визнані у зв'язку із залишками на рахунку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суми, визнані у зв'язку із залишками на рахунку відстрочених тарифних різниць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суми, визнані у зв'язку із залишками на рахунку відстрочених тарифних різниць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суми, визнані у зв'язку із залишками на рахунку відстрочених тарифних різниць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суми, що вплинули на звіт про сукупний дохід в результаті обліку хеджування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суми, що вплинули на звіт про сукупний дохід в результаті обліку хеджування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суми, що вплинули на звіт про сукупний дохід в результаті обліку хеджування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суми, що вплинули на звіт про сукупний дохід в результаті обліку хеджування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консолідованих структурованих суб'єктів господарювання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консолідованих структурованих суб'єктів господарювання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консолідованих структурованих суб'єктів господарювання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консолідованих структурованих суб'єктів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вразливість до кредитних ризиків, призначених як оцінених за справедливою вартістю через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величину кредитних ризиків, призначених як оцінених за справедливою вартістю через прибуток або збиток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величину кредитних ризиків, призначених як оцінених за справедливою вартістю через прибуток або збиток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величину кредитних ризиків, призначених як оцінених за справедливою вартістю через прибуток або збиток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кредитний ризик, що виникає за контрактами у сфері застосування МСФЗ 17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кредитний ризик, що виникає за контрактами у сфері застосування МСФЗ 17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кредитний ризик, що виникає за контрактами у сфері застосування МСФЗ 17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кредитний ризик, що виникає за контрактами у сфері застосування МСФЗ 17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програми з визначеною виплатою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працівників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очікуване визнання контрактної сервісної маржі в прибутку або збитку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очікуване визнання контрактної сервісної маржі в прибутку або збитку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очікуване визнання контрактної сервісної маржі в прибутку або збитку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очікуване визнання контрактної сервісної маржі в прибутку або збитку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частки у структурованому суб'єкті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провідний управлінський персонал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угоди щодо ліквідності, гарантії або інші загальні зобов'язання з третіми сторонами, які можуть вплинути на справедливу вартість або ризик часток у структурованих суб'єктах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виконання зобов'язань за визначеною виплатою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методи, вхідні дані та припущення, застосовані при розподілі ціни операції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методи, вхідні дані та припущення, застосовані для визначення можливих обмежень змінного перемінного відшкодування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методи, вхідні дані та припущення, застосовані для визначення ціни операції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методи, вхідні дані та припущення, застосовані для оцінки зобов'язань за поверненням, відшкодуванням та іншими подібними зобов'язаннями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підхід накладення для асоційованих підприємств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підхід накладення для асоційованих підприємств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підхід накладення для асоційованих підприємств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підхід накладення для асоційованих підприємств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підхід накладення для спільних підприємств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підхід накладення для спільних підприємств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підхід накладення для спільних підприємств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підхід накладення для спільних підприємств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можливі різниці між балансовою вартістю та справедливою вартістю контрактів, описаних у МСФЗ 7.29 b та МСФЗ 7.29 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тимчасове звільнення від вимог МСФЗ 9 для асоційованих підприємств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тимчасове звільнення від вимог МСФЗ 9 для асоційованих підприємств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тимчасове звільнення від вимог МСФЗ 9 для асоційованих підприємств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тимчасове звільнення від вимог МСФЗ 9 для асоційованих підприємств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тимчасове звільнення від вимог МСФЗ 9 для спільних підприємств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тимчасове звільнення від вимог МСФЗ 9 для спільних підприємств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тимчасове звільнення від вимог МСФЗ 9 для спільних підприємств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тимчасове звільнення від вимог МСФЗ 9 для спільних підприємств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умови інструментів хеджування та їхній вплив на майбутні потоки грошових коштів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умови інструментів хеджування та їхній вплив на майбутні потоки грошових коштів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умови інструментів хеджування та їхній вплив на майбутні потоки грошових коштів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умови інструментів хеджування та їхній вплив на майбутні потоки грошових коштів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неконсолідованих структурованих суб'єктів господарювання, які перебувають під контролем інвестиційного суб'єкта господарювання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неконсолідованих структурованих суб'єктів господарювання, які перебувають під контролем інвестиційного суб'єкта господарювання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неконсолідованих структурованих суб'єктів господарювання, які перебувають під контролем інвестиційного суб'єкта господарювання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неконсолідованих структурованих суб'єктів господарювання, які перебувають під контролем інвестиційного підприємства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неконсолідовані дочірні підприємства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неконсолідовані дочірні підприємства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неконсолідовані дочірні підприємства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неконсолідовані дочірні підприємства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щодо одиниць, які генерують грошові кошти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щодо одиниць, які генерують грошові кошти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щодо одиниць, які генерують грошові кошти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щодо одиниць, які генерують грошові кошти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достатньої, щоб дозволити узгодження класів, визначених для оцінки справедливої вартості, зі статтями у звіті про фінансовий стан,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достатньої, щоб дозволити узгодження класів, визначених для оцінки справедливої вартості, зі статтями у звіті про фінансовий стан, інструменти власного капіталу суб'єкта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достатньої, щоб дозволити узгодження класів, визначених для оцінки справедливої вартості, зі статтями у звіті про фінансовий стан,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яка дозволяє користувачам фінансової звітності оцінити зміни в зобов'язаннях, що виникають від фінансової діяльності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перше застосування стандартів або тлумачень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перше застосування стандартів або тлумачень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перше застосування стандартів або тлумачень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перше застосування стандартів або тлумачень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вхідних даних для застосування методів, що використовувались для оцінювання контрактів у сфері застосування МСФЗ 17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вхідних даних для застосування методів, що використовувались для оцінювання контрактів у сфері застосування МСФЗ 17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вхідних даних для застосування методів, що використовувались для оцінювання контрактів у сфері застосування МСФЗ 17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вхідних даних для застосування методів, що використовувались для оцінювання контрактів у сфері застосування МСФЗ 17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страхові контракти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дохід від страхових премій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страховий ризик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нематеріальні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нематеріальні активи та гудвіл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нематеріальні активи, які є суттєвими для суб'єкта господарювання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нематеріальні активи, які є суттєвими для суб'єкта господарювання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нематеріальні активи, які є суттєвими для суб'єкта господарювання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нематеріальні активи, які є суттєвими для суб'єкта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нематеріальні активи з невизначеним строком корисного використання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нематеріальні активи з невизначеним строком корисного використання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нематеріальні активи з невизначеним строком корисного використання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нематеріальні активи з невизначеним строком корисного використання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процентні витрати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частку у фондах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процентні доходи (витрати)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процентні доходи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частки в асоційованих підприємствах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частки у спільній діяльності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частки в інших суб'єктах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частки у дочірніх підприємствах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частки у неконсолідованих структурованих суб'єктах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проміжну фінансову звітність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внутрішній кредитний рейтинг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внутрішній кредитний рейтинг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внутрішній кредитний рейтинг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внутрішній кредитний рейтинг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запаси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зобов'язання за інвестиційними контрактами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інвестиційних суб'єктів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інвестиційну нерухомість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інвестиції, що обліковуються за методом участі в капіталі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інвестиції за винятком тих, що обліковуються за методом участі в капіталі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статутний капітал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спільної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спільної діяльності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спільної діяльності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спільної діяльності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спільні підприємства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спільні підприємства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спільні підприємства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спільні підприємства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попередні платежі за орендою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оренду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зобов'язання, оцінені за справедливою вартістю та випущені з невід'ємним посиленням кредиту з боку третіх сторін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зобов'язання, оцінені за справедливою вартістю та випущені з невід'ємним посиленням кредиту з боку третіх сторін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зобов'язання, оцінені за справедливою вартістю та випущені з невід'ємним посиленням кредиту з боку третіх сторін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зобов'язання, оцінені за справедливою вартістю та випущені з невіддільним посиленням кредиту з боку третіх сторін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ризик ліквідності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ризик ліквідності страхових контрактів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кредити та аванси банкам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кредити та аванси клієнтам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основних клієнтів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основних клієнтів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основних клієнтів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основних клієнтів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ринковий ризик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ринковий ризик страхових контрактів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похідних фінансових зобов'язань за строками погашення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похідних фінансових зобов'язань за строками погашення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похідних фінансових зобов'язань за строками погашення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похідних фінансових зобов'язань за строками погашення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фінансових активів, утримуваних для управління ризиком ліквідності, за строками погашення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фінансових активів, утримуваних для управління ризиком ліквідності, за строками погашення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фінансових активів, утримуваних для управління ризиком ліквідності, за строками погашення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фінансових активів, утримуваних для управління ризиком ліквідності, за строками погашення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за строками погашення для ризику ліквідності, що виникає за контрактами у сфері застосування МСФЗ 17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за строками погашення для ризику ліквідності, що виникає за контрактами у сфері застосування МСФЗ 17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за строками погашення для ризику ліквідності, що виникає за контрактами у сфері застосування МСФЗ 17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за строками погашення для ризику ліквідності, що виникає за контрактами у сфері застосування МСФЗ 17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непохідних фінансових зобов'язань за строками погашення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непохідних фінансових зобов'язань за строками погашення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непохідних фінансових зобов'язань за строками погашення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непохідних фінансових зобов'язань за строками погашення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платежів до отримання за фінансовою орендою за строками погашення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платежів до отримання за фінансовою орендою за строками погашення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платежів до отримання за фінансовою орендою за строками погашення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платежів до отримання за фінансовою орендою за строками погашення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платежів за операційною орендою за строками погашення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платежів за операційною орендою за строками погашення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платежів за операційною орендою за строками погашення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платежів за операційною орендою за строками погашення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характер та рівень ризиків, що пов'язані з фінансовими інструментами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характер та рівень ризиків, що пов'язані з фінансовими інструментами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характер та рівень ризиків, що пов'язані з фінансовими інструментами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характер та рівень ризиків, що пов'язані з фінансовими інструментами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характер та рівень ризиків, що пов'язані з страховими контрактами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характер та рівень ризиків, що виникають за контрактами у сфері застосування МСФЗ 17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характер та рівень ризиків, що виникають за контрактами у сфері застосування МСФЗ 17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характер та рівень ризиків, що виникають за контрактами у сфері застосування МСФЗ 17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характер та рівень ризиків, що виникають за контрактами у сфері застосування МСФЗ 17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вартість чистих активів, які належать власникам одиниць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чисте зобов'язання (актив) за визначеною виплатою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чисте зобов'язання (актив) за визначеною виплатою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чисте зобов'язання (актив) за визначеною виплатою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чисте зобов'язання (актив) за визначеною виплатою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чисті, валові та пов'язані з часткою </w:t>
      </w:r>
      <w:proofErr w:type="spellStart"/>
      <w:r w:rsidRPr="000E10AE">
        <w:rPr>
          <w:rFonts w:ascii="Times New Roman" w:hAnsi="Times New Roman" w:cs="Times New Roman"/>
        </w:rPr>
        <w:t>перестраховика</w:t>
      </w:r>
      <w:proofErr w:type="spellEnd"/>
      <w:r w:rsidRPr="000E10AE">
        <w:rPr>
          <w:rFonts w:ascii="Times New Roman" w:hAnsi="Times New Roman" w:cs="Times New Roman"/>
        </w:rPr>
        <w:t xml:space="preserve"> суми, що виникають внаслідок страхових контрактів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чисті, валові та пов'язані з часткою </w:t>
      </w:r>
      <w:proofErr w:type="spellStart"/>
      <w:r w:rsidRPr="000E10AE">
        <w:rPr>
          <w:rFonts w:ascii="Times New Roman" w:hAnsi="Times New Roman" w:cs="Times New Roman"/>
        </w:rPr>
        <w:t>перестраховика</w:t>
      </w:r>
      <w:proofErr w:type="spellEnd"/>
      <w:r w:rsidRPr="000E10AE">
        <w:rPr>
          <w:rFonts w:ascii="Times New Roman" w:hAnsi="Times New Roman" w:cs="Times New Roman"/>
        </w:rPr>
        <w:t xml:space="preserve"> суми, що виникають внаслідок страхових контрактів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чисті, валові та пов'язані з часткою </w:t>
      </w:r>
      <w:proofErr w:type="spellStart"/>
      <w:r w:rsidRPr="000E10AE">
        <w:rPr>
          <w:rFonts w:ascii="Times New Roman" w:hAnsi="Times New Roman" w:cs="Times New Roman"/>
        </w:rPr>
        <w:t>перестраховика</w:t>
      </w:r>
      <w:proofErr w:type="spellEnd"/>
      <w:r w:rsidRPr="000E10AE">
        <w:rPr>
          <w:rFonts w:ascii="Times New Roman" w:hAnsi="Times New Roman" w:cs="Times New Roman"/>
        </w:rPr>
        <w:t xml:space="preserve"> суми, що виникають внаслідок страхових контрактів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чисті, валові та пов'язані з часткою </w:t>
      </w:r>
      <w:proofErr w:type="spellStart"/>
      <w:r w:rsidRPr="000E10AE">
        <w:rPr>
          <w:rFonts w:ascii="Times New Roman" w:hAnsi="Times New Roman" w:cs="Times New Roman"/>
        </w:rPr>
        <w:t>перестраховика</w:t>
      </w:r>
      <w:proofErr w:type="spellEnd"/>
      <w:r w:rsidRPr="000E10AE">
        <w:rPr>
          <w:rFonts w:ascii="Times New Roman" w:hAnsi="Times New Roman" w:cs="Times New Roman"/>
        </w:rPr>
        <w:t xml:space="preserve"> суми, що виникають внаслідок страхових контрактів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події, що не вимагають коригування після звітного періоду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події, що не вимагають коригування після звітного періоду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події, що не вимагають коригування після звітного періоду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події, що не вимагають коригування після звітного періоду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частки, що не забезпечують контролю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непоточні активи, утримувані для продажу, та припинену діяльність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непоточні активи або групи вибуття, класифіковані як утримувані для продажу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примітки та іншої пояснювальної інформації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кількість та середньозважені ціни виконання інших інструментів власного капіталу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кількість та середньозважені ціни виконання опціонів на акції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кількість та середньозважені строки дії, що залишились за договором для невиконаних опціонів на акції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кількість та середньозважені строки дії, що залишились за договором для невиконаних опціонів на акції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кількість та середньозважені строки дії, що залишились за договором для невиконаних опціонів на акції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кількість та середньозважені строки дії, що залишились за договором для невиконаних опціонів на акції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цілі, політику та процеси щодо управління капіталом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цілі, політику та процеси щодо управління капіталом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цілі, політику та процеси щодо управління капіталом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цілі, політику та процеси щодо управління капіталом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згортання фінансових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згортання фінансових активів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згортання фінансових активів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згортання фінансових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згортання фінансових активів та фінансових зобов'язань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згортання фінансових зобов'язань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згортання фінансових зобов'язань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згортання фінансових зобов'язань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згортання фінансових зобов'язань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операційні сегменти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операційні сегменти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операційні сегменти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операційні сегменти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поточні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поточні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непоточні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непоточні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операційні витрати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операційні доходи (витрати)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операційні доходи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забезпечення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забезпечення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забезпечення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забезпечення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інші забезпечення, умовні зобов'язання та умовні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зобов'язання щодо виконання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зобов'язання щодо виконання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зобов'язання щодо виконання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зобов'язання щодо виконання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попередні платежі та інші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продукти та послуги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продукти та послуги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продукти та послуги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продукти та послуги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прибуток (збиток) від операційної діяльності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основні засоби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матрицю забезпечення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матрицю забезпечення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матрицю забезпечення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матрицю забезпечення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забезпечення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кількісної інформації про оренду для орендаря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кількісної інформації про оренду для орендодавця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кількісної інформації про активи з права користування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кількісної інформації про активи з права користування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кількісної інформації про активи з права користування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кількісної інформації про активи з права користування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діапазон цін виконання невиконаних опціонів на акції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діапазон цін виконання невиконаних опціонів на акції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діапазон цін виконання невиконаних опціонів на акції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діапазон цін виконання невиконаних опціонів на акції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ранжування та суми потенційних збитків у структурованих суб'єктах господарювання, які несуть сторони, частки яких за рангом нижче, ніж частки суб'єкта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перекласифікацію</w:t>
      </w:r>
      <w:proofErr w:type="spellEnd"/>
      <w:r w:rsidRPr="000E10AE">
        <w:rPr>
          <w:rFonts w:ascii="Times New Roman" w:hAnsi="Times New Roman" w:cs="Times New Roman"/>
        </w:rPr>
        <w:t xml:space="preserve"> фінансових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перекласифікацію</w:t>
      </w:r>
      <w:proofErr w:type="spellEnd"/>
      <w:r w:rsidRPr="000E10AE">
        <w:rPr>
          <w:rFonts w:ascii="Times New Roman" w:hAnsi="Times New Roman" w:cs="Times New Roman"/>
        </w:rPr>
        <w:t xml:space="preserve"> фінансових активів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перекласифікацію</w:t>
      </w:r>
      <w:proofErr w:type="spellEnd"/>
      <w:r w:rsidRPr="000E10AE">
        <w:rPr>
          <w:rFonts w:ascii="Times New Roman" w:hAnsi="Times New Roman" w:cs="Times New Roman"/>
        </w:rPr>
        <w:t xml:space="preserve"> фінансових активів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перекласифікацію</w:t>
      </w:r>
      <w:proofErr w:type="spellEnd"/>
      <w:r w:rsidRPr="000E10AE">
        <w:rPr>
          <w:rFonts w:ascii="Times New Roman" w:hAnsi="Times New Roman" w:cs="Times New Roman"/>
        </w:rPr>
        <w:t xml:space="preserve"> фінансових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перекласифікацію</w:t>
      </w:r>
      <w:proofErr w:type="spellEnd"/>
      <w:r w:rsidRPr="000E10AE">
        <w:rPr>
          <w:rFonts w:ascii="Times New Roman" w:hAnsi="Times New Roman" w:cs="Times New Roman"/>
        </w:rPr>
        <w:t xml:space="preserve"> фінансових інструментів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перекласифікацію</w:t>
      </w:r>
      <w:proofErr w:type="spellEnd"/>
      <w:r w:rsidRPr="000E10AE">
        <w:rPr>
          <w:rFonts w:ascii="Times New Roman" w:hAnsi="Times New Roman" w:cs="Times New Roman"/>
        </w:rPr>
        <w:t xml:space="preserve"> статей або зміни у поданні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перекласифікацію</w:t>
      </w:r>
      <w:proofErr w:type="spellEnd"/>
      <w:r w:rsidRPr="000E10AE">
        <w:rPr>
          <w:rFonts w:ascii="Times New Roman" w:hAnsi="Times New Roman" w:cs="Times New Roman"/>
        </w:rPr>
        <w:t xml:space="preserve"> статей або зміни у поданні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перекласифікацію</w:t>
      </w:r>
      <w:proofErr w:type="spellEnd"/>
      <w:r w:rsidRPr="000E10AE">
        <w:rPr>
          <w:rFonts w:ascii="Times New Roman" w:hAnsi="Times New Roman" w:cs="Times New Roman"/>
        </w:rPr>
        <w:t xml:space="preserve"> статей або зміни у поданні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перекласифікацію</w:t>
      </w:r>
      <w:proofErr w:type="spellEnd"/>
      <w:r w:rsidRPr="000E10AE">
        <w:rPr>
          <w:rFonts w:ascii="Times New Roman" w:hAnsi="Times New Roman" w:cs="Times New Roman"/>
        </w:rPr>
        <w:t xml:space="preserve"> статей або зміни у поданні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між інвестицією, визнання якої припинено, та визнаними активами та зобов'язаннями, перехід з обліку інвестиції за собівартістю або відповідно до МСФЗ 9 на облік активів та зобов'язань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між інвестицією, визнання якої припинено, та визнаними активами та зобов'язаннями, перехід з методу участі в капіталі на облік активів та зобов'язань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біологічних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біологічних активів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біологічних активів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біологічних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гудвілу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гудвілу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гудвілу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гудвілу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страхових контрактах за компонентами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страхових контрактах за компонентами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страхових контрактах за компонентами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страхових контрактах за компонентами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страхових контрактах за залишком періоду покриття та страховими вимогами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страхових контрактах за залишком періоду покриття та страховими вимогами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страхових контрактах за залишком періоду покриття та страховими вимогами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страхових контрактах за залишком періоду покриття та страховими вимогами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нематеріальних активів та гудвілу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нематеріальних активів та гудвілу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нематеріальних активів та гудвілу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нематеріальних активів та гудвілу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величині можливих збитків та пояснення змін валової балансової вартості для фінансових інструментів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величині можливих збитків та пояснення змін валової балансової вартості для фінансових інструментів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величині можливих збитків та пояснення змін валової балансової вартості для фінансових інструментів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змін у величині можливих збитків та пояснення змін валової балансової вартості для фінансових інструментів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фінансових активів, які є предметом заліку взаємних вимог, забезпечені правовою санкцією основні угоди про взаємну компенсацію або подібні угоди з окремими статтями у звіті про фінансовий стан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фінансових зобов'язань, які є предметом заліку взаємних вимог, забезпечені правовою санкцією основні угоди про взаємну компенсацію або подібні угоди з окремими статтями у звіті про фінансовий стан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зобов'язань, що виникають від фінансової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зобов'язань, що виникають від фінансової діяльності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зобов'язань, що виникають від фінансової діяльності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зобов'язань, що виникають від фінансової діяльності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підсумкової фінансової інформації асоційованого підприємства, облікованого за методом участі в капіталі, з балансовою вартістю частки в асоційованому підприємстві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узгодження підсумкової фінансової інформації спільного підприємства, облікованого за методом участі в капіталі, з балансовою вартістю частки у спільному підприємстві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заборону на викуп, переміщення між фінансовими зобов'язаннями та власним капіталом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перепризначені фінансові активи та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перепризначені фінансові активи та зобов'язання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перепризначені фінансові активи та зобов'язання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перепризначені фінансові активи та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перепризначення фінансових активів на дату першого застосування МСФЗ 17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перепризначення фінансових активів на дату першого застосування МСФЗ 17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перепризначення фінансових активів на дату першого застосування МСФЗ 17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перепризначення фінансових активів на дату першого застосування МСФЗ 17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рахунки відстрочених тарифних різниць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права на відшкодування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права на відшкодування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права на відшкодування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права на відшкодування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перестрахування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пов'язані сторони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договори продажу із зворотним викупом та договори купівлі із зворотним </w:t>
      </w:r>
      <w:proofErr w:type="spellStart"/>
      <w:r w:rsidRPr="000E10AE">
        <w:rPr>
          <w:rFonts w:ascii="Times New Roman" w:hAnsi="Times New Roman" w:cs="Times New Roman"/>
        </w:rPr>
        <w:t>продажем</w:t>
      </w:r>
      <w:proofErr w:type="spellEnd"/>
      <w:r w:rsidRPr="000E10AE">
        <w:rPr>
          <w:rFonts w:ascii="Times New Roman" w:hAnsi="Times New Roman" w:cs="Times New Roman"/>
        </w:rPr>
        <w:t xml:space="preserve">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витрати на дослідження та розробку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резерви у власному капіталі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резерви у власному капіталі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резерви у власному капіталі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резерви у власному капіталі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обмежені до використання грошові кошти та їх еквіваленти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дохід від продажу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дохід від договорів з клієнтами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стратегію управління ризиками, пов'язану з обліком хеджування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стратегію управління ризиками, пов'язану з обліком хеджування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стратегію управління ризиками, пов'язану з обліком хеджування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стратегію управління ризиками, пов'язану з обліком хеджування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аналізу чутливості </w:t>
      </w:r>
      <w:proofErr w:type="spellStart"/>
      <w:r w:rsidRPr="000E10AE">
        <w:rPr>
          <w:rFonts w:ascii="Times New Roman" w:hAnsi="Times New Roman" w:cs="Times New Roman"/>
        </w:rPr>
        <w:t>актуарних</w:t>
      </w:r>
      <w:proofErr w:type="spellEnd"/>
      <w:r w:rsidRPr="000E10AE">
        <w:rPr>
          <w:rFonts w:ascii="Times New Roman" w:hAnsi="Times New Roman" w:cs="Times New Roman"/>
        </w:rPr>
        <w:t xml:space="preserve"> припущень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аналізу чутливості </w:t>
      </w:r>
      <w:proofErr w:type="spellStart"/>
      <w:r w:rsidRPr="000E10AE">
        <w:rPr>
          <w:rFonts w:ascii="Times New Roman" w:hAnsi="Times New Roman" w:cs="Times New Roman"/>
        </w:rPr>
        <w:t>актуарних</w:t>
      </w:r>
      <w:proofErr w:type="spellEnd"/>
      <w:r w:rsidRPr="000E10AE">
        <w:rPr>
          <w:rFonts w:ascii="Times New Roman" w:hAnsi="Times New Roman" w:cs="Times New Roman"/>
        </w:rPr>
        <w:t xml:space="preserve"> припущень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аналізу чутливості </w:t>
      </w:r>
      <w:proofErr w:type="spellStart"/>
      <w:r w:rsidRPr="000E10AE">
        <w:rPr>
          <w:rFonts w:ascii="Times New Roman" w:hAnsi="Times New Roman" w:cs="Times New Roman"/>
        </w:rPr>
        <w:t>актуарних</w:t>
      </w:r>
      <w:proofErr w:type="spellEnd"/>
      <w:r w:rsidRPr="000E10AE">
        <w:rPr>
          <w:rFonts w:ascii="Times New Roman" w:hAnsi="Times New Roman" w:cs="Times New Roman"/>
        </w:rPr>
        <w:t xml:space="preserve"> припущень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аналізу чутливості </w:t>
      </w:r>
      <w:proofErr w:type="spellStart"/>
      <w:r w:rsidRPr="000E10AE">
        <w:rPr>
          <w:rFonts w:ascii="Times New Roman" w:hAnsi="Times New Roman" w:cs="Times New Roman"/>
        </w:rPr>
        <w:t>актуарних</w:t>
      </w:r>
      <w:proofErr w:type="spellEnd"/>
      <w:r w:rsidRPr="000E10AE">
        <w:rPr>
          <w:rFonts w:ascii="Times New Roman" w:hAnsi="Times New Roman" w:cs="Times New Roman"/>
        </w:rPr>
        <w:t xml:space="preserve"> припущень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змін вхідних даних, що не можна спостерігати на активних ринках,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змін вхідних даних, що не можна спостерігати на активних ринках, активи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змін вхідних даних, що не можна спостерігати на активних ринках, активи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змін вхідних даних, що не можна спостерігати на активних ринках, активи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до змін вхідних даних, що не можна спостерігати на активних ринках, інструменти власного капіталу суб'єкта господарювання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до змін вхідних даних, що не можна спостерігати на активних ринках, інструменти власного капіталу суб'єкта господарювання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до змін вхідних даних, що не можна спостерігати на активних ринках, інструменти власного капіталу суб'єкта господарювання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до змін вхідних даних, що не можна спостерігати на активних ринках, інструменти власного капіталу суб'єкта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змін вхідних даних, що не можна спостерігати на активних ринках,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змін вхідних даних, що не можна спостерігати на активних ринках, зобов'язання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змін вхідних даних, що не можна спостерігати на активних ринках, зобов'язання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оцінки справедливої вартості змін вхідних даних, що не можна спостерігати на активних ринках,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аналізу чутливості за винятком передбаченого параграфом 128(а) МСФЗ 17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аналізу чутливості до змін у </w:t>
      </w:r>
      <w:proofErr w:type="spellStart"/>
      <w:r w:rsidRPr="000E10AE">
        <w:rPr>
          <w:rFonts w:ascii="Times New Roman" w:hAnsi="Times New Roman" w:cs="Times New Roman"/>
        </w:rPr>
        <w:t>вразливостях</w:t>
      </w:r>
      <w:proofErr w:type="spellEnd"/>
      <w:r w:rsidRPr="000E10AE">
        <w:rPr>
          <w:rFonts w:ascii="Times New Roman" w:hAnsi="Times New Roman" w:cs="Times New Roman"/>
        </w:rPr>
        <w:t xml:space="preserve"> до ризиків, що виникають за контрактами у сфері застосування МСФЗ 17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аналізу чутливості до змін у </w:t>
      </w:r>
      <w:proofErr w:type="spellStart"/>
      <w:r w:rsidRPr="000E10AE">
        <w:rPr>
          <w:rFonts w:ascii="Times New Roman" w:hAnsi="Times New Roman" w:cs="Times New Roman"/>
        </w:rPr>
        <w:t>вразливостях</w:t>
      </w:r>
      <w:proofErr w:type="spellEnd"/>
      <w:r w:rsidRPr="000E10AE">
        <w:rPr>
          <w:rFonts w:ascii="Times New Roman" w:hAnsi="Times New Roman" w:cs="Times New Roman"/>
        </w:rPr>
        <w:t xml:space="preserve"> до ризиків, що виникають за контрактами у сфері застосування МСФЗ 17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аналізу чутливості до змін у </w:t>
      </w:r>
      <w:proofErr w:type="spellStart"/>
      <w:r w:rsidRPr="000E10AE">
        <w:rPr>
          <w:rFonts w:ascii="Times New Roman" w:hAnsi="Times New Roman" w:cs="Times New Roman"/>
        </w:rPr>
        <w:t>вразливостях</w:t>
      </w:r>
      <w:proofErr w:type="spellEnd"/>
      <w:r w:rsidRPr="000E10AE">
        <w:rPr>
          <w:rFonts w:ascii="Times New Roman" w:hAnsi="Times New Roman" w:cs="Times New Roman"/>
        </w:rPr>
        <w:t xml:space="preserve"> до ризиків, що виникають за контрактами у сфері застосування МСФЗ 17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аналізу чутливості до змін у </w:t>
      </w:r>
      <w:proofErr w:type="spellStart"/>
      <w:r w:rsidRPr="000E10AE">
        <w:rPr>
          <w:rFonts w:ascii="Times New Roman" w:hAnsi="Times New Roman" w:cs="Times New Roman"/>
        </w:rPr>
        <w:t>вразливосяхі</w:t>
      </w:r>
      <w:proofErr w:type="spellEnd"/>
      <w:r w:rsidRPr="000E10AE">
        <w:rPr>
          <w:rFonts w:ascii="Times New Roman" w:hAnsi="Times New Roman" w:cs="Times New Roman"/>
        </w:rPr>
        <w:t xml:space="preserve"> до ризиків, що виникають за контрактами у сфері застосування МСФЗ 17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чутливості до страхового ризику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окремої фінансової звітності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договори концесії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акціонерний капітал, резерви та інший додатковий капітал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угоду про платіж на основі акцій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по суттєві аспекти облікової політики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коригувань отриманих результатів оцінки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суджень та припущень, зроблених по відношенню до часток участі в інших суб'єктах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суджень і змін у судженнях, здійснених при застосуванні МСФЗ 17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активів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активів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власного капіталу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власного капіталу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власного капіталу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власного капіталу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зобов'язань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зобов'язань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зобов'язань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значних вхідних даних, що не можна спостерігати на активних ринках, які використані для оцінки справедливої вартості зобов'язань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Розкриття інформації про </w:t>
      </w:r>
      <w:proofErr w:type="spellStart"/>
      <w:r w:rsidRPr="000E10AE">
        <w:rPr>
          <w:rFonts w:ascii="Times New Roman" w:hAnsi="Times New Roman" w:cs="Times New Roman"/>
        </w:rPr>
        <w:t>субординовані</w:t>
      </w:r>
      <w:proofErr w:type="spellEnd"/>
      <w:r w:rsidRPr="000E10AE">
        <w:rPr>
          <w:rFonts w:ascii="Times New Roman" w:hAnsi="Times New Roman" w:cs="Times New Roman"/>
        </w:rPr>
        <w:t xml:space="preserve">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дочірні підприємства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дочірні підприємства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дочірні підприємства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дочірні підприємства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податкову дебіторську та кредиторську заборгованість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тимчасові різниці, невикористані податкові збитки та невикористані податкові вигоди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тимчасові різниці, невикористані податкові збитки та невикористані податкові вигоди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тимчасові різниці, невикористані податкові збитки та невикористані податкові вигоди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тимчасові різниці, невикористані податкові збитки та невикористані податкові вигоди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умови угоди про платіж на основі акцій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умови угоди про платіж на основі акцій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умови угоди про платіж на основі акцій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умови угоди про платіж на основі акцій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торговельну та іншу кредиторську заборгованість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торговельну та іншу дебіторську заборгованість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доходи (витрати) від торгівлі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ціну операції, яка розподіляється на зобов'язання щодо виконання, що залишилися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ціну операції, яка розподіляється на зобов'язання щодо виконання, що залишилися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ціну операції, яка розподіляється на зобов'язання щодо виконання, що залишилися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ціну операції, яка розподіляється на зобов'язання щодо виконання, що залишилися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між пов'язаними сторонами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між пов'язаними сторонами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між пов'язаними сторонами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між пов'язаними сторонами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що визнані окремо від придбання активів та нарахування зобов'язань при об'єднанні бізнесу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що визнані окремо від придбання активів та нарахування зобов'язань при об'єднанні бізнесу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що визнані окремо від придбання активів та нарахування зобов'язань при об'єднанні бізнесу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операції, що визнані окремо від придбання активів та прийняття зобов'язань при об'єднанні бізнесу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передані фінансові активи, визнання яких не припинено повністю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передані фінансові активи, визнання яких не припинено повністю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передані фінансові активи, визнання яких не припинено повністю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передані фінансові активи, визнання яких не припинено повністю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передачу фінансових активів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власні викуплені акції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типи страхових контрактів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типи страхових контрактів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типи страхових контрактів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типи страхових контрактів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невизначеності щодо здатності суб'єкта господарювання продовжувати діяльність безперервно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неконсолідованих структурованих суб'єктів господарювання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неконсолідованих структурованих суб'єктів господарювання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неконсолідованих структурованих суб'єктів господарювання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неконсолідованих структурованих суб'єктів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добровільні зміни в обліковій політиці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добровільні зміни в обліковій політиці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добровільні зміни в обліковій політиці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добровільні зміни в обліковій політиці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кривої доходності, що використовується для дисконтування грошових потоків, які не змінюються в залежності від доходності базових статей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кривої доходності, що використовується для дисконтування грошових потоків, які не змінюються в залежності від доходності базових статей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кривої доходності, що використовується для дисконтування грошових потоків, які не змінюються в залежності від доходності базових статей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кривої доходності, що використовується для дисконтування грошових потоків, які не змінюються в залежності від доходності базових статей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те, що операції між пов'язаними сторонами були здійснені на умовах, еквівалентних тим, які існують при операціях за принципом витягнутої руки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підхід накладення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Розкриття інформації про тимчасове звільнення від вимог МСФЗ 9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Припинена діяльність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Ставка дисконту, застосована для підготовки прогнозів грошових потоків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Ставка дисконту, застосована у поточній розрахунковій оцінці вартості при використанні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Ставка дисконту, застосована при поточній оцінці справедливої вартості за вирахуванням витрат на вибуття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Ставка дисконту, застосована у минулій розрахунковій оцінці вартості при використанні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Ставка дисконту, застосована при попередній оцінці справедливої вартості за вирахуванням витрат на вибуття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Ставка дисконту, застосована для відображення часової вартості грошей, залишки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Ставка дисконту,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Дисконтований грошовий потік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Дисконтована негарантована ліквідаційна вартість активів, яка є об'єктом фінансової оренди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Аналіз впливу на фінансову звітність, що очікується в результаті першого застосування нового МСФЗ</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Групи вибуття, класифіковані як утримувані для продажу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основного дочірнього підприємства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та вибуття з використання,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та вибуття з використання, нематеріальні активи та гудвіл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та вибуття з використання,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та вибуття з використання, нематеріальні активи за винятком гудвілу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та вибуття з використання,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та вибуття з використання, основні засоби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збут та адміністративні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збут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дивідендів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до сплати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класифіковані як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сплачені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сплачені акціонерам материнського підприємства, класифіковані як фінансова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сплачені на частки, що не забезпечують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сплачені на частки, що не забезпечують контролю, класифіковані як фінансова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сплачені, класифіковані як фінансова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сплачені, класифіковані як операційна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сплачені, звичайні акції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сплачені, звичайні акції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сплачені, інші акції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сплачені, інші акції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до сплати, розподіл негрошових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запропоновані або оголошені перед затвердженням фінансової звітності до випуску, але не визнані як розподілені між власниками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запропоновані або оголошені перед затвердженням фінансової звітності до випуску, але не визнані як розподілені між власниками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отримані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отримані від асоційованих підприємств,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отримані від інвестицій, облік яких ведеться за методом участі в капіталі,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отримані від спільних підприємств,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отримані,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отримані, класифіковані як операційна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визнані як розподілені на частки, що не забезпечують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визнані як розподілені між власниками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визнані як розподілені між власниками материнського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визнані як розподілені між власниками материнського підприємства, що відносяться до поточного року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визнані як розподілені між власниками материнського підприємства, що відносяться до попередніх років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визнані як розподілені між власниками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визнані для інвестицій в інструменти власного капіталу, які призначені за справедливою вартістю через інший сукупний дохід, визнання яких було припинено протягом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Дивіденди, визнані для інвестицій в інструменти власного капіталу, які призначені за справедливою вартістю через інший сукупний дохід, утримувані на кінець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Походження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благодійні внески та субсидії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на акцію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на акцію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на акцію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на акцію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Вплив коригувань, внесених при зміні суб'єктом господарювання основи </w:t>
      </w:r>
      <w:proofErr w:type="spellStart"/>
      <w:r w:rsidRPr="000E10AE">
        <w:rPr>
          <w:rFonts w:ascii="Times New Roman" w:hAnsi="Times New Roman" w:cs="Times New Roman"/>
        </w:rPr>
        <w:t>дезагрегування</w:t>
      </w:r>
      <w:proofErr w:type="spellEnd"/>
      <w:r w:rsidRPr="000E10AE">
        <w:rPr>
          <w:rFonts w:ascii="Times New Roman" w:hAnsi="Times New Roman" w:cs="Times New Roman"/>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Вплив коригувань, внесених при зміні суб'єктом господарювання основи </w:t>
      </w:r>
      <w:proofErr w:type="spellStart"/>
      <w:r w:rsidRPr="000E10AE">
        <w:rPr>
          <w:rFonts w:ascii="Times New Roman" w:hAnsi="Times New Roman" w:cs="Times New Roman"/>
        </w:rPr>
        <w:t>дезагрегування</w:t>
      </w:r>
      <w:proofErr w:type="spellEnd"/>
      <w:r w:rsidRPr="000E10AE">
        <w:rPr>
          <w:rFonts w:ascii="Times New Roman" w:hAnsi="Times New Roman" w:cs="Times New Roman"/>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нижньої межі активу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змін валютного курсу на грошові кошти та їх еквіваленти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змін валютного курсу на грошові кошти та їх еквіваленти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Вплив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підходом накладення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переходу на МСФЗ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рішення про відмову від коригування контрактної сервісної маржі на деякі зміни в грошових потоках виконання для контрактів з умовами прямої участі на коригування контрактної сервісної маржі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Дати проведення переоцінки, активи за права користування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Дати проведення переоцінки,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Дати проведення переоцінки,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Ефективна ставка відсотка, визначена на дату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для активів, </w:t>
      </w:r>
      <w:proofErr w:type="spellStart"/>
      <w:r w:rsidRPr="000E10AE">
        <w:rPr>
          <w:rFonts w:ascii="Times New Roman" w:hAnsi="Times New Roman" w:cs="Times New Roman"/>
        </w:rPr>
        <w:t>перекласіфікованих</w:t>
      </w:r>
      <w:proofErr w:type="spellEnd"/>
      <w:r w:rsidRPr="000E10AE">
        <w:rPr>
          <w:rFonts w:ascii="Times New Roman" w:hAnsi="Times New Roman" w:cs="Times New Roman"/>
        </w:rPr>
        <w:t xml:space="preserve"> з категорії за справедливою вартістю через прибуток або збиток в категорію за амортизованою собівартістю або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Ефективна ставка відсотка, визначена на дату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з категорії за справедливою вартістю через прибуток або збиток,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Ефективна ставка відсотка, визначена на дату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зобов'язань з категорії за справедливою вартістю через прибуток або збиток,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Ефективна ставка відсотка для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фінансових активів, доступних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Ефективна ставка відсотка для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фінансових активів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вісім років до звітного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Розподіл електроенергії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Вилучення з </w:t>
      </w:r>
      <w:proofErr w:type="spellStart"/>
      <w:r w:rsidRPr="000E10AE">
        <w:rPr>
          <w:rFonts w:ascii="Times New Roman" w:hAnsi="Times New Roman" w:cs="Times New Roman"/>
        </w:rPr>
        <w:t>міжсегментних</w:t>
      </w:r>
      <w:proofErr w:type="spellEnd"/>
      <w:r w:rsidRPr="000E10AE">
        <w:rPr>
          <w:rFonts w:ascii="Times New Roman" w:hAnsi="Times New Roman" w:cs="Times New Roman"/>
        </w:rPr>
        <w:t xml:space="preserve"> сум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виплати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Внески працівників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Внески працедавця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енергію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Нарахування на передачу енергії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Прийняття значних загальних зобов'язань або умовних зобов'язань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Суб'єкти господарювання, які здійснюють спільний контроль або значний вплив над суб'єктом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Інструменти власного капіталу суб'єкта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Інструменти власного капіталу суб'єкта господарювання, включені до справедливої вартості активів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асоційованих підприємств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об'єднання бізнесу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одиниць, які генерують грошові кошти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консолідованих структурованих суб'єктів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зовнішніх кредитних рейтингів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зменшення корисності фінансових активів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окремих активів або одиниць, які генерують грошові кошти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внутрішніх кредитних рейтингів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операцій спільної діяльності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спільних підприємств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ймовірності дефолту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пов'язаних сторін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консолідованих сегментів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дочірніх підприємств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неконсолідованих структурованих суб'єктів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суб'єкта господарювання щодо неконсолідованих дочірніх підприємств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Власний капітал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Власний капітал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Власний капітал та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Власний капітал та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Власний капітал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Власний капітал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Власний капітал, що відноситься до власників материнського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Власний капітал, що відноситься до власників материнського підприємства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Інструменти капіталу утримувані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у капітал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Частки участі покупця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у власний капітал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Ціновий ризик власного капіталу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Власний капітал, </w:t>
      </w:r>
      <w:proofErr w:type="spellStart"/>
      <w:r w:rsidRPr="000E10AE">
        <w:rPr>
          <w:rFonts w:ascii="Times New Roman" w:hAnsi="Times New Roman" w:cs="Times New Roman"/>
        </w:rPr>
        <w:t>перекласифікований</w:t>
      </w:r>
      <w:proofErr w:type="spellEnd"/>
      <w:r w:rsidRPr="000E10AE">
        <w:rPr>
          <w:rFonts w:ascii="Times New Roman" w:hAnsi="Times New Roman" w:cs="Times New Roman"/>
        </w:rPr>
        <w:t xml:space="preserve"> у 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Власний капітал, зобов'язання та залишки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Розрахункова оцінка внесків, надходження яких до програми очікується протягом наступного річного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Оцінка недисконтованих страхових вимог, що виникають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Розрахункові грошові потоки від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фінансових активів, доступних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Розрахункові грошові потоки від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фінансових активів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Розрахунковий фінансовий вплив умовних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Розрахунковий фінансовий вплив умовних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Розрахунковий фінансовий вплив, умовні зобов'язання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Оцінки теперішньої вартості майбутніх грошових потоків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Оцінки теперішньої вартості майбутнього надходження грошових коштів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Оцінки теперішньої вартості майбутнього вибуття (надходження) грошових коштів, що виникає за контрактами у сфері застосування МСФЗ 17, яке належить до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Оцінки теперішньої вартості майбутнього вибуття грошових коштів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Оцінки теперішньої вартості майбутніх грошових потоків, крім </w:t>
      </w:r>
      <w:proofErr w:type="spellStart"/>
      <w:r w:rsidRPr="000E10AE">
        <w:rPr>
          <w:rFonts w:ascii="Times New Roman" w:hAnsi="Times New Roman" w:cs="Times New Roman"/>
        </w:rPr>
        <w:t>аквізиційних</w:t>
      </w:r>
      <w:proofErr w:type="spellEnd"/>
      <w:r w:rsidRPr="000E10AE">
        <w:rPr>
          <w:rFonts w:ascii="Times New Roman" w:hAnsi="Times New Roman" w:cs="Times New Roman"/>
        </w:rPr>
        <w:t xml:space="preserve"> грошових потоків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Оцінки теперішньої вартості </w:t>
      </w:r>
      <w:proofErr w:type="spellStart"/>
      <w:r w:rsidRPr="000E10AE">
        <w:rPr>
          <w:rFonts w:ascii="Times New Roman" w:hAnsi="Times New Roman" w:cs="Times New Roman"/>
        </w:rPr>
        <w:t>аквізиційних</w:t>
      </w:r>
      <w:proofErr w:type="spellEnd"/>
      <w:r w:rsidRPr="000E10AE">
        <w:rPr>
          <w:rFonts w:ascii="Times New Roman" w:hAnsi="Times New Roman" w:cs="Times New Roman"/>
        </w:rPr>
        <w:t xml:space="preserve"> грошових потоків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Події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Події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Курсові різниці від переведення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Кредиторська заборгованість за акцизом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Ціна виконання невиконаних опціонів на акції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Ціна виконання,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Очікуване вибуття грошових потоків у результаті погашення чи викупу фінансових інструментів з правом дострокового погашення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Очікуваний рівень збитків за кредитами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Очікувані кредитні збитки за сукупною оцінкою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Очікувані кредитні збитки за індивідуальною оцінкою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Очікувані дивіденди як відсоток,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Очікувані дивіденди,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Очікуване відшкодування, умовні зобов'язання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Очікуване відшкодування,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Очікувані цінові коливання,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(доходи), включені до прибутку чи збитку, зобов'язання за випущеними страховими контрактами та контрактами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пов'язані з розвідкою та оцінкою запасів корисних копалин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пов'язані з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через скасування дисконту на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пов'язані з вимогами про відшкодування збитків та виплатами держателям страхових полісів, без зменшення на утримуване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від операцій, платіж за якими здійснюється на основі акцій з використанням грошових коштів та при яких отримані товари чи послуги не відповідають критеріям для визнання як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від подальшої участі у фінансових активах, визнання яких припинено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Витрати від подальшої участі у фінансових активах, визнані </w:t>
      </w:r>
      <w:proofErr w:type="spellStart"/>
      <w:r w:rsidRPr="000E10AE">
        <w:rPr>
          <w:rFonts w:ascii="Times New Roman" w:hAnsi="Times New Roman" w:cs="Times New Roman"/>
        </w:rPr>
        <w:t>кумулятивно</w:t>
      </w:r>
      <w:proofErr w:type="spellEnd"/>
      <w:r w:rsidRPr="000E10AE">
        <w:rPr>
          <w:rFonts w:ascii="Times New Roman" w:hAnsi="Times New Roman" w:cs="Times New Roman"/>
        </w:rPr>
        <w:t>, визнання яких припинено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від операцій, платіж за якими здійснюється на основі акцій з використанням інструментів власного капіталу та при яких отримані товари чи послуги, що не відповідають критеріям для визнання як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від операцій, платіж за якими здійснюється на основі акцій та при яких отримані товари чи послуги, що не відповідають критеріям для визнання як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від операцій, платіж за якими здійснюється на основі акцій та при яких отримані товари чи послуги, що не відповідають критеріям для визнання як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за операціями з працівниками, платіж за якими здійснюється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реструктуризацію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визнані протягом періоду щодо безнадійної та сумнівної заборгованості за операцією зі пов'язаною стороною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пов'язані з орендою малоцінних активів, до яких застосовано звільнення від визнання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пов'язані з короткостроковою орендою, до яких застосовано звільнення від визнання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пов'язані зі змінними орендними виплатами, не включені в оцінку орендних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що пов'язані з утримуваним перестрахуванням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за характером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Витрати від розподілу премій, сплачених </w:t>
      </w:r>
      <w:proofErr w:type="spellStart"/>
      <w:r w:rsidRPr="000E10AE">
        <w:rPr>
          <w:rFonts w:ascii="Times New Roman" w:hAnsi="Times New Roman" w:cs="Times New Roman"/>
        </w:rPr>
        <w:t>перестраховикові</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Витрати від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доступних для продажу фінансових активів, визнаних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Витрати від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фінансових активів за справедливою вартістю через прибуток або збиток, визнаних у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за характером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коригувань знаменників, застосованих для обчислення базового та розбавленого прибутку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коригувань чисельника для обчислення базового прибутку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коригувань чисельника для обчислення розбавленого прибутку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коригувань, необхідних для досягнення об'єктивного подання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Пояснення суми, яка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між прибутком або збитком та іншим сукупним доходом при застосуванні підходу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будь-яких змін у діапазоні недисконтованих результатів та причин цих змін для умовної компенсації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будь-яких змін визнаних сум умовної компенсації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активів, придбаних за рахунок державного гранту та первісно визнаних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основи для підготовки нескоригованої порівняльної інформації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про орган затвердження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змін у діяльності, що дали страховикові змогу переоцінити, чи його діяльність пов'язана в основному зі страхуванням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змін у діяльності, внаслідок яких страховик втратив право на застосування тимчасового звільнення від вимог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зміни у бізнес-моделі управління фінансовими активами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зміни назви суб'єкта господарювання, що звітує, або інших способів ідентифікації у порівнянні з кінцем попереднього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змін застосовуваних ставок оподаткування у порівнянні з попереднім обліковим періодом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змін в описі програми пенсійного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договірних зобов'язань придбати, побудувати або розвинути інвестиційну нерухомість або щодо ремонту, технічного обслуговування чи покращення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практики управління кредитними ризиками і її відношення до визнання та оцінки очікуваних кредитних збитків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перехресного посилання на інформацію у проміжній фінансовій звітності щодо першого застосування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відхилення від МСФЗ</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призначених фінансових активів, які утримуються не в межах юридичної особи, яка випускає контракти за діючим МСФЗ 4</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детальної інформації про будь-яку інвестицію в працедавця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детальної інформації щодо гарантій наданих чи отриманих за непогашеною заборгованістю за операцією з пов'язаною стороною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детальної інформації щодо інвестиції, яка перевищує п'ять відсотків чистих активів, наявних для виплат, або п'ять відсотків будь-якого класу чи типу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як визначається справедлива вартість отриманих товарів чи послуг або справедлива вартість інструментів власного капіталу, наданих за операціями, платіж за якими здійснюється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різниці між зобов'язаннями за операційною орендою згідно з МСБО 17 та орендними зобов'язаннями, визнаними на дату першого застосування МСФЗ 16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як була визначена пряма оцінка за справедливою вартістю отриманих товарів чи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вибуття інвестиційної нерухомості, що відображена за собівартістю або згідно з МСФЗ 16 у межах моделі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про вплив зміни, завдяки якій можна достовірно оцінити справедливу вартість біологічного активу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про вплив змін у припущеннях для оцінки страхових активів та страхових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про вплив змін у структурі суб'єкта господарювання протягом проміжного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про вплив змін у плані продажу непоточного активу або групи вибуття, утримуваної для продажу, на результати діяльності поточного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про вплив змін у плані продажу непоточного активу або групи вибуття, утримуваної для продажу, на результати діяльності минулого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впливу платежів на основі акцій на фінансовий стан суб'єкта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впливу платежів на основі акцій на прибуток або збиток суб'єкта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впливу переходу на грошові потоки, що відображені у звітності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впливу переходу на фінансові результати, що відображені у звітності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впливу переходу на відображений фінансовий стан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впливу, що має строк здійснення зобов'язань щодо виконання і типовий строк оплати на договірні активи та зобов'язання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про розрахункову оцінку фінансового впливу умовних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про розрахункову оцінку фінансового впливу умовних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про розрахункову оцінку фінансового впливу, умовні зобов'язання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подій після проміжного періоду, які не були відображені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факту та основи складання фінансової звітності, коли вона складається не на основі безперервної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Пояснення факту </w:t>
      </w:r>
      <w:proofErr w:type="spellStart"/>
      <w:r w:rsidRPr="000E10AE">
        <w:rPr>
          <w:rFonts w:ascii="Times New Roman" w:hAnsi="Times New Roman" w:cs="Times New Roman"/>
        </w:rPr>
        <w:t>нерозкриття</w:t>
      </w:r>
      <w:proofErr w:type="spellEnd"/>
      <w:r w:rsidRPr="000E10AE">
        <w:rPr>
          <w:rFonts w:ascii="Times New Roman" w:hAnsi="Times New Roman" w:cs="Times New Roman"/>
        </w:rPr>
        <w:t xml:space="preserve"> та пояснення, чому розкриття інформації про доходи та прибуток або збиток є неможливим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того факту, що сукупна балансова вартість гудвілу або нематеріальних активів з невизначеним строком корисної експлуатації, віднесених до одиниць, які генерують грошові кошти, є значною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того факту, що балансова вартість гудвілу або нематеріальних активів з невизначеним строком корисної експлуатації, встановленим для сум очікуваного відшкодування, не є значною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того факту, що власники суб'єкта господарювання або інші особи мають повноваження вносити зміни до фінансової звітності після її випуску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того факту, що визнання фінансових інструментів, справедливу вартість яких раніше не можна було достовірно оцінити, припинено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того факту, що фінансову звітність та відповідні цифри за попередні періоди було перераховано у зв'язку зі змінами в загальній купівельній спроможності функціональної валюти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того факту, що не подано фінансову звітність за попередні періоди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того факту, що максимальна сума платежу за угодами про умовну компенсації та за активами відшкодування є необмеженою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того факту, що акції не мають номінальної 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чинників, які впливають на прийняття рішення про надання підтримки раніше неконсолідованому структурованому суб’єкту господарювання, результатом якого є отримання контролю над ним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Пояснення фактів та обставин, про ситуацію, яка виникає </w:t>
      </w:r>
      <w:proofErr w:type="spellStart"/>
      <w:r w:rsidRPr="000E10AE">
        <w:rPr>
          <w:rFonts w:ascii="Times New Roman" w:hAnsi="Times New Roman" w:cs="Times New Roman"/>
        </w:rPr>
        <w:t>рідко</w:t>
      </w:r>
      <w:proofErr w:type="spellEnd"/>
      <w:r w:rsidRPr="000E10AE">
        <w:rPr>
          <w:rFonts w:ascii="Times New Roman" w:hAnsi="Times New Roman" w:cs="Times New Roman"/>
        </w:rPr>
        <w:t xml:space="preserve"> ситуацію, та при якій здійснюється </w:t>
      </w: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з фінансових активів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Пояснення фактів та обставин продажу чи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та очікуваного вибуття, спосіб та термін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фінансового впливу коригувань, що стосуються об'єднання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фінансового впливу відхилення від МСФЗ</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фінансового впливу події, що не вимагає коригування після звітного періоду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прибутку чи збитку, що відноситься до придбаних активів, що можуть бути ідентифіковані, або нарахованих зобов'язань при об'єднанні бізнесу та є такого розміру, характеру чи сфери дії, що розкриття інформації про нього є важливим для розуміння комбінованої фінансової звітності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Пояснення загального характеру суперечки та причини </w:t>
      </w:r>
      <w:proofErr w:type="spellStart"/>
      <w:r w:rsidRPr="000E10AE">
        <w:rPr>
          <w:rFonts w:ascii="Times New Roman" w:hAnsi="Times New Roman" w:cs="Times New Roman"/>
        </w:rPr>
        <w:t>нерозкриття</w:t>
      </w:r>
      <w:proofErr w:type="spellEnd"/>
      <w:r w:rsidRPr="000E10AE">
        <w:rPr>
          <w:rFonts w:ascii="Times New Roman" w:hAnsi="Times New Roman" w:cs="Times New Roman"/>
        </w:rPr>
        <w:t xml:space="preserve"> інформації про умовний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Пояснення загального характеру суперечки та причини </w:t>
      </w:r>
      <w:proofErr w:type="spellStart"/>
      <w:r w:rsidRPr="000E10AE">
        <w:rPr>
          <w:rFonts w:ascii="Times New Roman" w:hAnsi="Times New Roman" w:cs="Times New Roman"/>
        </w:rPr>
        <w:t>нерозкриття</w:t>
      </w:r>
      <w:proofErr w:type="spellEnd"/>
      <w:r w:rsidRPr="000E10AE">
        <w:rPr>
          <w:rFonts w:ascii="Times New Roman" w:hAnsi="Times New Roman" w:cs="Times New Roman"/>
        </w:rPr>
        <w:t xml:space="preserve"> інформації про умовне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Пояснення загального характеру суперечки та причини </w:t>
      </w:r>
      <w:proofErr w:type="spellStart"/>
      <w:r w:rsidRPr="000E10AE">
        <w:rPr>
          <w:rFonts w:ascii="Times New Roman" w:hAnsi="Times New Roman" w:cs="Times New Roman"/>
        </w:rPr>
        <w:t>нерозкриття</w:t>
      </w:r>
      <w:proofErr w:type="spellEnd"/>
      <w:r w:rsidRPr="000E10AE">
        <w:rPr>
          <w:rFonts w:ascii="Times New Roman" w:hAnsi="Times New Roman" w:cs="Times New Roman"/>
        </w:rPr>
        <w:t xml:space="preserve"> інформації про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чому гудвіл не віднесений на одиницю, яка генерує грошові кошти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неефективності хеджування, джерела якого виникли з відносин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чому та як суб'єкт господарювання мав та вже не має функціональної валюти, для якої немає достовірного загального індексу цін та яку не можна обміняти на стабільну іноземну валюту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порядку визначення суб'єктом господарювання оцінки страхових контрактів на дату переходу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зв'язку з тарифним регулятором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як класифіковано угоду про концесію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впливу значних змін у валовій балансовій вартості фінансових інструментів на величину можливих збитків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того, як строки здійснення зобов'язань щодо виконання пов'язані з типовим строком оплати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першого застосування вимог щодо зменшення корисності для фінансових інструментів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вхідних даних, припущень та методології оцінки, використаних для застосування вимог щодо зменшення корисності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фінансових доходів (витрат) за страхуванням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процентних доходів, відображених за вирахуванням процентних витрат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інвестиційних та фінансових операцій, які не вимагають використання грошових коштів та їх еквівалентів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участі незалежного оцінювача у переоцінці,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залучення незалежного оцінщика для переоцінки, активи з права користування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випусків, викупів та виплат боргу та інструментів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основних класів активів, на які вплинули збитки від зменшення корисності або сторнування збитків від зменшення корисності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основних подій та обставин, результатом яких стало визнання збитків від зменшення корисності та сторнування збитків від зменшення корисності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суджень управлінського персоналу в ході застосування облікової політики суб'єкта господарювання із значним впливом на визнані суми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баз оцінки, застосованих при складанні фінансової звітності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методу, основних параметрів і припущень, покладених в основу наданої інформації, аналізу чутливості за винятком передбаченого параграфом 128(а) МСФЗ 17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методів, що використовувались для визначення фінансових доходів (витрат) за страхуванням, визнаних у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модифікацій, модифіковані угоди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характеру та коригувань сум, раніше відображених у звітності припиненої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характеру та суми змін в розрахункових оцінках сум, відображених у попередніх проміжних періодах або попередніх фінансових роках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характеру та суми статей, що впливають на активи, зобов'язання, власний капітал, чистий прибуток або грошові потоки, які є незвичними через свій характер або сферу дії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характеру та суми значних операцій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характеру та рівню зобов'язання щодо придбання чи побудови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характеру та рівню зобов'язання щодо поставки чи прав на отримання зазначених активів наприкінці періоду концесії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характеру та рівню зобов'язання щодо надання чи прав на очікування надання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характеру та рівню інших прав та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характеру та рівню можливостей відновлення та припинення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характеру та рівню прав на використання зазначених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характеру вимоги в МСФЗ та висновку, чому вимога суперечить цілі фінансової звітності, викладеної в Концептуальній основі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нових стандартів або тлумачень, які не застосовуються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мети застосованого методу та обмежень, що можуть забезпечити формування наданої інформації, аналізу чутливості за винятком передбаченого параграфом 128(а)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періоду, на який управлінський персонал зробив прогноз грошових потоків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можливості відшкодування, умовні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можливості відшкодування, умовні зобов'язання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процесу, застосованого для визначення припущень при оцінці визнаних активів, зобов'язань, доходу та витрат, пов'язані з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причини, чому визначення сум виправлень у зв'язку з помилками попередніх періодів є неможливим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причини, чому визначення сум коригувань у зв'язку зі зміною в обліковій політиці є неможливим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причини змін величини можливих збитків для фінансових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причин значних змін у статтях фінансового звіту внаслідок застосування МСФЗ 15</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причин, чому суб'єкт господарювання вирішив застосовувати МСФЗ так, наче він ніколи не припиняв застосування МСФЗ</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взаємозв'язку між виплаченими на вимогу сумами, що виникають за контрактами у сфері застосування МСФЗ 17, та балансовою вартістю відповідних груп контрактів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взаємозв'язку між фінансовими доходами (витратами) за страхуванням та інвестиційним прибутком на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Пояснення взаємозв'язку між </w:t>
      </w:r>
      <w:proofErr w:type="spellStart"/>
      <w:r w:rsidRPr="000E10AE">
        <w:rPr>
          <w:rFonts w:ascii="Times New Roman" w:hAnsi="Times New Roman" w:cs="Times New Roman"/>
        </w:rPr>
        <w:t>чутливостями</w:t>
      </w:r>
      <w:proofErr w:type="spellEnd"/>
      <w:r w:rsidRPr="000E10AE">
        <w:rPr>
          <w:rFonts w:ascii="Times New Roman" w:hAnsi="Times New Roman" w:cs="Times New Roman"/>
        </w:rPr>
        <w:t xml:space="preserve"> до змін у вразливості до ризику за страховими контрактами та за утримуваними фінансовими активами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взаємозв'язків між материнським підприємством та дочірніми підприємствами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актуальних чинників, які впливали на прийняття рішення надати підтримку неконсолідованому структурованому суб’єкту господарювання, в результаті якої отримано контроль над ним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обмежень розподілу дооцінки нематеріальних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обмежень можливості реалізації інвестиційної нерухомості або передачі доходу та надходжень від вибуття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стратегії управління ризиками, пов'язаної з обліком хеджування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сезонності або циклічності діяльності у проміжному періоді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значних змін у договірних активах та договірних зобов'язаннях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значних змін в чистих інвестиціях у фінансову оренду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значного зменшення рівня державних грантів для сільськогосподарської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значних умов договорів концесії, які можуть вплинути на суму, строки та впевненості у виникненні майбутніх грошових потоків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джерел невизначеності оцінки із значним ризиком спричинення суттєвого коригування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умов непогашеної заборгованості за операцією зі пов'язаною стороною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переміщення накопиченого прибутку або збитку у складі власного капіталу інвестиції в інструменти капіталу, призначені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невиконаних умов та інших непередбачених витрат, що відносяться до державної допомоги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значення, що присвоєно ключовому припущенню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того, на який час суб'єкт господарювання планує визнання контрактної сервісної маржі в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коли саме суб'єкт господарювання очікує визнати ціну операції, віднесеної до решти зобов'язань щодо виконання, як дохід від звичайної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якщо будь-яка компенсація за договорами з клієнтами не включена в розкриття інформації про ціну операції, віднесеної до зобов'язань щодо виконання, які залишились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чи були усунені порушення, які дозволили кредиторові вимагати прискореної виплати або чи було досягнуто домовленість про зміну умов заборгованості за кредитами до затвердження фінансової звітності до випуску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Пояснення, чи було </w:t>
      </w:r>
      <w:proofErr w:type="spellStart"/>
      <w:r w:rsidRPr="000E10AE">
        <w:rPr>
          <w:rFonts w:ascii="Times New Roman" w:hAnsi="Times New Roman" w:cs="Times New Roman"/>
        </w:rPr>
        <w:t>усунено</w:t>
      </w:r>
      <w:proofErr w:type="spellEnd"/>
      <w:r w:rsidRPr="000E10AE">
        <w:rPr>
          <w:rFonts w:ascii="Times New Roman" w:hAnsi="Times New Roman" w:cs="Times New Roman"/>
        </w:rPr>
        <w:t xml:space="preserve"> невиконання зобов'язань або чи було досягнуто домовленість про зміну умов заборгованості за кредитами до затвердження фінансової звітності до випуску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чи застосовував суб'єкт господарювання для оцінки інвестиційної нерухомості модель справедливої вартості або модель собівартості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чи застосовував суб'єкт господарювання виняток, передбачений МСБО 24.25</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чи зобов'язаний суб'єкт господарювання повернути продану чи перезаставлену заставу за відсутністю невиконання зобов'язань з боку власника застави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чи роблять учасники внески до програми пенсійного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чи застосовується практична доцільність для розкриття ціни операції, розподіленої на зобов'язання щодо виконання, які залишилися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яку інформацію неможливо розкрити, і пояснення причин неможливості її розкриття, якщо на момент затвердження фінансової звітності до оприлюднення первісний облік об'єднання бізнесу є незавершеним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причин, через які суб'єкт господарювання дійшов інакших висновків під час нового оцінювання з застосуванням параграфів 4.1.2(а) або 4.1.2А(а) МСФЗ 9 на дату першого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чому суб'єкт господарювання не розглядається на основі принципу безперервної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чому для біологічних активів, які раніше оцінювались за собівартістю, стає достовірною оцінка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чому достовірна оцінка біологічних активів за справедливою вартістю є неможливою,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чому справедливу вартість неможливо достовірно визначити для інвестиційної нерухомості, за собівартістю або у межах моделі справедливої вартості згідно з МСФЗ 16</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чому достовірна оцінка інвестиційної нерухомості за справедливою вартістю є неможливою, модель собівартості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чому методи, застосовані для визнання доходу, правдиво відображають передачу товарів або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чому не відображаються доходи від зовнішніх клієнтів за кожним товаром та послугою або кожною групою подібних товарів та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Пояснення, коли відбувалась найбільш велика передача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розвідки та оцінки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Вразливість до кредитного ризику за кредитними зобов'язаннями та контрактами фінансових гарантій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Вразливість до кредитного ризику за кредитними зобов'язаннями та контрактами фінансових гарантій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Вразливість до кредитного ризику за кредитними зобов'язаннями та контрактами фінансових гарантій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Вразливість до ризику, що виникає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Експропріація значних активів урядом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Зовнішній кредитний рейтинг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Зовнішній кредитний рейтинг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Факторинг дебіторської заборгованості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як доцільна собівартість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за справедливою вартістю, який був би визнаним в іншому сукупному доході, якби фінансові активи не були </w:t>
      </w:r>
      <w:proofErr w:type="spellStart"/>
      <w:r w:rsidRPr="000E10AE">
        <w:rPr>
          <w:rFonts w:ascii="Times New Roman" w:hAnsi="Times New Roman" w:cs="Times New Roman"/>
        </w:rPr>
        <w:t>перекласифіковані</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за справедливою вартістю, який був би визнаний у прибутку або збитку, якби фінансові активи не були </w:t>
      </w:r>
      <w:proofErr w:type="spellStart"/>
      <w:r w:rsidRPr="000E10AE">
        <w:rPr>
          <w:rFonts w:ascii="Times New Roman" w:hAnsi="Times New Roman" w:cs="Times New Roman"/>
        </w:rPr>
        <w:t>перекласифіковані</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за справедливою вартістю, який був би визнаним в прибутках або збитках, якби фінансові активи не були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з групи за справедливою вартістю через прибуток або збиток в групу за справедливою вартістю через інший сукупний дохід,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за справедливою вартістю, який був би визнаний у прибутку або збитку або в іншому сукупному доході, якби фінансові активи не були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як оцінені за амортизованою собівартістю,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за справедливою вартістю, який був би визнаний у прибутку чи збитку або через інший сукупний дохід, якби фінансові зобов'язання не були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як оцінені за амортизованою собівартістю,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за справедливою вартістю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доступних до продажу фінансових активів, не визнаних в іншому сукупному доході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за справедливою вартістю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доступних до продажу фінансових активів , визнаних в іншому сукупному доході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за справедливою вартістю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фінансових активів за справедливою вартістю через прибуток або збиток, не визнаних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за справедливою вартістю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фінансових активів за справедливою вартістю через прибуток або збиток, які визнані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Хеджування справедливої вартості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Модель справедливої вартості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придбаної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активів, що представляють подальшу участь у фінансових активах, визнання яких припинено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відповідних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Справедлива вартість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в групу оцінених за амортизованою вартістю,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Справедлива вартість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категорії оцінених за справедливою вартістю через інший сукупний дохід до категорії оцінених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Справедлива вартість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категорії оцінених за справедливою вартістю через прибуток або збиток в категорію оцінених за справедливою вартістю через інший сукупний дохід,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Справедлива вартість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категорії за справедливою вартістю через прибуток або збиток в категорію за амортизованою собівартістю або в категорію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фінансового інструменту після припинення оцінки за справедливою вартістю через прибуток або збиток, тому що кредитний похідний інструмент використовується для управління кредитним ризиком,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фінансового інструменту після припинення оцінки за справедливою вартістю через прибуток або збиток, тому що кредитний похідний інструмент використовується для управління кредитним ризиком,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Справедлива вартість фінансових зобов'язань,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в групу оцінених за амортизованою собівартістю,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інвестицій в асоційовані підприємства, для яких існують оголошені ринкові ціни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інвестицій в інструменти капіталу, призначені за справедливою вартістю через інший сукупний дохід на дату припинення визнання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інвестицій у спільні підприємства, для яких існують оголошені ринкові ціни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зобов'язань, що представляють подальшу участь у фінансових активах, визнання яких припинено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основних засобів, яка суттєво відрізняється від балансової 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дочірніх підприємств, консолідація яких припиняється на дату зміни статусу інвестиційного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переданих фінансових активів (пов'язаних фінансових зобов'язань), визнання яких не припинено повністю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переданих фінансових активів (пов'язаних фінансових зобов'язань), визнання яких не припинено повністю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переданих фінансових активів, визнання яких не припинено повністю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базових статей для контрактів з умовами прямої участі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Комісійні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Комісійні витрати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Комісійні доходи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Комісійні доходи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Комісійні доходи (витрати)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Комісійні доходи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Комісійні витрати, що виникають з фінансових зобов'язань не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Комісійні доходи (витрати), що виникають з фінансових активів або фінансових зобов'язань, які обліковувались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Комісійні доходи (витрати), що пов'язані з трастовою та </w:t>
      </w:r>
      <w:proofErr w:type="spellStart"/>
      <w:r w:rsidRPr="000E10AE">
        <w:rPr>
          <w:rFonts w:ascii="Times New Roman" w:hAnsi="Times New Roman" w:cs="Times New Roman"/>
        </w:rPr>
        <w:t>фідуціарною</w:t>
      </w:r>
      <w:proofErr w:type="spellEnd"/>
      <w:r w:rsidRPr="000E10AE">
        <w:rPr>
          <w:rFonts w:ascii="Times New Roman" w:hAnsi="Times New Roman" w:cs="Times New Roman"/>
        </w:rPr>
        <w:t xml:space="preserve"> діяльністю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Комісійні доходи та витрати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Комісійний дохід, що виникає з фінансових активів не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Програми з визначеною виплатою за розміром останньої заробітної плати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витрати сплачені, класифіковані як операційна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доходи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доходи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Фінансовий дохід (витрати) від утримуваних контрактів перестрахування, які виключено з прибутку або збитку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Фінансовий дохід (витрати) від утримуваних контрактів перестрахування, які виключено з прибутку або збитку,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Фінансовий дохід (витрати) від утримуваних контрактів перестрахування, які виключено з прибутку або збитку,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Фінансовий дохід (витрати) від утримуваних контрактів перестрахування, які визнано в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доходи за чистими інвестиціями у фінансову оренду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доходи отримані, класифіковані як операційна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за фінансовою орендою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на які вплинули зміни, що вносяться до МСФЗ 9, стосовно ознак попередньої оплати з від'ємною компенсацією, балансова вартість після застосування змін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на які вплинули зміни, що вносяться до МСФЗ 9, стосовно ознак попередньої оплати з від'ємною компенсацією, балансова вартість безпосередньо перед застосуванням змін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на які вплинули зміни, що вносяться до МСФЗ 9, стосовно ознак попередньої оплати з від'ємною компенсацією, категорія оцінки після застосування змін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на які вплинули зміни, що вносяться до МСФЗ 9, стосовно ознак попередньої оплати з від'ємною компенсацією, категорія оцінки безпосередньо перед застосуванням змін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на які вплинуло перепризначення на дату першого застосування МСФЗ 17, балансова вартість після перепризначення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на які вплинуло перепризначення на дату першого застосування МСФЗ 17, балансова вартість безпосередньо перед перепризначенням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на які вплинуло перепризначення на дату першого застосування МСФЗ 17, категорія оцінки після перепризначення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на які вплинуло перепризначення на дату першого застосування МСФЗ 17, категорія оцінки безпосередньо перед перепризначенням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амортизованою собівартістю,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активи за </w:t>
      </w:r>
      <w:proofErr w:type="spellStart"/>
      <w:r w:rsidRPr="000E10AE">
        <w:rPr>
          <w:rFonts w:ascii="Times New Roman" w:hAnsi="Times New Roman" w:cs="Times New Roman"/>
        </w:rPr>
        <w:t>амортизованоюсобі</w:t>
      </w:r>
      <w:proofErr w:type="spellEnd"/>
      <w:r w:rsidRPr="000E10AE">
        <w:rPr>
          <w:rFonts w:ascii="Times New Roman" w:hAnsi="Times New Roman" w:cs="Times New Roman"/>
        </w:rPr>
        <w:t xml:space="preserve"> вартістю, клас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інший сукупний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інший сукупний дохід,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прибуток або збиток,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прибуток або збиток, класифіковані як утримувані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прибуток або збиток, класифіковані як утримувані для торгівлі,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прибуток або збиток, призначені при первісному визнанні або пізніше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прибуток або збиток, призначені при первісному визнанні або пізніше,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прибуток або збиток, обов'язково оцінені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через прибуток або збиток, обов'язково оцінені за справедливою вартістю,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що оцінюються за справедливою вартістю через прибуток або збиток на підставі звільнення для зворотного придбання власних інструментів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що оцінюються за справедливою вартістю через прибуток або збиток на підставі звільнення для зворотного придбання власних інструментів власного капіталу,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що оцінюються за справедливою вартістю через прибуток або збиток на підставі звільнення для продажу зі зворотним викупом власних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що оцінюються за справедливою вартістю через прибуток або збиток на підставі звільнення для продажу зі зворотним викупом власних фінансових зобов'язань,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 клас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доступні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доступні для продажу,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які разом оцінені для покриття кредитних збитків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описані в параграфі 39Ґ(а) МСФЗ 4, які не мають низького кредитного ризику, балансова вартість із застосуванням МСБО 39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описані в параграфі 39Ґ(а) МСФЗ 4, які не мають низького кредитного ризику, справедлива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описані в параграфі 39Ґ(а) МСФЗ 4, балансова вартість із застосуванням МСБО 39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описані в параграфі 39Ґ(а) МСФЗ 4, справедлива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призначені за справедливою вартістю через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утримувані для управління ризиком ліквідності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корисності фінансових активів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які індивідуально оцінені для покриття кредитних збитків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оцінені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оцінені за справедливою вартістю через інший сукупний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оцінені за справедливою вартістю через інший сукупний дохід,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які не є прострочені та за якими не зменшено корисність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крім описаних у параграфі 39Ґ(а) МСФЗ 4, справедлива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на які не поширюється сфера застосування МСФЗ 7, клас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прострочені, але за якими не зменшено корисність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передані у заставу як забезпечення зобов'язання чи умовного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які раніше були призначені за справедливою вартістю через прибуток або збиток, але більше так не призначаються,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активи, які раніше були призначені за справедливою вартістю через прибуток або збиток,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зв'язку з вимогами МСФЗ 9,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активи, які раніше були призначені за справедливою вартістю через прибуток або збиток,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добровільно,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активи,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з доступних для продажу фінансових активів,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активи,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з доступних для продажу фінансових активів, балансова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активи,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з фінансових активів за справедливою вартістю через прибуток або збиток,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активи,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з фінансових активів за справедливою вартістю через прибуток або збиток, балансова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які індивідуально визнані як такі, за якими зменшено корисність, справедлива вартість утримуваної застави та інших посилень кредитів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що були призначені як такі, що оцінюються за справедливою вартістю через прибуток або збиток, до застосування МСФЗ 17, але більше так не призначаються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що були призначені як такі, що оцінюються за справедливою вартістю через прибуток або збиток, до застосування змін до МСФЗ 9 стосовно ознак попередньої оплати з від'ємною компенсацією, але більше так не призначаються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до яких застосовується підхід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для яких оцінка характеристик передбачених договором грошових потоків базувалася на фактах і обставинах при первісному визнанні без врахування винятків за ознаками попередньої оплати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для яких оцінка характеристик передбачених договором грошових потоків базувалася на фактах і обставинах при первісному визнанні без врахування вимог, пов'язаних зі зміною елементу часової вартості грошей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 договірними грошовими потоками, зміненими протягом звітного періоду, для яких величина можливих збитків оцінюється за очікуваними кредитними збитками за весь строк їх дії, амортизована собівартість до модифікації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 договірними грошовими потоками, зміненими протягом звітного періоду, величина можливих збитків за очікуваними кредитними збитками за весь строк їх дії, прибуток (збиток) від модифікації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 модифікованими договірними грошовими потоками, за якими величина резерву під збитки оцінюється за очікуваними кредитними збитками за весь строк дії та для яких величина можливих збитків змінилася протягом звітного періоду на 12-місячні очікувані кредитні збитки, валова балансова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списані протягом звітного періоду, які залишаються предметом примусових заходів, непогашена сума боргу за договором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балансова вартість безпосередньо після першого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балансова вартість безпосередньо перед першим застосуванням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клас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категорія оцінки безпосередньо після першого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активи, категорія оцінки безпосередньо перед першим застосуванням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активів, тип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Фінансовий вплив переходу з попередніх ЗПБО на МСФЗ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Фінансовий прогноз надходження (вибуття) грошових коштів для одиниці, яка генерує грошові кошти,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Фінансовий прогноз прибутку (збитку) для одиниці, яка генерує грошові кошти,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Договори фінансової гарантії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інструменти кредитно-знецінені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інструменти кредитно-знецінені після придбання або створення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інструменти, призначені як інструменти хеджування,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інструменти, оцінені за справедливою вартістю через прибуток або збиток, тому що кредитний похідний інструмент використовується для управління кредитними ризиками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інструменти, оцінені за справедливою вартістю через прибуток або збиток, тому що кредитний похідний інструмент використовується для управління кредитними ризиками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інструменти не кредитно-знецінені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інструменти придбані або створені кредитно-знецінені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інструменти, які є предметом забезпеченої правовою санкцією основної угоди про взаємну компенсацію або подібної угоди, яка не компенсується за рахунок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інструменти, які є предметом забезпеченої правовою санкцією основної угоди про взаємну компенсацію або подібної угоди, яка не компенсується за рахунок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інструменти, які раніше не можна було достовірно оцінити за справедливою вартістю на момент припинення визнання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інструменти, клас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на які вплинули зміни, що вносяться до МСФЗ 9, стосовно ознак попередньої оплати з від'ємною компенсацією, балансова вартість після застосування змін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на які вплинули зміни, що вносяться до МСФЗ 9, стосовно ознак попередньої оплати з від'ємною компенсацією, балансова вартість безпосередньо перед застосуванням змін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на які вплинули зміни, що вносяться до МСФЗ 9, стосовно ознак попередньої оплати з від'ємною компенсацією, категорія оцінки після застосування змін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на які вплинули зміни, що вносяться до МСФЗ 9, стосовно ознак попередньої оплати з від'ємною компенсацією, категорія оцінки безпосередньо перед застосуванням змін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амортизованою собівартістю,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амортизованою собівартістю, клас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справедливою вартістю через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справедливою вартістю через прибуток або збиток, які відповідають визначенню утримуваних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справедливою вартістю через прибуток або збиток, які відповідають визначенню утримуваних для торгівлі,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справедливою вартістю через прибуток або збиток,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справедливою вартістю через прибуток або збиток, призначені при первісному визнанні або пізніше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справедливою вартістю через прибуток або збиток, призначені при первісному визнанні або пізніше,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справедливою вартістю, клас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на які не поширюється сфера застосування МСФЗ 7, клас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раніше призначені за справедливою вартістю через прибуток або збиток, але більше так не призначаються,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зобов'язання, раніше призначені за справедливою вартістю через прибуток або збиток,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зв'язку з вимогами МСФЗ 9,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зобов'язання, раніше призначені за справедливою вартістю через прибуток або збиток,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добровільно,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зобов'язання,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що були призначені як такі, що оцінюються за справедливою вартістю через прибуток або збиток, до застосування змін до МСФЗ 9 стосовно ознак попередньої оплати з від'ємною компенсацією, але більше так не призначаються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балансова вартість безпосередньо після першого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балансова вартість безпосередньо перед першим застосуванням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клас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категорія оцінки безпосередньо після першого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категорія оцінки безпосередньо перед першим застосуванням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зобов'язання, тип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Фінансовий ризик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п'ять років до звітного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Фіксована ставка відсотка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Договори з фіксованою ціною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Пристосування та приладдя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Пристосування та приладдя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Програми з визначеною виплатою за розміром незмінної заробітної плати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Плаваюча ставка відсотка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Іноземні країни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курсових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Валютні курси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Форвардний контракт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чотири роки до звітного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плати за франшизу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Франшиза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паливо та енергію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паливо та енергію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паливо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Угоди про фінансування програм з визначеною виплатою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Угоди про фінансування програм з визначеною виплатою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Ф'ючерсний контракт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Ліцензії GSM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що виникає від припинення визнання фінансових активів, оцінених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що виникає від припинення визнання фінансових активів, оцінених за амортизованою собівартістю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що виникає від різниці між балансовою вартістю погашеного фінансового зобов'язання та сплаченої компенсації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діяльності з передачі протягом періоду, що представляє найбільшу діяльність з передачі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фінансових активів, визнання яких припинено, на дату передачі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припинення консолідації дочірніх підприємств через зміну статусу інвестиційного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змін у справедливій вартості об'єкта хеджування, яка використовується для визнання неефективності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від змін у справедливій вартості </w:t>
      </w:r>
      <w:proofErr w:type="spellStart"/>
      <w:r w:rsidRPr="000E10AE">
        <w:rPr>
          <w:rFonts w:ascii="Times New Roman" w:hAnsi="Times New Roman" w:cs="Times New Roman"/>
        </w:rPr>
        <w:t>хеджованого</w:t>
      </w:r>
      <w:proofErr w:type="spellEnd"/>
      <w:r w:rsidRPr="000E10AE">
        <w:rPr>
          <w:rFonts w:ascii="Times New Roman" w:hAnsi="Times New Roman" w:cs="Times New Roman"/>
        </w:rPr>
        <w:t xml:space="preserve"> інструмента, який використовується для визнання неефективності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змін у впливі обмеження чистого активу за програмою з визначеною виплатою верхньою межею вартості активу за винятком процентного доходу або процентних витрат, чисте зобов'язання (чистий актив) за програмою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змін у впливі обмеження прав на відшкодування верхньою межею вартості активу за винятком процентного доходу або процентних витрат, право на відшкодування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при призначенні фінансового інструмента як оціненого за справедливою вартістю через прибуток або збиток тому, що кредитний похідний інструмент використовується для управління кредитним ризиком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неефективності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неефективності хеджування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неефективності хеджування, визнаний в іншому сукупному доході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неефективності хеджування, визнаний у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переоцінки, чисте зобов'язання (актив)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переоцінки, чисте зобов'язання (актив) з визначеною виплатою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переоцінки, права на відшкодування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переоцінки, права на відшкодування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визнаний як результат переоцінки до справедливої вартості частки участі в капіталі об'єкта придбання, утримуваного покупцем до об'єднання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визнаний в результаті припинення визнання фінансових інструментів, справедливу вартість яких раніше не можна було достовірно оцінити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визнаний від оцінки до справедливої вартості за вирахуванням витрат на продаж або від вибуття активів чи груп вибуття, що входять до складу припиненої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що відноситься до придбаних активів, що можуть бути ідентифіковані, або нарахованих зобов'язань при об'єднанні бізнесу та є такого розміру, характеру чи сфери дії, що розкриття інформації про нього є важливим для розуміння комбінованої фінансової звітності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від відшкодування кредитів та авансів, списаних раніше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визнаний від операції з вигідної покупки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Прибутки (збитки), що виникають від різниці між попередньою амортизованою собівартістю та справедливою вартістю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категорії за амортизованої собівартістю в категорію оцінених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що виникають від операцій продажу або зворотної оренди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що виникають з розрахунків, чисте зобов'язання (актив)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доступних для продажу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хеджування грошових потоків,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хеджування грошових потоків,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зміни у справедливій вартості за вирахуванням витрат на продаж біологічних активів за поточний період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зміни у справедливій вартості похідних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зміни справедливої вартості похідних інструментів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Прибутки (збитки) від зміни вартості базисних валютних </w:t>
      </w:r>
      <w:proofErr w:type="spellStart"/>
      <w:r w:rsidRPr="000E10AE">
        <w:rPr>
          <w:rFonts w:ascii="Times New Roman" w:hAnsi="Times New Roman" w:cs="Times New Roman"/>
        </w:rPr>
        <w:t>спредів</w:t>
      </w:r>
      <w:proofErr w:type="spellEnd"/>
      <w:r w:rsidRPr="000E10AE">
        <w:rPr>
          <w:rFonts w:ascii="Times New Roman" w:hAnsi="Times New Roman" w:cs="Times New Roman"/>
        </w:rPr>
        <w:t>,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Прибутки (збитки) від зміни вартості базисних валютних </w:t>
      </w:r>
      <w:proofErr w:type="spellStart"/>
      <w:r w:rsidRPr="000E10AE">
        <w:rPr>
          <w:rFonts w:ascii="Times New Roman" w:hAnsi="Times New Roman" w:cs="Times New Roman"/>
        </w:rPr>
        <w:t>спредів</w:t>
      </w:r>
      <w:proofErr w:type="spellEnd"/>
      <w:r w:rsidRPr="000E10AE">
        <w:rPr>
          <w:rFonts w:ascii="Times New Roman" w:hAnsi="Times New Roman" w:cs="Times New Roman"/>
        </w:rPr>
        <w:t>,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зміни вартості форвардних елементів форвардних контрактів,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зміни вартості форвардних елементів форвардних контрактів,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зміни часової вартості опціонів,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зміни часової вартості опціонів,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вибуття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вибуття інвестиційної нерухомості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вибуття інвестиційної нерухомості, відображеної в обліку за собівартістю або згідно МСФЗ 16 у межах моделі справедливої 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вибуття інвестиції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вибуття інвестиції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вибуття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вибуття непоточних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вибуття інших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вибуття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вибуття основних засобів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курсових різниць за перерахунком з однієї валюти в іншу,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курсових різниць за перерахунком з однієї валюти в іншу,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коригування справедливої вартості у зв'язку з фізичними змінами,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коригування справедливої вартості у зв'язку зі змінами цін,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коригування справедливої вартості,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коригування справедливої вартості, біологічні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коригування справедливої вартості,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активів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активів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активів за справедливою вартістю через прибуток або збиток, класифіковані як утримувані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активів за справедливою вартістю через прибуток або збиток, призначені при первісному визнанні або пізніше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активів за справедливою вартістю через прибуток або збиток, обов'язково оцінені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активів, оцінених за справедливою вартістю через інший сукупний дохід,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активів, оцінених за справедливою вартістю через інший сукупний дохід,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Прибутки (збитки) від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доступних для продажу фінансових активів, визнаних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Прибутки (збитки) від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фінансових активів за справедливою вартістю через прибуток або збиток, визнані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інструментів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зобов'язань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зобов'язань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зобов'язань за справедливою вартістю через прибуток або збиток, класифіковані як утримувані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фінансових зобов'язань за справедливою вартістю через прибуток або збиток, призначені при первісному визнанні або пізніше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об'єкта хеджування, пов'язаного з ризиком хеджування, хеджування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хеджування чистих інвестицій в закордонну господарську одиницю,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хеджування чистих інвестицій в закордонну господарську одиницю,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інструмента хеджування, хеджування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інвестицій, утримуваних до погашення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неефективності хеджування грошових потоків, визнаного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неефективності хеджування чистих інвестицій в закордонну господарську одиницю, визнаних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первісного визнання біологічних активів та сільськогосподарської продукції за поточний період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врегулювання судових позовів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врегулювання судових позовів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кредитів та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чистої грошової позиції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Прибутки (збитки) від чистої зміни залишків на рахунку відстрочених тарифних різниць, пов'язаних зі статтями, які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прибутки чи збитки,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Прибутки (збитки) від чистої зміни залишків на рахунку відстрочених тарифних різниць, пов'язаних зі статтями, які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прибутки чи збитки,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переоцінки доступних для продажу фінансових активів,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переоцінки доступних для продажу фінансових активів,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подальшого збільшення справедливої вартості за вирахуванням витрат на продаж, що не перевищують визнаного накопиченого збитку від зменшення корисності або часткового списання до справедливої вартості за вирахуванням витрат на продаж</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за винятком курсових різниць,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за винятком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за винятком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з урахуванням курсових різниць,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з урахуванням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з урахуванням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від курсових різниць,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від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від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від фінансових зобов'язань за справедливою вартістю через прибуток або збиток, призначені при первісному визнанні або пізніше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оцінка за справедливою вартістю,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оцінка за справедливою вартістю, інструменти власного капіталу суб'єкта господарювання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в іншому сукупному доході, оцінка за справедливою вартістю,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пов'язаному зі зміною в нереалізованих прибутках чи збитках від активів, утримуваних на кінець періоду, оцінка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пов'язаному зі зміною в нереалізованих прибутках чи збитках від інструментів власного капіталу суб'єкта господарювання, утримуваних на кінець періоду, оцінка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пов'язаному зі зміною в нереалізованих прибутках чи збитках від зобов'язань, утримуваних на кінець періоду, оцінка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за винятком курсових різниць,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за винятком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за винятком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з урахуванням курсових різниць,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з урахуванням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з урахуванням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від купівлі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від курсових різниць,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від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від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від фінансових зобов'язань за справедливою вартістю через прибуток або збиток, призначені при первісному визнанні або пізніше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оцінка за справедливою вартістю,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оцінка за справедливою вартістю, інструменти власного капіталу суб'єкта господарювання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прибутку чи збитку, оцінка за справедливою вартістю,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визнані у разі втрати контролю над дочірнім підприємством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що виникають від припинення визнання фінансових активів, оцінених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від зміни справедливої вартості похідних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від вибуття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від вибуття інвестицій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від вибуття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від вибуття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від врегулювання судових позовів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Ігрові ліцензії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Розподіл газу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Загальні та адміністративні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Географічні регіони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Географічні регіони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Товари або послуги, передані в певний момент часу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Товари або послуги, передані з часом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Товари, реалізовані / продані безпосередньо покупцям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Товари, реалізовані / продані через посередників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Гудвіл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Гудвіл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Гудвіл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Гудвіл, визнання якого припинено без попереднього включення до групи вибуття, класифікованої як утримуваної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Гудвіл, який очікується, що буде вираховуваний для цілей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Гудвіл, визнаний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Орган державного управління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Державні замовники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Державні боргові інструменти утримувані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Державні гранти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Валова сума, що пов'язана з страховими контрактами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Валова балансова вартість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Валові договірні суми до отримання за придбану дебіторську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Валові фінансові активи, які компенсуються фінансовими зобов'язаннями, що є предметом заліку взаємних вимог, забезпечені правовою санкцією основні угоди про взаємну компенсацію або подібні угоди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Валові фінансові активи, що є предметом заліку взаємних вимог, забезпечені правовою санкцією основні угоди про взаємну компенсацію або подібні угоди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Валові фінансові зобов'язання, які компенсуються фінансовими активами, що є предметом заліку взаємних вимог, забезпечені правовою санкцією основні угоди про взаємну компенсацію або подібні угоди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Валові фінансові зобов'язання, що є предметом заліку взаємних вимог, забезпечені правовою санкцією основні угоди про взаємну компенсацію або подібні угоди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Валові зобов'язання за орендою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Валові зобов'язання з кредитування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Валовий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Темп зростання, який застосовується для екстраполяції прогнозів грошових потоків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Гарантії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Інвестиції </w:t>
      </w:r>
      <w:proofErr w:type="spellStart"/>
      <w:r w:rsidRPr="000E10AE">
        <w:rPr>
          <w:rFonts w:ascii="Times New Roman" w:hAnsi="Times New Roman" w:cs="Times New Roman"/>
        </w:rPr>
        <w:t>хедж</w:t>
      </w:r>
      <w:proofErr w:type="spellEnd"/>
      <w:r w:rsidRPr="000E10AE">
        <w:rPr>
          <w:rFonts w:ascii="Times New Roman" w:hAnsi="Times New Roman" w:cs="Times New Roman"/>
        </w:rPr>
        <w:t>-фонду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Об'єкт хеджування,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Об'єкт хеджування,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Об'єкти хеджування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Об'єкт хеджування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Хеджування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Хеджування чистої інвестиції в закордонну господарську одиницю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Хеджування чистої інвестиції в закордонну господарську одиницю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Прибутки (збитки) від хеджування для хеджування групи об'єктів з позиціями ризику, що згортаються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Інструменти хеджування,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Інструменти хеджування,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Інструменти хеджування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Інструменти хеджування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утримувані до погашення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утримувані до погашення,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Історія цінових коливань акцій,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МСФЗ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що можуть бути ідентифіковані, придбані (зобов'язання нараховані)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що можуть бути ідентифіковані,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Визначення нескоригованої порівняльної інформації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Незрілі біологічні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від зменшення корисності та сторнування збитку від зменшення корисності (збиток від зменшення корисності), визначені згідно з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(прибуток від зменшення корисності і сторнування збитку від зменшення корисності), визначений згідно з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(сторнування збитку від зменшення корисності), торгівельна дебіторська заборгованість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(сторнування збитку від зменшення корисності), визнаний у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(сторнування збитку від зменшення корисності), визнаний у складі прибутку чи збитку, кредити та аванси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(сторнування збитку від зменшення корисності), визнаний у складі прибутку чи збитку, кредити та аванси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знецінення (сторнування збитку від знецінення), визнаний у прибутку чи збитку, торгівельна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за дебіторською заборгованістю або договірними активами в результаті договорів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в іншому сукупному доході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в іншому сукупному доході,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в іншому сукупному доході,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у прибутку чи збитку,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Збиток від зменшення корисності, визнаний у прибутку чи збитку, відстрочені </w:t>
      </w:r>
      <w:proofErr w:type="spellStart"/>
      <w:r w:rsidRPr="000E10AE">
        <w:rPr>
          <w:rFonts w:ascii="Times New Roman" w:hAnsi="Times New Roman" w:cs="Times New Roman"/>
        </w:rPr>
        <w:t>аквизиційні</w:t>
      </w:r>
      <w:proofErr w:type="spellEnd"/>
      <w:r w:rsidRPr="000E10AE">
        <w:rPr>
          <w:rFonts w:ascii="Times New Roman" w:hAnsi="Times New Roman" w:cs="Times New Roman"/>
        </w:rPr>
        <w:t xml:space="preserve"> витрати, пов'язані з договорами 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у прибутку чи збитку,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у прибутку чи збитку,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у прибутку чи збитку,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у прибутку чи збитку,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у прибутку або збитку, кредити та аванси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у прибутку чи збитку,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визнаний у прибутку чи збитку, торгівельна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від зменшення корисності, активи, визнані за витратами, понесеними при укладанні або виконанні договорів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корисності фінансових активів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Відповідно до МСФЗ 9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(витрати) від утримуваних контрактів перестрахування за винятком фінансового доходу (витрат)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(витрати) від утримуваних контрактів перестрахування за винятком фінансового доходу (витрат)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Дохідний підхід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що виникають від розвідки та оцінки запасів корисних копалин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що пов'язані з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Капіталізація доходу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Дохід від сум, що підлягають відшкодуванню </w:t>
      </w:r>
      <w:proofErr w:type="spellStart"/>
      <w:r w:rsidRPr="000E10AE">
        <w:rPr>
          <w:rFonts w:ascii="Times New Roman" w:hAnsi="Times New Roman" w:cs="Times New Roman"/>
        </w:rPr>
        <w:t>перестраховиком</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подальшої участі у фінансових активах, визнання яких припинено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Доходи від подальшої участі у фінансових активах, визнання яких припинено, визнаний </w:t>
      </w:r>
      <w:proofErr w:type="spellStart"/>
      <w:r w:rsidRPr="000E10AE">
        <w:rPr>
          <w:rFonts w:ascii="Times New Roman" w:hAnsi="Times New Roman" w:cs="Times New Roman"/>
        </w:rPr>
        <w:t>кумулятивно</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діяльності, що триває, який відноситься до власників материнської компанії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Доходи від контрактів з </w:t>
      </w:r>
      <w:proofErr w:type="spellStart"/>
      <w:r w:rsidRPr="000E10AE">
        <w:rPr>
          <w:rFonts w:ascii="Times New Roman" w:hAnsi="Times New Roman" w:cs="Times New Roman"/>
        </w:rPr>
        <w:t>перестраховиками</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припиненої діяльності, що відносяться до власників материнської компанії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штрафів та пені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державних грантів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державних грантів, пов'язаних із сільськогосподарською діяльністю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відшкодування за страховими полісами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структурованих суб'єктів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суборенди активів з права користування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Доходи від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доступних для продажу фінансових активів, визнаних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Дохід від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фінансових активів за справедливою вартістю через прибуток або збиток, визнаний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Доходи, пов'язані зі змінними орендними </w:t>
      </w:r>
      <w:proofErr w:type="spellStart"/>
      <w:r w:rsidRPr="000E10AE">
        <w:rPr>
          <w:rFonts w:ascii="Times New Roman" w:hAnsi="Times New Roman" w:cs="Times New Roman"/>
        </w:rPr>
        <w:t>платежами</w:t>
      </w:r>
      <w:proofErr w:type="spellEnd"/>
      <w:r w:rsidRPr="000E10AE">
        <w:rPr>
          <w:rFonts w:ascii="Times New Roman" w:hAnsi="Times New Roman" w:cs="Times New Roman"/>
        </w:rPr>
        <w:t xml:space="preserve"> для операційної оренди, яка не залежить від індексу чи тарифу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Доходи, пов'язані зі змінними орендними </w:t>
      </w:r>
      <w:proofErr w:type="spellStart"/>
      <w:r w:rsidRPr="000E10AE">
        <w:rPr>
          <w:rFonts w:ascii="Times New Roman" w:hAnsi="Times New Roman" w:cs="Times New Roman"/>
        </w:rPr>
        <w:t>платежами</w:t>
      </w:r>
      <w:proofErr w:type="spellEnd"/>
      <w:r w:rsidRPr="000E10AE">
        <w:rPr>
          <w:rFonts w:ascii="Times New Roman" w:hAnsi="Times New Roman" w:cs="Times New Roman"/>
        </w:rPr>
        <w:t>, які не включені до оцінки чистих інвестицій у фінансову оренду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Наслідки оподаткування податком на прибуток дивідендів, запропонованих чи оголошених до затвердження фінансової звітності до випуску, не визнаних як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застосування підходу накладення в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доступних для продажу фінансових активів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хеджування грошових потоків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Податок на прибуток, що відноситься до зміни вартості базисних валютних </w:t>
      </w:r>
      <w:proofErr w:type="spellStart"/>
      <w:r w:rsidRPr="000E10AE">
        <w:rPr>
          <w:rFonts w:ascii="Times New Roman" w:hAnsi="Times New Roman" w:cs="Times New Roman"/>
        </w:rPr>
        <w:t>спредів</w:t>
      </w:r>
      <w:proofErr w:type="spellEnd"/>
      <w:r w:rsidRPr="000E10AE">
        <w:rPr>
          <w:rFonts w:ascii="Times New Roman" w:hAnsi="Times New Roman" w:cs="Times New Roman"/>
        </w:rPr>
        <w:t xml:space="preserve">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зміни вартості форвардних елементів форвардних контрактів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зміни вартості у часовій вартості опціонів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змін у справедливій вартості фінансового зобов'язання, що пов'язане зі зміною кредитного ризику зобов'язання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змін у дооцінці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компонентів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компонентів іншого сукупного доходу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Податок на прибуток, що відноситься до компонентів іншого сукупного доходу, які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Податок на прибуток, що відноситься до компонентів іншого сукупного доходу, які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Податок на прибуток, що відноситься до компонентів іншого сукупного доходу, які не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Податок на прибуток, що відноситься до компонентів іншого сукупного доходу, які не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курсових різниць у результаті переведення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фінансового доходу (фінансових витрат), за утримуваними контрактами перестрахування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фінансових активів, що оцінюються за справедливою вартістю через інший сукупний дохід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хеджування інвестицій в інструменти власного капіталу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хеджування чистих інвестицій в закордонну господарську одиницю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Податок на прибуток, що відноситься до фінансових доходів (витрат) за страхуванням за випущеними страховими контрактами у складі іншого сукупного доходу, які будуть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в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Податок на прибуток, що відноситься до фінансових доходів (витрат) за страхуванням за випущеними страховими контрактами у складі іншого сукупного доходу, які не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інвестицій в інструменти власного капіталу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Податок на прибуток, що відноситься до чистої зміни залишків на рахунку відстрочених тарифних різниць, пов'язаних зі статтями, які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прибутки чи збитки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Податок на прибуток, що відноситься до чистої зміни залишків на рахунку відстрочених тарифних різниць, пов'язаних зі статтями, які не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прибутки чи збитки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інших індивідуально несуттєвих компонентів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переоцінки пенсійної програми з визначеною виплатою у складі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капіталі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w:t>
      </w:r>
      <w:proofErr w:type="spellStart"/>
      <w:r w:rsidRPr="000E10AE">
        <w:rPr>
          <w:rFonts w:ascii="Times New Roman" w:hAnsi="Times New Roman" w:cs="Times New Roman"/>
        </w:rPr>
        <w:t>капіталі,що</w:t>
      </w:r>
      <w:proofErr w:type="spellEnd"/>
      <w:r w:rsidRPr="000E10AE">
        <w:rPr>
          <w:rFonts w:ascii="Times New Roman" w:hAnsi="Times New Roman" w:cs="Times New Roman"/>
        </w:rPr>
        <w:t xml:space="preserve">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капіталі, що не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Податки на прибуток сплачені (повернені)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Податки на прибуток сплачені (повернені)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Податки на прибуток сплачені (повернені), класифіковані як фінансова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Податки на прибуток сплачені (повернені),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Податки на прибуток сплачені (повернені), класифіковані як операційна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Податки на прибуток сплачені, класифіковані як операційна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Повернення податків на прибуток (сплата)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Повернення податків на прибуток, класифіковане як операційна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витрати, прибутки чи збитки від фінансових інструментів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внаслідок застосування МСФЗ 15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внаслідок змін в обліковій політиці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внаслідок змін в обліковій політиці та виправлення помилок попередніх періодів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внаслідок змін в обліковій політиці, що вимагаються МСФЗ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внаслідок виправлення помилок попередніх періодів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внаслідок відхилення від вимоги МСФЗ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внаслідок добровільних змін в обліковій політиці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облікової оцінки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накопиченого відстроченого податку, визнаного в іншому сукупному доході через зміну ставки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сумарної різниці між справедливою вартістю на момент первісного визнання та ціною операції, яка ще не визнана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рахунку резервів під кредитні збитки від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суми, визнаної щодо відстроченого податкового активу до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біологічних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грошових коштів та їх еквівалентів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грошових коштів та їх еквівалентів до впливу зміни валютного курсу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грошових коштів та їх еквівалентів, припинена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умовного компенсаційного активу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умовних зобов'язань, визнаних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кредитних похідних інструментів, справедлива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кредитних похідних інструментів, номінальна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поточних витрат (доходів) на податки внаслідок тарифного регулювання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відстрочених </w:t>
      </w:r>
      <w:proofErr w:type="spellStart"/>
      <w:r w:rsidRPr="000E10AE">
        <w:rPr>
          <w:rFonts w:ascii="Times New Roman" w:hAnsi="Times New Roman" w:cs="Times New Roman"/>
        </w:rPr>
        <w:t>аквізиційних</w:t>
      </w:r>
      <w:proofErr w:type="spellEnd"/>
      <w:r w:rsidRPr="000E10AE">
        <w:rPr>
          <w:rFonts w:ascii="Times New Roman" w:hAnsi="Times New Roman" w:cs="Times New Roman"/>
        </w:rPr>
        <w:t xml:space="preserve"> витрат, пов'язані з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відстрочених витрат (доходів) на податки внаслідок тарифного регулювання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відстроченого податкового зобов'язання (активу)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зобов'язання за визначеною виплатою через обґрунтовано можливе зменшення </w:t>
      </w:r>
      <w:proofErr w:type="spellStart"/>
      <w:r w:rsidRPr="000E10AE">
        <w:rPr>
          <w:rFonts w:ascii="Times New Roman" w:hAnsi="Times New Roman" w:cs="Times New Roman"/>
        </w:rPr>
        <w:t>актуарного</w:t>
      </w:r>
      <w:proofErr w:type="spellEnd"/>
      <w:r w:rsidRPr="000E10AE">
        <w:rPr>
          <w:rFonts w:ascii="Times New Roman" w:hAnsi="Times New Roman" w:cs="Times New Roman"/>
        </w:rPr>
        <w:t xml:space="preserve"> припущення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зобов'язання за визначеною виплатою через обґрунтовано можливе збільшення </w:t>
      </w:r>
      <w:proofErr w:type="spellStart"/>
      <w:r w:rsidRPr="000E10AE">
        <w:rPr>
          <w:rFonts w:ascii="Times New Roman" w:hAnsi="Times New Roman" w:cs="Times New Roman"/>
        </w:rPr>
        <w:t>актуарного</w:t>
      </w:r>
      <w:proofErr w:type="spellEnd"/>
      <w:r w:rsidRPr="000E10AE">
        <w:rPr>
          <w:rFonts w:ascii="Times New Roman" w:hAnsi="Times New Roman" w:cs="Times New Roman"/>
        </w:rPr>
        <w:t xml:space="preserve"> припущення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дивідендів до сплати через зміни у справедливій вартості негрошових активів, утримуваних для виплат власникам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власного капіталу через обґрунтовано можливе зменшення вразливості до ризику, що виникає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власного капіталу через обґрунтовано можливе зменшення вразливості до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власного капіталу через обґрунтовано можливе збільшення вразливості до ризику, що виникає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власного капіталу через обґрунтовано можливе збільшення вразливості до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вразливості до кредитного ризику за кредитними зобов'язаннями та контрактами фінансової гарантії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вразливості до кредитного ризику за кредитними зобов'язаннями та контрактами фінансової гарантії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після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після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після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до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до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до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після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після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після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до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до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до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після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після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після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до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до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до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після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після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після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до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до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до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для аналізів чутливості, в яких вхідні дані змінюються індивідуально,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для аналізів чутливості, в яких вхідні дані змінюються індивідуально, інструменти власного капіталу суб'єкта господарювання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для аналізів чутливості, в яких вхідні дані змінюються індивідуально,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для аналізів чутливості, в яких кілька вхідних даних змінюються одночасно,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для аналізів чутливості, в яких кілька вхідних даних змінюються одночасно, інструменти власного капіталу суб'єкта господарювання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для аналізів чутливості, в яких кілька вхідних даних змінюються одночасно,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оцінки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справедливої вартості кредитних похідних інструментів або подібних інструментів, що пов'язані з фінансовими активами, призначеними як оцінені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справедливої вартості пов'язаних з кредитами або дебіторською заборгованістю кредитних похідних інструментів або подібних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справедливої вартості фінансових активів, описаних у параграфі 39Ґ(а) МСФЗ 4</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справедливої вартості фінансових активів, призначених як оцінені за справедливою вартістю через прибуток або збиток, пов'язаних зі змінами кредитного ризику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справедливої вартості фінансових активів, крім описаних у параграфі 39Ґ(а) МСФЗ 4</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справедливої вартості фінансового зобов'язання, пов'язаного зі змінами кредитного ризику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справедливої вартості кредитів чи дебіторської заборгованості, пов'язаної зі змінами кредитного ризику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фінансових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фінансових активів, що виникає від зміни обсягу оцінки,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фінансових активів на основі категорії оцінки,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фінансових зобов'язань, що виникає від зміни обсягу оцінки,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фінансових зобов'язань на основі категорії оцінки,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зобов'язання (активу)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страхового зобов'язання, за вирахуванням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нематеріальних активів та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нематеріальних активів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запасів готової продукції та незавершеного виробництва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зобов'язань, що виникають від фінансової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зобов'язання за страховими контрактами та контрактами перестрахування випущеними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чистих активів, наявних для виплат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чистого зобов'язання (активу)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чистих інвестицій у фінансову оренду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кількості випущених звичайних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кількості акцій в обігу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інших забезпечень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прибутку (збитку) через обґрунтовано можливе зменшення вразливості до ризику, що виникає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прибутку (збитку) через обґрунтовано можливе зменшення вразливості до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прибутку (збитку) через обґрунтовано можливе збільшення вразливості до ризику, що виникає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прибутку (збитку) через обґрунтовано можливе збільшення вразливості до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 забезпеченні незаробленої премії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залишків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залишків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прав на відшкодування,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перестрахування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резерву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робочого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придбання дочірнього підприємства,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додаткові статті, необхідні для розуміння змін,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коригування, що пов'язані зі </w:t>
      </w:r>
      <w:proofErr w:type="spellStart"/>
      <w:r w:rsidRPr="000E10AE">
        <w:rPr>
          <w:rFonts w:ascii="Times New Roman" w:hAnsi="Times New Roman" w:cs="Times New Roman"/>
        </w:rPr>
        <w:t>сплином</w:t>
      </w:r>
      <w:proofErr w:type="spellEnd"/>
      <w:r w:rsidRPr="000E10AE">
        <w:rPr>
          <w:rFonts w:ascii="Times New Roman" w:hAnsi="Times New Roman" w:cs="Times New Roman"/>
        </w:rPr>
        <w:t xml:space="preserve"> часу, рахунок резерву під кредитні збитки від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коригування, що пов'язані зі </w:t>
      </w:r>
      <w:proofErr w:type="spellStart"/>
      <w:r w:rsidRPr="000E10AE">
        <w:rPr>
          <w:rFonts w:ascii="Times New Roman" w:hAnsi="Times New Roman" w:cs="Times New Roman"/>
        </w:rPr>
        <w:t>сплином</w:t>
      </w:r>
      <w:proofErr w:type="spellEnd"/>
      <w:r w:rsidRPr="000E10AE">
        <w:rPr>
          <w:rFonts w:ascii="Times New Roman" w:hAnsi="Times New Roman" w:cs="Times New Roman"/>
        </w:rPr>
        <w:t xml:space="preserve"> часу, зобов'язання за страховими контрактами та контрактами перестрахування випущеними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коригування, що пов'язані зі </w:t>
      </w:r>
      <w:proofErr w:type="spellStart"/>
      <w:r w:rsidRPr="000E10AE">
        <w:rPr>
          <w:rFonts w:ascii="Times New Roman" w:hAnsi="Times New Roman" w:cs="Times New Roman"/>
        </w:rPr>
        <w:t>сплином</w:t>
      </w:r>
      <w:proofErr w:type="spellEnd"/>
      <w:r w:rsidRPr="000E10AE">
        <w:rPr>
          <w:rFonts w:ascii="Times New Roman" w:hAnsi="Times New Roman" w:cs="Times New Roman"/>
        </w:rPr>
        <w:t xml:space="preserve"> часу, активи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амортизацію </w:t>
      </w:r>
      <w:proofErr w:type="spellStart"/>
      <w:r w:rsidRPr="000E10AE">
        <w:rPr>
          <w:rFonts w:ascii="Times New Roman" w:hAnsi="Times New Roman" w:cs="Times New Roman"/>
        </w:rPr>
        <w:t>аквізиційних</w:t>
      </w:r>
      <w:proofErr w:type="spellEnd"/>
      <w:r w:rsidRPr="000E10AE">
        <w:rPr>
          <w:rFonts w:ascii="Times New Roman" w:hAnsi="Times New Roman" w:cs="Times New Roman"/>
        </w:rPr>
        <w:t xml:space="preserve"> грошових потоків,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суми, визнані у прибутку чи збитку, сумарна різниця між справедливою вартістю на момент первісного визнання та ціною операції, яка ще не визнана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використання нерозподіленого прибутку,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залишки, визнані у поточному періоді у звіті про фінансовий стан, залишки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залишки, визнані у поточному періоді у звіті про фінансовий стан,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у результаті об'єднання бізнесу та вибуття,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у результаті об'єднання бізнесу та вибуття, права на відшкодування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у результаті об'єднання бізнесу, відстрочене податкове зобов'язання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грошові потоки,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грошові потоки, зобов'язання (актив) за страховими контрактами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зміну ставки дисконту, умовні зобов'язання, визнані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зміну ставки дисконту,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зміну капіталу дочірніх підприємств,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в коригуванні на нефінансовий ризик, які не стосуються послуг, що будуть надані в майбутньому або були надані в минулому,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зміну ставок дисконту, залишки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зміну ставок дисконту,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в оцінках, які коригують контрактну сервісну маржу,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в оцінках, які не коригують контрактної сервісної маржі,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в справедливій вартості, зобов'язання, що виникають від фінансової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валютних курсів,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зміну валютних курсів, залишки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зміну валютних курсів,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зміну моделі або параметрів ризику, вразливість до кредитного ризику за кредитними зобов'язаннями та контрактами фінансової гарантії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зміну моделі або параметрів ризику,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у частках участі в дочірніх підприємствах, які не призводять до втрати контролю,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у частках участі в дочірніх підприємствах, які не призводять до втрати контролю, власний капітал, який належить власникам материнського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пов'язані з поточними послугами,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пов'язані з поточними послугами, зобов'язання (актив) за страховими контрактами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пов'язані з майбутніми послугами,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пов'язані з майбутніми послугами, зобов'язання (актив) за страховими контрактами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зміни, пов'язані з наданими в минулому послугами,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конвертацію інструментів, які можна конвертувати,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накопичені коригування доходу внаслідок зміни оцінки ціни операції, договірні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накопичені коригування доходу внаслідок зміни оцінки ціни операції, договірні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накопичені коригування доходу внаслідок зміни оцінки ходу виконання, договірні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накопичені коригування доходу внаслідок зміни оцінки ходу виконання, договірні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накопичені коригування доходу внаслідок модифікації договору, договірні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накопичені коригування доходу внаслідок модифікації договору, договірні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накопичені коригування доходу, договірні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накопичені коригування доходу, договірні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вибуття дочірнього підприємства,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вплив змін валютних курсів, зобов'язання, що виникають від фінансової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вплив змін у ризику невиконання емітентом утримуваних контрактів перестрахування,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вплив контрактів, придбаних протягом періоду,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вплив контрактів, первісно визнаних протягом періоду,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вплив груп обтяжливих контрактів, первісно визнаних протягом періоду,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виконання опціонів,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виконання </w:t>
      </w:r>
      <w:proofErr w:type="spellStart"/>
      <w:r w:rsidRPr="000E10AE">
        <w:rPr>
          <w:rFonts w:ascii="Times New Roman" w:hAnsi="Times New Roman" w:cs="Times New Roman"/>
        </w:rPr>
        <w:t>варантів</w:t>
      </w:r>
      <w:proofErr w:type="spellEnd"/>
      <w:r w:rsidRPr="000E10AE">
        <w:rPr>
          <w:rFonts w:ascii="Times New Roman" w:hAnsi="Times New Roman" w:cs="Times New Roman"/>
        </w:rPr>
        <w:t>,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коригування на підставі досвіду,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фінансові потоки грошових коштів, зобов'язання, що виникають від фінансової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курсові різниці та інші зміни, вразливість до кредитного ризику за кредитними зобов'язаннями та контрактами фінансової гарантії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курсові різниці та інші зміни, вразливість до кредитного ризику за кредитними зобов'язаннями та контрактами фінансової гарантії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курсові та інші зміни,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курсові та інші зміни, фінансові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курсові різниці, вразливість до кредитного ризику за кредитними зобов'язаннями та контрактами фінансової гарантії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курсові різниці,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прибутки (збитки) протягом періоду, 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страхові вимоги та інші понесені витрати на страхові послуги,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страхові вимоги та інші понесені витрати на страхові послуги, сплачені у зв’язку з випущеними страховими контрактами, за винятком </w:t>
      </w:r>
      <w:proofErr w:type="spellStart"/>
      <w:r w:rsidRPr="000E10AE">
        <w:rPr>
          <w:rFonts w:ascii="Times New Roman" w:hAnsi="Times New Roman" w:cs="Times New Roman"/>
        </w:rPr>
        <w:t>аквізиційних</w:t>
      </w:r>
      <w:proofErr w:type="spellEnd"/>
      <w:r w:rsidRPr="000E10AE">
        <w:rPr>
          <w:rFonts w:ascii="Times New Roman" w:hAnsi="Times New Roman" w:cs="Times New Roman"/>
        </w:rPr>
        <w:t xml:space="preserve"> грошових потоків,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страхові вимоги та інші витрати на страхові послуги, компенсовані за утримуваними контрактами перестрахування,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w:t>
      </w: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грошові потоки,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фінансові доходи або витрати за страхуванням,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дохід від страхування, не пов'язаний із контрактами, що існували на дату переходу, до якого було застосовано модифікований ретроспективний підхід або підхід на основі справедливої вартості,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дохід від страхування, пов'язаний із контрактами, що існували на дату переходу, до якого було застосовано підхід на основі справедливої вартості,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дохід від страхування, пов'язаний із контрактами, що існували на дату переходу, до якого було застосовано модифікований ретроспективний підхід,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дохід від страхування,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дохід від страхування, зобов'язання (актив) за страховими контрактами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витрати на страхові послуги,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витрати на страхові послуги, зобов'язання (актив) за страховими контрактами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результат страхових послуг для узгоджень за компонентами, зобов'язання (актив) за страховими контрактами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результат страхових послуг для узгоджень за залишком періоду покриття та страховими вимогами, зобов'язання (актив) за страховими контрактами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результат страхових послуг,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інвестиційні компоненти, виключені з доходу від страхування та витрат на страхові послуги,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втрату контролю над дочірнім підприємством, відстрочене податкове зобов'язання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зміну руху грошових коштів за контрактом, вразливість до кредитного ризику за кредитними зобов'язаннями та контрактами фінансової гарантії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зміну потоків грошових коштів за договором,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чисті курсові різниці, рахунок резерву під кредитні збитки від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чисті курсові різниці,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чисті курсові різниці, відстрочені </w:t>
      </w: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витрати, пов'язані з контрактами 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чисті курсові різниці, відстрочене податкове зобов'язання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чисті курсові різниці,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чисті курсові різниці, нематеріальний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чисті курсові різниці, нематеріальний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чисті курсові різниці,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чисті курсові різниці, зобов'язання за страховими контрактами та контрактами перестрахування </w:t>
      </w:r>
      <w:proofErr w:type="spellStart"/>
      <w:r w:rsidRPr="000E10AE">
        <w:rPr>
          <w:rFonts w:ascii="Times New Roman" w:hAnsi="Times New Roman" w:cs="Times New Roman"/>
        </w:rPr>
        <w:t>випущенними</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чисті курсові різниці,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чисті курсові різниці,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чисті курсові різниці, права на відшкодування,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чисті курсові різниці, активи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нові операції, сумарна різниця між справедливою вартістю на момент первісного визнання та ціною операції, яка ще не визнана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отримання або втрату контролю над дочірніми компаніями або іншими підприємствами, зобов'язання, що виникають від фінансової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рахунок резерву під кредитні збитки від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інші зміни, відстрочені </w:t>
      </w: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витрати, пов'язані зі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зобов'язання, що виникають від фінансової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зобов'язання за страховими контрактами та договорами перестрахування випущеними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залишки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залишки за кредитом рахунку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залишки за дебетом рахунку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зміни, активи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дії, вразливість до кредитного ризику за кредитними зобов'язаннями та контрактами фінансової гарантії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інші дії,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премії, сплачені за утримуваними контрактами перестрахування,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премії, одержані за випущеними страховими контрактами,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протягом періоду, 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визнання контрактної сервісної маржі в прибутку або збитку для відображення передавання послуг,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(зменшення) через еквівалентний облік, відстрочені </w:t>
      </w:r>
      <w:proofErr w:type="spellStart"/>
      <w:r w:rsidRPr="000E10AE">
        <w:rPr>
          <w:rFonts w:ascii="Times New Roman" w:hAnsi="Times New Roman" w:cs="Times New Roman"/>
        </w:rPr>
        <w:t>аквізиційні</w:t>
      </w:r>
      <w:proofErr w:type="spellEnd"/>
      <w:r w:rsidRPr="000E10AE">
        <w:rPr>
          <w:rFonts w:ascii="Times New Roman" w:hAnsi="Times New Roman" w:cs="Times New Roman"/>
        </w:rPr>
        <w:t xml:space="preserve"> витрати, пов'язані зі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операції, платіж за якими здійснюється на основі акцій,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операції з власниками,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переміщення між дооцінкою та нерозподіленим прибутком,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переміщення до резервного капіталу,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та інші зміни,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та інші зміни, нематеріальні активи та гудвіл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та інші зміни,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та інші зміни, нематеріальний активи за винятком гудвілу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та інші зміни,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та інші зміни,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та інші зміни, основні засоби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переведення з (до) інвестиційної нерухомості,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переведення з незавершеного будівництва,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переведення до груп вибуття, залишки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переведення до груп вибуття,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переведення, вразливість до кредитного ризику за кредитними зобов'язаннями та контрактами фінансової гарантії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зобов'язання за страховими контрактами та контрактами перестрахування випущеними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передачу,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через операції з власними викупленими акціями,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існуючих зобов’язань, умовних зобов’язань, визнаних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існуючих резервів,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через коригування, що пов'язані зі </w:t>
      </w:r>
      <w:proofErr w:type="spellStart"/>
      <w:r w:rsidRPr="000E10AE">
        <w:rPr>
          <w:rFonts w:ascii="Times New Roman" w:hAnsi="Times New Roman" w:cs="Times New Roman"/>
        </w:rPr>
        <w:t>сплином</w:t>
      </w:r>
      <w:proofErr w:type="spellEnd"/>
      <w:r w:rsidRPr="000E10AE">
        <w:rPr>
          <w:rFonts w:ascii="Times New Roman" w:hAnsi="Times New Roman" w:cs="Times New Roman"/>
        </w:rPr>
        <w:t xml:space="preserve"> часу, умовні зобов'язання, визнані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Збільшення через коригування, що пов'язані зі </w:t>
      </w:r>
      <w:proofErr w:type="spellStart"/>
      <w:r w:rsidRPr="000E10AE">
        <w:rPr>
          <w:rFonts w:ascii="Times New Roman" w:hAnsi="Times New Roman" w:cs="Times New Roman"/>
        </w:rPr>
        <w:t>сплином</w:t>
      </w:r>
      <w:proofErr w:type="spellEnd"/>
      <w:r w:rsidRPr="000E10AE">
        <w:rPr>
          <w:rFonts w:ascii="Times New Roman" w:hAnsi="Times New Roman" w:cs="Times New Roman"/>
        </w:rPr>
        <w:t xml:space="preserve"> часу,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через об'єднання бізнесу, договірні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через об'єднання бізнесу, договірні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через статті, придбані в результаті об'єднання бізнесу,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через статті, придбані в результаті об'єднання бізнесу, залишки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через нову оренду, зобов'язання, що виникають від фінансової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через видачу або придбання, вразливість до кредитного ризику за кредитними зобов'язаннями та контрактами фінансової гарантії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через видачу або придбання,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через інші внески власників, власний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Додаткова справедлива вартість надана, модифіковані угоди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Компенсаційні активи,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Ознака частоти припинення і поновлення </w:t>
      </w:r>
      <w:proofErr w:type="spellStart"/>
      <w:r w:rsidRPr="000E10AE">
        <w:rPr>
          <w:rFonts w:ascii="Times New Roman" w:hAnsi="Times New Roman" w:cs="Times New Roman"/>
        </w:rPr>
        <w:t>зв'язків</w:t>
      </w:r>
      <w:proofErr w:type="spellEnd"/>
      <w:r w:rsidRPr="000E10AE">
        <w:rPr>
          <w:rFonts w:ascii="Times New Roman" w:hAnsi="Times New Roman" w:cs="Times New Roman"/>
        </w:rPr>
        <w:t xml:space="preserve">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Ознака наявності інших форм державної допомоги з прямими виплатами суб'єкту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Ознака існування невизначеності щодо суми чи часу вибуття грошових потоків, умовні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Ознака існування невизначеності щодо суми чи часу грошових потоків, умовні зобов'язання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Ознака існування невизначеності щодо суми або часу грошових потоків,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Індивідуальні активи або одиниці, які генерують грошові кошти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Індивідуальні активи або одиниці, які генерують грошові кошти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Індивідуально незначні контрагенти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грошових коштів від інвестиційної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заставу, яка утримується в якості забезпечення та інше посилення кредиту для фінансових активів кредитно-знецінених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наслідки невиконання встановлених обов'язкових зовнішніх вимог стосовно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умовні активи, чому розкриття інформації є неможливим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умовні зобов'язання, чому розкриття інформації є неможливим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кредитну якість фінансових активів, які не є ані простроченими, ані такими, за якими зменшено корисність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кредитну якість утримуваних контрактів перестрахування, що належать до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вразливість до кредитного ризику, притаманну фінансовим активам, які описано в параграфі 39Ґ(а) МСФЗ 4</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вплив нормативно-правової бази, в якій працює суб'єкт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визначення дефолту суб'єктом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вразливість до кредитного ризику, що пов'язаний з орендою, яка ще не розпочалася і за якою орендар прийняв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Інформація </w:t>
      </w:r>
      <w:proofErr w:type="spellStart"/>
      <w:r w:rsidRPr="000E10AE">
        <w:rPr>
          <w:rFonts w:ascii="Times New Roman" w:hAnsi="Times New Roman" w:cs="Times New Roman"/>
        </w:rPr>
        <w:t>провразливість</w:t>
      </w:r>
      <w:proofErr w:type="spellEnd"/>
      <w:r w:rsidRPr="000E10AE">
        <w:rPr>
          <w:rFonts w:ascii="Times New Roman" w:hAnsi="Times New Roman" w:cs="Times New Roman"/>
        </w:rPr>
        <w:t xml:space="preserve"> до ринкового ризику, що пов'язаний з вбудованими похідними інструментами, які містяться в основному страховому контракті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групи або портфелі фінансових інструментів з особливими ознаками, які можуть вплинути на велику частку такої групи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зв'язок призначеного компоненту ризику з об'єктом хеджування у його сукупності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визначення суб'єктом господарювання компонента ризику, встановленого об'єктом хеджування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визначення очікуваного вибуття грошового потоку при відшкодуванні чи викупі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визначення очікуваних цінових коливань,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оцінки справедливої вартості,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визначення того, що є справедливим, якщо оцінка не базувалася на наявній ринковій ціні, інші інструменти власного капіталу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управління орендодавцем ризиком, пов'язаним з правами, які він зберігає у активах, що лежать в основі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визначення максимальної вразливості до ризику збитку від подальшої участі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визначення максимальної вразливості до ризику збитку від часток участі у структурованих суб'єктах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вразливість до ризику орендаря, що виникає з опцій подовження та припинення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вразливість до ризику орендаря, що виникає з негарантованої ліквідаційної 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вразливість до ризику орендаря, що виникає зі змінних орендних платежів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основних клієнтів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ринок для фінансових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характер орендної діяльності орендаря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характер орендної діяльності орендодавця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цілі, політику та процеси управління зобов'язанням суб'єкта господарювання щодо викупу чи погашення фінансових інструментів з правом дострокового погашення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вразливість до ризику за майбутнім вибуттям грошових коштів, не відображених в оцінці орендного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Інформація про зв'язок між розкриттям інформації про </w:t>
      </w:r>
      <w:proofErr w:type="spellStart"/>
      <w:r w:rsidRPr="000E10AE">
        <w:rPr>
          <w:rFonts w:ascii="Times New Roman" w:hAnsi="Times New Roman" w:cs="Times New Roman"/>
        </w:rPr>
        <w:t>дезагрегований</w:t>
      </w:r>
      <w:proofErr w:type="spellEnd"/>
      <w:r w:rsidRPr="000E10AE">
        <w:rPr>
          <w:rFonts w:ascii="Times New Roman" w:hAnsi="Times New Roman" w:cs="Times New Roman"/>
        </w:rPr>
        <w:t xml:space="preserve"> дохід від договорів з клієнтами і про дохід за звітними сегментами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обмеження або умови, накладені орендою на орендаря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стратегію управління ризиками за правами, які залишаються за орендодавцем для активів, що лежать в основі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операції продажу та зворотної оренди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значні судження та припущення, зроблені при визначенні того, що суб'єкт господарювання є інвестиційним суб'єктом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Інформація про основну стратегію управління ризиками щодо </w:t>
      </w:r>
      <w:proofErr w:type="spellStart"/>
      <w:r w:rsidRPr="000E10AE">
        <w:rPr>
          <w:rFonts w:ascii="Times New Roman" w:hAnsi="Times New Roman" w:cs="Times New Roman"/>
        </w:rPr>
        <w:t>зв'язків</w:t>
      </w:r>
      <w:proofErr w:type="spellEnd"/>
      <w:r w:rsidRPr="000E10AE">
        <w:rPr>
          <w:rFonts w:ascii="Times New Roman" w:hAnsi="Times New Roman" w:cs="Times New Roman"/>
        </w:rPr>
        <w:t xml:space="preserve"> хеджування, які суб'єкт господарювання часто змінює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те, звідки користувач фінансової звітності може одержати будь-яку інформацію за МСФЗ 9, не надану в консолідованій фінансовій звітності, що оприлюднюються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наявність наміру суб'єкта господарювання позбутися цих фінансових інструментів та у який спосіб</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оцінки справедливої вартості, інші інструменти капіталу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політику суб'єкта господарювання щодо списання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те, як суб'єкт господарювання застосовував вимоги МСФЗ 9 щодо класифікації до фінансових активів, класифікація яких зазнала зміни внаслідок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визначення суб'єктом господарювання тих фінансових активів, кредитна корисність яких зменшилася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визначення суб'єктом господарювання, чи збільшився суттєво кредитний ризик фінансових інструментів після їх первісного визнання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Інформація про те, як суб'єкт господарювання </w:t>
      </w:r>
      <w:proofErr w:type="spellStart"/>
      <w:r w:rsidRPr="000E10AE">
        <w:rPr>
          <w:rFonts w:ascii="Times New Roman" w:hAnsi="Times New Roman" w:cs="Times New Roman"/>
        </w:rPr>
        <w:t>перепризначив</w:t>
      </w:r>
      <w:proofErr w:type="spellEnd"/>
      <w:r w:rsidRPr="000E10AE">
        <w:rPr>
          <w:rFonts w:ascii="Times New Roman" w:hAnsi="Times New Roman" w:cs="Times New Roman"/>
        </w:rPr>
        <w:t xml:space="preserve"> фінансові активи, класифікація яких змінилась при першому застосуванні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оцінки наданої додаткової справедливої вартості, модифіковані угоди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спосіб групування інструментів в разі оцінки очікуваних кредитних збитків на сукупній основі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застосування вимог для модифікації передбачених договором грошових потоків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те, чи були включені при оцінці справедливої вартості очікувані дивіденди та в який спосіб, інші інструменти капіталу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те, чи були включені при оцінці справедливої вартості інші характеристики та в який спосіб, інші інструменти власного капіталу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те, чи були включені при оцінці справедливої вартості інші характеристики, та в який спосіб,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те, чи виконував суб'єкт господарювання будь-які зовнішні вимоги стосовно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Інформація про те, чи є сума очікуваного відшкодування активу справедливою вартістю за вирахуванням витрат на вибуття чи вартістю при використанні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Вперше застосовані МСФЗ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Вперше застосовані МСФЗ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Вхідні дані для застосування методу, що використовувався для оцінювання контрактів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Вхідні дані для застосування методів, що використовувались для оцінювання контрактів у сфері застосування МСФЗ 17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Вхідні дані для застосування методів, що використовувались для оцінювання контрактів у сфері застосування МСФЗ 17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за компонентами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за компонентами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за залишком періоду покриття та страховими вимогами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за залишком періоду покриття та страховими вимогами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Випущені страхові контракти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Випущені страхові контракти, що належать до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Випущені страхові контракти, що належать до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(актив) за страховими контрактами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Зобов'язання (актив) за страховими контрактами на дату зміни, контракти з умовами прямої участі, для яких суб'єкт господарювання змінив основу </w:t>
      </w:r>
      <w:proofErr w:type="spellStart"/>
      <w:r w:rsidRPr="000E10AE">
        <w:rPr>
          <w:rFonts w:ascii="Times New Roman" w:hAnsi="Times New Roman" w:cs="Times New Roman"/>
        </w:rPr>
        <w:t>дезагрегування</w:t>
      </w:r>
      <w:proofErr w:type="spellEnd"/>
      <w:r w:rsidRPr="000E10AE">
        <w:rPr>
          <w:rFonts w:ascii="Times New Roman" w:hAnsi="Times New Roman" w:cs="Times New Roman"/>
        </w:rPr>
        <w:t xml:space="preserve"> фінансових доходів (витрат) за страхуванням з прибутку або збитку на інший сукупний дохід чи навпаки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(актив) за страховими контрактами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за винятком тих, до яких було застосовано підхід на основі розподілу премії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що належать до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що належать до активів,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що належать до активів,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що належать до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що належать до зобов'язань,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що належать до зобов'язань,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до яких було застосовано підхід на основі розподілу премії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доходи (витрати) за страхуванням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доходи (витрати) за страхуванням від випущених страхових контрактів, які виключено з прибутку або збитку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доходи (витрати) за страхуванням від випущених страхових контрактів, виключені з прибутку або збитку, які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в прибуток або збиток,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Фінансові доходи (витрати) за страхуванням від випущених страхових контрактів, виключені з прибутку або збитку, які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в прибуток або збиток,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Фінансові доходи (витрати) за страхуванням від випущених страхових контрактів, які визнано в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страхування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Дохід від страхування розподіл часток премій, що стосуються відшкодування </w:t>
      </w:r>
      <w:proofErr w:type="spellStart"/>
      <w:r w:rsidRPr="000E10AE">
        <w:rPr>
          <w:rFonts w:ascii="Times New Roman" w:hAnsi="Times New Roman" w:cs="Times New Roman"/>
        </w:rPr>
        <w:t>аквізиційних</w:t>
      </w:r>
      <w:proofErr w:type="spellEnd"/>
      <w:r w:rsidRPr="000E10AE">
        <w:rPr>
          <w:rFonts w:ascii="Times New Roman" w:hAnsi="Times New Roman" w:cs="Times New Roman"/>
        </w:rPr>
        <w:t xml:space="preserve"> грошових потоків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страхування, суми, що стосуються змін у зобов'язанні на залишок періоду покриття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страхування, суми, що стосуються змін у зобов'язанні на залишок періоду покриття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страхування, зміна в коригуванні на нефінансовий ризик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страхування, контрактна сервісна маржа, визнана в прибутку або збитку у зв'язку з передаванням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страхування, витрати на страхові послуги, понесені протягом періоду, що оцінюються за сумами, очікуваними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Страховий ризик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страхові послуги за випущеними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Результат страхових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Результат страхових послуг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нематеріального активу, яка використана як доцільна собівартість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придбані шляхом державного гранту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придбані шляхом державного гранту, первісно визнана справедлива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та гудвіл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та гудвіл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та гудвіл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та гудвіл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які є суттєвими для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які є суттєвими для суб'єкта господарювання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які є суттєвими для суб'єкта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за винятком гудвілу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за винятком гудвілу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за винятком гудвілу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за винятком гудвілу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за винятком гудвілу, дооцінка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за винятком гудвілу, переоцінені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за винятком гудвілу, переоцінені активи,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передані у заставу, як забезпечення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що пов'язані зі страховими контрактами, придбаними при об'єднанні бізнесу чи в результаті передачі портфелів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на етапі розробки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на етапі розробки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 обмеженим правом власності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 невизначеним строком корисної експлуатації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 невизначеним строком корисної експлуатації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з невизначеним строком корисної експлуатації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Нематеріальна активи розвідки та оцінки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Нематеріальна активи розвідки та оцінки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Видатки за процентами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Капіталізовані видатки за процентами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Видатки за процентами понесені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(дохід),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фінансовими зобов'язаннями, що не оцінено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банківськими кредитами та овердрафтами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облігаціями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позиками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випущеними борговими інструментами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депозитами від банків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депозитами від клієнтів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фінансовими зобов'язаннями, визначеними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фінансовими зобов'язаннями, утримуваними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орендними зобов'язаннями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зобов'язаннями перед центральними банками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іншими фінансовими зобов'язаннями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витрати за договорами продажу із зворотним викупом та грошове забезпечення за наданими в кредит цінними паперами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та процентні витрати за фінансовими активами або фінансовими зобов'язаннями, що не оцінюються за справедливою вартістю через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фінансових активів, що не оцінюються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доступних для продажу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грошових коштів та банківських залишків в центральних банках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грошових коштів та їх еквівалентів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боргових інструментів утримуваних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депозитів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фінансових активів, призначені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фінансових активів, утримуваних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інвестицій, утримуваних до погашення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нараховані на фінансові активи, за якими зменшено корисність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нараховані на фінансові активи, за якими зменшено корисність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кредитів та авансів банкам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кредитів та авансів клієнтам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кредитів та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від інших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Процентні доходи від договорів купівлі із зворотним </w:t>
      </w:r>
      <w:proofErr w:type="spellStart"/>
      <w:r w:rsidRPr="000E10AE">
        <w:rPr>
          <w:rFonts w:ascii="Times New Roman" w:hAnsi="Times New Roman" w:cs="Times New Roman"/>
        </w:rPr>
        <w:t>продажем</w:t>
      </w:r>
      <w:proofErr w:type="spellEnd"/>
      <w:r w:rsidRPr="000E10AE">
        <w:rPr>
          <w:rFonts w:ascii="Times New Roman" w:hAnsi="Times New Roman" w:cs="Times New Roman"/>
        </w:rPr>
        <w:t xml:space="preserve"> та грошове забезпечення за отриманими в кредит цінними паперами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Процентні доходи, права на відшкодування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Проценти сплачені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Проценти сплачені, класифіковані як фінансова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Проценти сплачені,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Проценти сплачені, класифіковані як операційна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Проценти до сплати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Процентний ризик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Контракт процентного </w:t>
      </w:r>
      <w:proofErr w:type="spellStart"/>
      <w:r w:rsidRPr="000E10AE">
        <w:rPr>
          <w:rFonts w:ascii="Times New Roman" w:hAnsi="Times New Roman" w:cs="Times New Roman"/>
        </w:rPr>
        <w:t>свопу</w:t>
      </w:r>
      <w:proofErr w:type="spellEnd"/>
      <w:r w:rsidRPr="000E10AE">
        <w:rPr>
          <w:rFonts w:ascii="Times New Roman" w:hAnsi="Times New Roman" w:cs="Times New Roman"/>
        </w:rPr>
        <w:t xml:space="preserve">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ставок відсотка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Ставка відсотка,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Проценти до отримання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Проценти отримані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Проценти отримані,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Проценти отримані, класифіковані як операційна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Процентний дохід (витрати), визнані щодо фінансових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категорії справедливої вартості через прибуток або збиток,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Процентний дохід (витрати), визнані щодо фінансових зобов'язань,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категорії за справедливою вартістю через прибуток або збиток, перше застосування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Процентний дохід, обчислений із застосуванням методу ефективного відсотка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Процентний дохід від фінансових активів, оцінених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Процентний дохід від фінансових активів, оцінених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Процентний дохід (витрати), визнані щодо активів, </w:t>
      </w:r>
      <w:proofErr w:type="spellStart"/>
      <w:r w:rsidRPr="000E10AE">
        <w:rPr>
          <w:rFonts w:ascii="Times New Roman" w:hAnsi="Times New Roman" w:cs="Times New Roman"/>
        </w:rPr>
        <w:t>перекласифікованих</w:t>
      </w:r>
      <w:proofErr w:type="spellEnd"/>
      <w:r w:rsidRPr="000E10AE">
        <w:rPr>
          <w:rFonts w:ascii="Times New Roman" w:hAnsi="Times New Roman" w:cs="Times New Roman"/>
        </w:rPr>
        <w:t xml:space="preserve"> з категорії за справедливою вартістю через прибуток або збиток в категорію за амортизованою собівартістю або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Внутрішній кредитний рейтинг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Внутрішній кредитний рейтинг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Внутрішньо згенерований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Внутрішня вартість зобов'язань від операцій, платіж за якими здійснюється на основі акцій і за якими контрагент набув право на отримання грошових коштів або інших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Запаси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Запаси, передані у заставу як забезпечення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Запаси, за справедливою вартістю за вирахуванням витрат на продаж</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Запаси, за чистою вартістю реалізації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Запаси,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Часткове списання запасів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інвестиційними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Інвестиційні фонди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Інвестиційні фонди, сума, що включена до справедливої вартості активів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Інвестиційна нерухомість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Інвестиційна нерухомість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Інвестиційна нерухомість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Інвестиційна нерухомість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Інвестиційна нерухомість, відображена в обліку за собівартістю або згідно з МСФЗ 16 у межах моделі справедливої вартості, на час реалізації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Інвестиційна нерухомість, завершена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Інвестиційна нерухомість, завершена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інвестиційної нерухомості, що використана як доцільна собівартість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Інвестиційна нерухомість на етапі будівництва або проектування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Інвестиційна нерухомість на етапі будівництва або проектування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облік яких ведеться за методом участі в капіталі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облік яких ведеться за методом участі в капіталі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за ризиком власників полісів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в асоційовані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в асоційовані підприємства, облік яких ведеться за методом участі у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в інструменти власного капіталу, призначені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в інструменти власного капіталу, призначені за справедливою вартістю через інший сукупний дохід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в інструменти власного капіталу, призначені за справедливою вартістю через інший сукупний дохід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у спільні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у спільні підприємства, облік яких ведеться за методом участі у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в дочірні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в дочірні підприємства, спільні підприємства та асоційовані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в дочірні підприємства, спільні підприємства та асоційовані підприємства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Інвестиції за винятком інвестицій,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випуск, не визнані як витрати, пов'язані з операцією, що визнана окремо від придбання активів та нарахування зобов'язань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Випуск інструментів, які можна конвертувати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Випуск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Статутний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Статутний капітал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Випуск,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Випуск,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Випуск,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Статті для подання рахунків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Статті, що знаходяться в процесі стягнення від інших банків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Статті, що знаходяться в процесі переведення до інших банків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Статті умовних зобов'язань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Статті умовних зобов'язань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Операції спільної діяльності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Операції спільної діяльності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Спільні підприємства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Спільні підприємства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Спільні підприємства, в яких суб'єкт господарювання виступає контролюючим учасником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Винагорода провідному управлінському персоналу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Винагорода провідному управлінському персоналу, інші довгострокові виплати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Винагорода провідному управлінському персоналу, виплати по закінченні трудової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Винагорода провідному управлінському персоналу,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Винагорода провідному управлінському персоналу, короткострокові виплати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Винагорода провідному управлінському персоналу, виплати при звільненні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Провідний управлінський персонал суб'єкта господарювання або материнського підприємства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Ліцензії LTE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Земля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Земля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Земля та будівлі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Земля та будівлі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Земля та будівлі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п'ятнадцяти років і не більше двадцяти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п'яти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п'яти років і не більше семи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п'яти років і не більше десяти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чотирьох місяців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чотирьох років та не більше п'яти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одного місяця та не більше шести місяців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одного місяця та не більше трьох місяців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одного місяця та не більше двох місяців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одного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одного року та не більше п'яти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одного року та не більше трьох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одного року та не більше двох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семи років і не більше десяти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шести місяців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шести місяців та не більше одного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десяти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десяти років і не більше п'ятнадцяти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трьох місяців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трьох місяців та не більше чотирьох місяців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трьох місяців та не більше одного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трьох місяців та не більше шести місяців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трьох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трьох років та не більше п'яти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трьох років та не більше чотирьох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двадцяти років та не більше двадцяти п'яти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двох місяців та не більше трьох місяців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двох років та не більше п'яти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Більше двох років та не більше трьох років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Орендні зобов'язання за договорами короткострокової оренди, за якими застосовано звільнення від визнання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Орендні зобов'язання </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Орендні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Орендні зобов'язання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за орендою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Поліпшення орендованої нерухомості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Облік оренди орендарем, операції з пов'язаною стороною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Облік оренди орендодавцем, операції з пов'язаною стороною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Правова форма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Умовне зобов'язання, пов'язане з судовим провадженням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пов'язане з судовим провадженням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пов'язане з судовим провадженням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пов'язане з судовим провадженням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Тривалість строку існування суб'єкта господарювання з обмеженим строком існування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Рівень 1 ієрархії справедливої вартості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Рівень 2 та 3 ієрархії справедливої вартості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Рівень 2 ієрархії справедливої вартості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Рівень 3 ієрархії справедливої вартості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Рівень участі суб'єкта господарювання у порівнянні з іншими суб'єктами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Рівень індексу цін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Рівень округлення, використаний у фінансовій звітності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Рівні ієрархії справедливої вартості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 виникають у зв'язку з розвідкою та оцінкою запасів корисних копалин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 виникають від фінансової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 виникають від фінансової діяльності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 виникають від фінансової діяльності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 виникають від фінансової діяльності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 виникають від фінансової діяльності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перед центральними банками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страховими вимогами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фактичними страховими вимогами, що виникають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від операцій, платіж за якими здійснюється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у дочірніх підприємствах чи господарських одиницях придбаних чи проданих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включені до груп вибуття, класифікованих як утримувані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понесені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оцінені за справедливою вартістю та випущені з невідокремлюваним посиленням кредиту з боку третіх сторін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оцінені за справедливою вартістю та випущені з невідокремлюваним посиленням кредиту з боку третіх сторін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або компоненти власного капіталу, що мають відношення до умов дискреційної участі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Зобов'язання за винятком </w:t>
      </w:r>
      <w:proofErr w:type="spellStart"/>
      <w:r w:rsidRPr="000E10AE">
        <w:rPr>
          <w:rFonts w:ascii="Times New Roman" w:hAnsi="Times New Roman" w:cs="Times New Roman"/>
        </w:rPr>
        <w:t>актуарної</w:t>
      </w:r>
      <w:proofErr w:type="spellEnd"/>
      <w:r w:rsidRPr="000E10AE">
        <w:rPr>
          <w:rFonts w:ascii="Times New Roman" w:hAnsi="Times New Roman" w:cs="Times New Roman"/>
        </w:rPr>
        <w:t xml:space="preserve"> теперішньої вартості обіцяних пенсійних виплат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визнані у фінансовій звітності суб'єкта господарювання по відношенню до структурованих суб'єктів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 виникають через випуск або виконання страховиком зобов'язань за контрактами у сфері застосування МСФЗ 4 та непохідними інвестиційними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на які поширюються значні обмеження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страховими контрактами та контрактами перестрахування випущеними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страховими контрактами та контрактами перестрахування випущеними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страховими контрактами та контрактами перестрахування випущеними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страховими контрактами та контрактами перестрахування випущеними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зі значним ризиком суттєвих коригувань протягом наступного фінансового року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ліцензійних платежів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Ліцензії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Ліцензії та франшизи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Ліцензії та франшизи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Контракти страхування життя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Очікувані кредитні збитки за весь строк дії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Ризик ліквідності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Живі тварини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кредитами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придбані при об'єднанні бізнесу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та аванси банкам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та аванси клієнтам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та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та дебіторська заборгованість, категорія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до сплати у разі порушення, що дало підставу кредиторові вимагати прискореного повернення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до сплати у разі невиконання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отримані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покупцям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покупцям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корпоративним суб'єктам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корпоративним суб'єктам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уряду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Кредити уряду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Довгострокові позики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Довгострокові договори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Довгострокові депозити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Збиток (прибуток) від змін у впливі обмеження чистого активу за програмою з визначеною виплатою верхньою межею вартості активу за винятком процентного доходу або процентних витрат, чисте зобов'язання (чистий актив) за програмою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Компонент збитку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(прибутки), що пов'язані з розрахунками, чисте (актив) зобов'язання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(прибутки), визнані в іншому сукупному доході, за винятком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(прибутки), визнані в іншому сукупному доході, за винятком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(прибутки), визнані в іншому сукупному доході, від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(прибутки), визнані в іншому сукупному доході, від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(прибутки), визнані у прибутку чи збитку, за винятком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(прибутки), визнані у прибутку чи збитку, за винятком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(прибутки), визнані у прибутку чи збитку, від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(прибутки), визнані у прибутку чи збитку, від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що пов'язані з припиненням визнання фінансових активів, оцінених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понесені у зв'язку з частками участі у структурованих суб'єктах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від зміни справедливої вартості похідних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від вибуття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від вибуття інвестицій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від вибуття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від вибуття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Збитки у зв'язку з врегулюванням судових позовів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Машини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Машини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Значне об'єднання бізнесу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Значні компоненти витрат на сплату податку (доходу від повернення податку)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клієнти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Значні операції зі звичайними акціями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Значні придбання активів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Висновок управлінського персоналу щодо об'єктивного подання в результаті відхилення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Обов'язкові резервні депозити в центральних банках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Ринковий підхід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Підприємства на ринку, що можна порівняти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Ціни на ринку, що можна порівняти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Ринковий ризик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Ринки клієнтів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Ринки клієнтів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Титульні дані та видавнича інформація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Титульні дані та видавнича інформація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Суттєві доходи та витрати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Суттєві узгоджувальні статті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Матричне ціноутворення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Зрілі біологічні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Строк погашення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Максимальна вразливість до кредитного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Максимальна вразливість до кредитного ризику фінансових активів, призначених як оцінені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Максимальна вразливість до кредитного ризику кредитів чи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Максимальна вразливість до кредитного ризику, що виникає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Максимальна вразливість до кредитного ризику, фінансові активи, до яких не застосовуються вимоги МСФЗ 9 щодо зменшення корисності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Максимальна вразливість до ризику збитку від подальшої участі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Максимальна вразливість до ризику збитку від часток участі у структурованих суб'єктах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Максимальна сума збитків від структурованих суб'єктів господарювання, які суб'єкт господарювання зобов'язаний поглинути перед іншими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Оцінка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Основи оцінки,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періоду оцінки, визнані для конкретних активів, зобов'язань, часток, що не забезпечують контролю або статей компенсацій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засобів масової інформації на виробництво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злиття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злиття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оцінки очікуваних кредитних збитків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оцінки очікуваних кредитних збитків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застосований для обліку інвестицій в асоційовані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застосований для обліку інвестицій у спільні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застосований для обліку інвестицій у дочірні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застосований для визначення суми розрахунків, в рамках взаємовідносин, що існували раніше стосовно операції, яка визнана окремо від придбання активів та нарахування зобов'язань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Методи генерування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Методи генерування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Методи, що використовувались для оцінювання контрактів у сфері застосування МСФЗ 17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Методи, що використовувались для оцінювання контрактів у сфері застосування МСФЗ 17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Методи, застосовані для оцінки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Видобувні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Видобувні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Видобувна нерухомість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Права на видобуток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компоненти власного капіталу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поточні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поточні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Різний власний капітал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непоточні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непоточні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Різний інший сукупний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інші операційні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Різний інший операційний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інші забезпечення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інші забезпечення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інші резерви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Різні часові інтервали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Іпотека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Автомобілі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Автомобілі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Програми з визначеною виплатою за участю кількох працедавців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надлишкового прибутку за кілька періодів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об'єкта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асоційованого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суб'єкта господарювання, консолідована фінансова звітність якого складена до оприлюднення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органу державної влади та характер взаємовідносин з органом державної влади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операції спільної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спільного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материнського підприємства вищого рівня, що складає фінансову звітність, яка оприлюднюється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материнського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суб'єкта господарювання, що звітує, або інші засоби ідентифікації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дочірнього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фактичного материнського підприємства групи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Назви працедавців та застрахованих груп працівників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сума, що пов'язана з страховими договорами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Чисті суми для процентних </w:t>
      </w:r>
      <w:proofErr w:type="spellStart"/>
      <w:r w:rsidRPr="000E10AE">
        <w:rPr>
          <w:rFonts w:ascii="Times New Roman" w:hAnsi="Times New Roman" w:cs="Times New Roman"/>
        </w:rPr>
        <w:t>свопів</w:t>
      </w:r>
      <w:proofErr w:type="spellEnd"/>
      <w:r w:rsidRPr="000E10AE">
        <w:rPr>
          <w:rFonts w:ascii="Times New Roman" w:hAnsi="Times New Roman" w:cs="Times New Roman"/>
        </w:rPr>
        <w:t>, за якими сплачують плаваючу ставку відсотка (в обмін на отримання фіксованої ставки відсотка), щодо яких відбувається обмін чистих грошових потоків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Вартість чистих активів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активи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активи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активи, що є наявними для виплат,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активи, що є наявними для виплат,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грошові потоки від фінансової діяльності (використані у фінансовій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грошові потоки від фінансової діяльності (використані у фінансовій діяльності), діяльність,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грошові потоки від фінансової діяльності (використані у фінансовій діяльності), припинена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грошові потоки від інвестиційної діяльності (використані в інвестиційній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грошові потоки від інвестиційної діяльності (використані в інвестиційній діяльності), діяльність,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грошові потоки від інвестиційної діяльності (використані в інвестиційній діяльності), припинена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грошові потоки від операційної діяльності (використані в операційній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грошові потоки від операційної діяльності (використані в операційній діяльності), діяльність,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грошові потоки від операційної діяльності (використані в операційній діяльності), припинена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грошові потоки від (використані у)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поточні активи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поточні активи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Чистий борг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відстрочені податкові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відстрочені податкові активи та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відстрочені податкові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Чисте відстрочене податкове зобов'язання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Чистий актив за програмою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Чисте зобов'язання за програмою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Чисте зобов'язання (актив) за визначеною виплатою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Чисте зобов'язання (актив) за визначеною виплатою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Чисте зобов'язання (актив) за визначеною виплатою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Чисте зобов'язання (актив) за визначеною виплатою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зароблена премія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справедлива вартість переданих фінансових активів (пов'язаних фінансових зобов'язань), визнання яких не припинено повністю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Чистий комісійний дохід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фінансові активи, що є предметом заліку взаємних вимог, забезпечені правовою санкцією основні угоди про взаємну компенсацію або подібні угоди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фінансові активи, що є предметом заліку взаємних вимог, забезпечені правовою санкцією основні угоди про взаємну компенсацію або подібні угоди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Чисті фінансові активи, </w:t>
      </w:r>
      <w:proofErr w:type="spellStart"/>
      <w:r w:rsidRPr="000E10AE">
        <w:rPr>
          <w:rFonts w:ascii="Times New Roman" w:hAnsi="Times New Roman" w:cs="Times New Roman"/>
        </w:rPr>
        <w:t>ящо</w:t>
      </w:r>
      <w:proofErr w:type="spellEnd"/>
      <w:r w:rsidRPr="000E10AE">
        <w:rPr>
          <w:rFonts w:ascii="Times New Roman" w:hAnsi="Times New Roman" w:cs="Times New Roman"/>
        </w:rPr>
        <w:t xml:space="preserve"> є предметом заліку взаємних вимог, забезпечені правовою санкцією основні угоди про взаємну компенсацію або подібні угоди у звіті про фінансовий стан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фінансові активи, що є предметом заліку взаємних вимог, забезпечені правовою санкцією основні угоди про взаємну компенсацію або подібні угоди у звіті про фінансовий стан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фінансових зобов'язань, що є предметом заліку взаємних вимог, забезпечені правовою санкцією основні угоди про взаємну компенсацію або подібні угоди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фінансові зобов'язання, що є предметом заліку взаємних вимог, забезпечені правовою санкцією основні угоди про взаємну компенсацію або подібні угоди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фінансові зобов'язання, що є предметом заліку взаємних вимог, забезпечені правовою санкцією основні угоди про взаємну компенсацію або подібні угоди у звіті про фінансовий стан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фінансові зобов'язання, що є предметом заліку взаємних вимог, забезпечені правовою санкцією основні угоди про взаємну компенсацію або подібні угоди у звіті про фінансовий стан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Чистий прибуток від курсових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Чистий збиток від курсових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Чистий прибуток (збиток), що виникає внаслідок припинення визнання фінансових активів, оцінених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прибутки (збитки) від зміни справедливої вартості похідних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прибутки (збитки) від вибуття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прибутки (збитки) від вибуття інвестиції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прибутки (збитки) від вибуття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прибутки (збитки) від вибуття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прибутки (збитки) від урегулювання судових позовів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придбані активи, що можуть бути ідентифіковані (нараховані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Чистий збиток від зменшення корисності (сторнування збитку від зменшення корисності), визнаний у складі прибутку або збитку, кредити та аванси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Чистий збиток від зменшення корисності (сторнування збитку від зменшення корисності), визнаний у прибутку чи збитку, торгівельна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Чистий дохід (витрати) від утримуваних контрактів перестрахування, за винятком фінансового доходу (витрат)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Чисте збільшення (зменшення) грошових коштів та їх еквівалентів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Чисте збільшення (зменшення) грошових коштів та їх еквівалентів до впливу змін валютного курсу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інвестиції у фінансову оренду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зобов'язання або активи за залишком періоду покриття за винятком компоненту збитків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зміна у відстроченому податку внаслідок зміни залишків рахунку відстрочених тарифних різниць, пов'язана з прибутком або збитком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зміна в інших залишках рахунку відстрочених тарифних різниць, пов'язана з прибутком або збитком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зміна залишків рахунку відстрочених тарифних різниць, пов'язана з іншим сукупним доходом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зміна залишків рахунку відстрочених тарифних різниць, пов'язана з прибутком або збитком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зміна залишків рахунку відстрочених тарифних різниць, пов'язана з прибутком або збитком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зміна залишків рахунку відстрочених тарифних різниць, пов'язана з прибутком або збитком і чистою зміною у відповідному відстроченому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зміна залишків рахунку відстрочених тарифних різниць, пов'язана з прибутком або збитком і чистими змінами у відповідному відстроченому податку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зміна залишків рахунку відстрочених тарифних різниць, пов'язана з прибутком або збитком і безпосередньо пов'язана з припиненням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зміна залишків рахунку відстрочених тарифних різниць, пов'язана з прибутком або збитком, яка відноситься до неконтрольованих часток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Чиста вартість раніше наданих послуг та прибутки (збитки), що пов'язані з розрахунками,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Чистий дохід (витрати) від сплати за обслуговування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Чистий надлишок (дефіцит) за програмою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часткові списання (сторнування часткових списань) запасів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Чисті часткові списання (сторнування часткових списань)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Інфраструктура мережі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Нові МСФЗ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Нові МСФЗ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Нові зобов'язання, умовні зобов'язання, визнані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Нові забезпечення,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дев'ять років до звітного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Номінальна сума інструменту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Номінальна або основна сума фінансового інструменту при припиненні оцінки за справедливою вартістю через прибуток або збиток тому, що кредитний похідний фінансовий інструмент використовується для управління кредитним ризиком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Події, що не вимагають коригування після звітного періоду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Події, що не вимагають коригування після звітного періоду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Негрошові активи, оголошені для виплат власникам перед затвердженням фінансової звітності до випуску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Негрошові активи, оголошені для виплат власникам перед затвердженням фінансової звітності до випуску,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Негрошові активи, передані у заставу, які одержувач має право, за договором або за звичаєм, продати чи перезаставити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участі в об'єкті придбання, яка не забезпечує контролю, визнана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Частки участі, які не забезпечують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Частки участі, які не забезпечують контролю[компонент]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Непоточний нарахований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аванси отримані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активи, утримувані для продажу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активи або групи вибуття, класифіковані як утримувані для виплати власникам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активи або групи вибуття, класифіковані як утримувані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активи або групи вибуття, класифіковані як утримувані для продажу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активи або групи вибуття, класифіковані як утримувані для продажу або як утримувані для виплати власникам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активи або групи вибуття, класифіковані як утримувані для продажу або як утримувані для виплати власникам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активи за винятком фінансових інструментів, відстрочених податкових активів, активів виплат по закінченні трудової діяльності та прав, що виникають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активи,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біологічні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договірні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договірні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боргові інструменти, випущені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депозити клієнтів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похідні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похідні 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дивіденди до сплати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кредиторська заборгованість за акцизом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дебіторська заборгованість за фінансовою орендою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за справедливою вартістю через інший сукупний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за справедливою вартістю, що відображаються через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за справедливою вартістю через прибуток або збиток, класифіковані як утримувані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за справедливою вартістю через прибуток або збиток, призначені при первісному визнанні або пізніше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за справедливою вартістю через прибуток або збиток, обов'язково оцінені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оцінені за справедливою вартістю через прибуток або збиток на підставі звільнення для зворотного придбання власних інструментів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оцінені за справедливою вартістю через прибуток або збиток на підставі звільнення для продажу зі зворотним викупом власних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доступні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активи, оцінені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зобов'язання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зобов'язання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зобов'язання за справедливою вартістю через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зобов'язання за справедливою вартістю через прибуток або збиток, класифіковані як утримувані для торгівлі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фінансові зобов'язання за справедливою вартістю через прибуток або збиток, призначені при первісному визнанні або пізніше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державні гранти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інвестиції, утримувані до погашення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проценти до сплати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проценти до отримання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запаси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запаси, що пов'язані з видобувною діяльністю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інвестиції в інструменти власного капіталу, призначені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інвестиції за винятком інвестицій,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орендні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попередні платежі за орендою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Непоточне забезпечення на судове провадження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зобов'язання,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кредити та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різні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Непоточний чистий актив за програмою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Непоточне чисте зобов'язання за програмою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негрошові активи, передані у заставу, які одержувач має право, за договором або за звичаєм, продати чи перезаставити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Непоточне забезпечення за обтяжливими договорами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запаси руди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кредиторська заборгованість за придбання енергії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кредиторська заборгованість за придбання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кредиторська заборгованість за соціальним забезпеченням та податками за винятком податку на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кредиторська заборгованість перед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частина випущених непоточних облігацій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частина непоточних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частина непоточних запозичень, за типом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частина непоточних випущених комерційних паперів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частина непоточних кредитів отриманих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частина непоточних випущених векселів та боргових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частина непоточних забезпечених банківських кредитів отриманих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частина непоточних незабезпечених банківських кредитів отриманих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частина інших непоточних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попередні платежі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попередні платежі та непоточний нарахований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попередні платежі та непоточний нарахований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активи програмування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Непоточне забезпечення на виведення з експлуатації, відновлення та реабілітацію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Непоточне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Непоточне забезпечення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Непоточне забезпечення на винагороди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дебіторська заборгованість асоційованих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дебіторська заборгованість спільних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дебіторська заборгованість пов'язаних сторін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дебіторська заборгованість від договорів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дебіторська заборгованість від оренди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дебіторська заборгованість від реалізації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дебіторська заборгованість за податками за винятком податку на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Непоточне забезпечення на відшкодування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Непоточні обмежені до використання грошових кошти та їх еквівалентів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Непоточне забезпечення на реструктуризацію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утримувана кредиторська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торговельна кредиторська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торговельна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кредиторська заборгованість за податком на додану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Непоточна дебіторська заборгованість за податком на додану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Непоточне забезпечення за гарантією якості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Непохідні фінансові зобов'язання, недисконтовані грошові потоки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за непохідними інвестиційними контрактами, що оцінюються за справедливою вартістю через прибуток або збиток із застосуванням МСБО 39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Недержавні клієнти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Нестрахові активи, придбані шляхом реалізації прав на стягнення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Страхові контракти, не пов'язані зі страхуванням життя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Нетипова оцінка за справедливою вартістю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тиражу без передплати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 внутрішньо генерований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 більше одного місяця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 більше одного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 більше трьох місяців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 оцінені за справедливою вартістю у звіті про фінансовий стан, але для яких інформація про справедливу вартість розкривається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Векселі та боргові зобов'язання випущені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Номінальна сума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та середня кількість працівників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працівників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інструментів, наданих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інструментів чи часток, випущених або допущених до випуску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живих тварин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інших інструментів власного капіталу, які підлягають виконанню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інших інструментів власного капіталу, виконаних або таких, які дозволені до виконання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інших інструментів власного капіталу, строк яких закінчився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інших інструментів власного капіталу, вилучених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інших інструментів власного капіталу, наданих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інших інструментів власного капіталу, не виконаних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інших інструментів власного капіталу, не виконаних за угодою про платіж на основі акцій,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інших інструментів власного капіталу, не виконаних за угодою про платіж на основі акцій,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інших учасників програми пенсійного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учасників програми пенсійного забезпечення, які отримують виплати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опціонів на акції, які можна виконати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опціонів на акції, виконаних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опціонів на акції, строк яких закінчився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опціонів на акції, вилучених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опціонів на акції, наданих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опціонів на акції, не виконаних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опціонів на акції, не виконаних за угодою про платіж на основі акцій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опціонів на акції, не виконаних за угодою про платіж на основі акцій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акцій, дозволених до випуску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акцій суб'єкта господарювання, утримуваних суб'єктом господарювання або його дочірніми підприємствами чи асоційованими підприємствами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акцій випущених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акцій випущених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акцій випущених та повністю оплачених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акцій випущених, але не повністю оплачених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акцій в обігу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акцій в обігу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акцій в обігу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Кількість акцій, зарезервованих для випуску на умовах опціонів та договорів на продаж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розміщення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Офісне обладнання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Офісне обладнання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Нафтові і газові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Нафтові і газові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 вимогу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один рік до звітного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Умовні зобов'язання за обтяжливими договорами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за обтяжливими договорами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за обтяжливими договорами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за обтяжливими договорами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Операційні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Операційні витрати за винятком собівартості реалізації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операційної оренди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Операційні сегменти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Опціонний контракт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Строк дії опціону,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Модель ціноутворення опціонів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Звичайні акції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Початкові активи до передачі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коригування негрошових статей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коригування, для яких грошовим впливом є інвестиційний чи фінансовий грошовий потік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коригування для узгодження прибутку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суми до сплати особі, якій передані активи, щодо переданих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активи, використані суб'єктом господарювання, що включені до справедливої вартості активів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активи, сума, що включена до справедливої вартості активів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банківські угоди, класифіковані як грошові еквіваленти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позики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грошові кошти та їх еквіваленти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виплати грошових коштів за операційною діяльністю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виплати грошових коштів для придбання інструментів капіталу або боргових інструментів інших суб'єктів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виплати грошових коштів для придбання інструментів капіталу чи боргових інструментів інших суб'єктів господарювання,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виплати грошових коштів для придбання часток у спільних підприємствах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виплати грошових коштів для придбання часток у спільних підприємствах,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Інші надходження грошових коштів від операційної </w:t>
      </w:r>
      <w:proofErr w:type="spellStart"/>
      <w:r w:rsidRPr="000E10AE">
        <w:rPr>
          <w:rFonts w:ascii="Times New Roman" w:hAnsi="Times New Roman" w:cs="Times New Roman"/>
        </w:rPr>
        <w:t>діяльністі</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надходження грошових коштів від продажу інструментів капіталу чи боргових інструментів інших суб'єктів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надходження грошових коштів від продажу інструментів капіталу чи боргових інструментів інших суб'єктів господарювання,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надходження грошових коштів від продажу часток участі у спільних підприємствах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надходження грошових коштів від продажу часток участі у спільних підприємствах,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компоненти відстрочених витрат на сплату податку (доходів від повернення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який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який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який не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який не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що відноситься до часток участі, що не забезпечують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що відноситься до власників материнського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застосування підходу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застосування підходу накладення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доступні для продажу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хеджування грошових потоків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зміни у справедливій вартості фінансового зобов'язання, що пов'язані зі змінами кредитного ризику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до оподаткування, зміни у вартості базисних валютних </w:t>
      </w:r>
      <w:proofErr w:type="spellStart"/>
      <w:r w:rsidRPr="000E10AE">
        <w:rPr>
          <w:rFonts w:ascii="Times New Roman" w:hAnsi="Times New Roman" w:cs="Times New Roman"/>
        </w:rPr>
        <w:t>спредів</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зміни у вартості форвардних елементів форвардних контрактів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зміни у часовій вартості опціонів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курсові різниці в результаті переведення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фінансовий дохід (фінансові витрати) від утримуваних контрактів перестрахування, виключені з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зміни у вартості, фінансові активи, оцінені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прибутки (збитки) від інвестицій в інструменти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до оподаткування, прибутки (збитки) від інструментів хеджування, які </w:t>
      </w:r>
      <w:proofErr w:type="spellStart"/>
      <w:r w:rsidRPr="000E10AE">
        <w:rPr>
          <w:rFonts w:ascii="Times New Roman" w:hAnsi="Times New Roman" w:cs="Times New Roman"/>
        </w:rPr>
        <w:t>хеджують</w:t>
      </w:r>
      <w:proofErr w:type="spellEnd"/>
      <w:r w:rsidRPr="000E10AE">
        <w:rPr>
          <w:rFonts w:ascii="Times New Roman" w:hAnsi="Times New Roman" w:cs="Times New Roman"/>
        </w:rPr>
        <w:t xml:space="preserve"> інвестиції в інструменти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прибутки (збитки) від переоцінки програм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прибутки (збитки) від переоцінки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до оподаткування, хеджування чистих інвестицій в закордонну господарську одиницю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до оподаткування, фінансові доходи (витрати) за страхуванням від випущених страхових контрактів, виключені з прибутку або збитку, які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в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до оподаткування, фінансові доходи (витрати) за страхуванням від випущених страхових контрактів, виключені з прибутку або збитку, які не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в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до оподаткування, чиста зміна залишків рахунку відстрочених тарифних різниць, пов'язаний зі статтями, які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до оподаткування, чиста зміна залишків рахунку відстрочених тарифних різниць, пов'язаний зі статтями, які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до оподаткування, чиста зміна залишків рахунку відстрочених тарифних різниць, пов'язаний зі статтями, які не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застосування підходу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застосування підходу накладення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доступні для продажу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хеджування грошових потоків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зміни у справедливій вартості фінансового зобов'язання, що пов'язані зі змінами кредитного ризику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зміна у вартості базисних валютних </w:t>
      </w:r>
      <w:proofErr w:type="spellStart"/>
      <w:r w:rsidRPr="000E10AE">
        <w:rPr>
          <w:rFonts w:ascii="Times New Roman" w:hAnsi="Times New Roman" w:cs="Times New Roman"/>
        </w:rPr>
        <w:t>спредів</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зміна у вартості базисних валютних </w:t>
      </w:r>
      <w:proofErr w:type="spellStart"/>
      <w:r w:rsidRPr="000E10AE">
        <w:rPr>
          <w:rFonts w:ascii="Times New Roman" w:hAnsi="Times New Roman" w:cs="Times New Roman"/>
        </w:rPr>
        <w:t>спредів</w:t>
      </w:r>
      <w:proofErr w:type="spellEnd"/>
      <w:r w:rsidRPr="000E10AE">
        <w:rPr>
          <w:rFonts w:ascii="Times New Roman" w:hAnsi="Times New Roman" w:cs="Times New Roman"/>
        </w:rPr>
        <w:t xml:space="preserve">, які </w:t>
      </w:r>
      <w:proofErr w:type="spellStart"/>
      <w:r w:rsidRPr="000E10AE">
        <w:rPr>
          <w:rFonts w:ascii="Times New Roman" w:hAnsi="Times New Roman" w:cs="Times New Roman"/>
        </w:rPr>
        <w:t>хеджують</w:t>
      </w:r>
      <w:proofErr w:type="spellEnd"/>
      <w:r w:rsidRPr="000E10AE">
        <w:rPr>
          <w:rFonts w:ascii="Times New Roman" w:hAnsi="Times New Roman" w:cs="Times New Roman"/>
        </w:rPr>
        <w:t xml:space="preserve"> пов'язані з часовим періодом об'єкти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зміни у вартості базисних валютних </w:t>
      </w:r>
      <w:proofErr w:type="spellStart"/>
      <w:r w:rsidRPr="000E10AE">
        <w:rPr>
          <w:rFonts w:ascii="Times New Roman" w:hAnsi="Times New Roman" w:cs="Times New Roman"/>
        </w:rPr>
        <w:t>спредів</w:t>
      </w:r>
      <w:proofErr w:type="spellEnd"/>
      <w:r w:rsidRPr="000E10AE">
        <w:rPr>
          <w:rFonts w:ascii="Times New Roman" w:hAnsi="Times New Roman" w:cs="Times New Roman"/>
        </w:rPr>
        <w:t xml:space="preserve">, які </w:t>
      </w:r>
      <w:proofErr w:type="spellStart"/>
      <w:r w:rsidRPr="000E10AE">
        <w:rPr>
          <w:rFonts w:ascii="Times New Roman" w:hAnsi="Times New Roman" w:cs="Times New Roman"/>
        </w:rPr>
        <w:t>хеджують</w:t>
      </w:r>
      <w:proofErr w:type="spellEnd"/>
      <w:r w:rsidRPr="000E10AE">
        <w:rPr>
          <w:rFonts w:ascii="Times New Roman" w:hAnsi="Times New Roman" w:cs="Times New Roman"/>
        </w:rPr>
        <w:t xml:space="preserve"> пов'язані з операцією об'єкти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зміна у вартості форвардних елементів форвардних контрактів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зміни у вартості форвардних елементів форвардних контрактів, які </w:t>
      </w:r>
      <w:proofErr w:type="spellStart"/>
      <w:r w:rsidRPr="000E10AE">
        <w:rPr>
          <w:rFonts w:ascii="Times New Roman" w:hAnsi="Times New Roman" w:cs="Times New Roman"/>
        </w:rPr>
        <w:t>хеджують</w:t>
      </w:r>
      <w:proofErr w:type="spellEnd"/>
      <w:r w:rsidRPr="000E10AE">
        <w:rPr>
          <w:rFonts w:ascii="Times New Roman" w:hAnsi="Times New Roman" w:cs="Times New Roman"/>
        </w:rPr>
        <w:t xml:space="preserve"> пов'язані з часовим періодом об'єкти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зміни у вартості форвардних елементів форвардних контрактів, які </w:t>
      </w:r>
      <w:proofErr w:type="spellStart"/>
      <w:r w:rsidRPr="000E10AE">
        <w:rPr>
          <w:rFonts w:ascii="Times New Roman" w:hAnsi="Times New Roman" w:cs="Times New Roman"/>
        </w:rPr>
        <w:t>хеджують</w:t>
      </w:r>
      <w:proofErr w:type="spellEnd"/>
      <w:r w:rsidRPr="000E10AE">
        <w:rPr>
          <w:rFonts w:ascii="Times New Roman" w:hAnsi="Times New Roman" w:cs="Times New Roman"/>
        </w:rPr>
        <w:t xml:space="preserve"> пов'язані з операцією об'єкти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зміни у часовій вартості опціонів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зміни у часовій вартості опціонів, які </w:t>
      </w:r>
      <w:proofErr w:type="spellStart"/>
      <w:r w:rsidRPr="000E10AE">
        <w:rPr>
          <w:rFonts w:ascii="Times New Roman" w:hAnsi="Times New Roman" w:cs="Times New Roman"/>
        </w:rPr>
        <w:t>хеджують</w:t>
      </w:r>
      <w:proofErr w:type="spellEnd"/>
      <w:r w:rsidRPr="000E10AE">
        <w:rPr>
          <w:rFonts w:ascii="Times New Roman" w:hAnsi="Times New Roman" w:cs="Times New Roman"/>
        </w:rPr>
        <w:t xml:space="preserve"> пов'язані з часовим періодом об'єкти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зміни у часовій вартості опціонів, які </w:t>
      </w:r>
      <w:proofErr w:type="spellStart"/>
      <w:r w:rsidRPr="000E10AE">
        <w:rPr>
          <w:rFonts w:ascii="Times New Roman" w:hAnsi="Times New Roman" w:cs="Times New Roman"/>
        </w:rPr>
        <w:t>хеджують</w:t>
      </w:r>
      <w:proofErr w:type="spellEnd"/>
      <w:r w:rsidRPr="000E10AE">
        <w:rPr>
          <w:rFonts w:ascii="Times New Roman" w:hAnsi="Times New Roman" w:cs="Times New Roman"/>
        </w:rPr>
        <w:t xml:space="preserve"> пов'язані з операцією об'єкти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курсові різниці в результаті переведення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фінансовий дохід (фінансові витрати) від утримуваних контрактів перестрахування, виключені з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фінансові активи оцінені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прибутки (збитки) від інвестицій в інструменти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прибутки (збитки) за інструментами хеджування, які </w:t>
      </w:r>
      <w:proofErr w:type="spellStart"/>
      <w:r w:rsidRPr="000E10AE">
        <w:rPr>
          <w:rFonts w:ascii="Times New Roman" w:hAnsi="Times New Roman" w:cs="Times New Roman"/>
        </w:rPr>
        <w:t>хеджують</w:t>
      </w:r>
      <w:proofErr w:type="spellEnd"/>
      <w:r w:rsidRPr="000E10AE">
        <w:rPr>
          <w:rFonts w:ascii="Times New Roman" w:hAnsi="Times New Roman" w:cs="Times New Roman"/>
        </w:rPr>
        <w:t xml:space="preserve"> інвестиції в інструменти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прибутки (збитки) від переоцінки програм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прибутки (збитки) від переоцінки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сукупний дохід, після оподаткування, хеджування чистих інвестицій в закордонну господарську одиницю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фінансові доходи (витрати) за страхуванням від випущених страхових контрактів, виключені з прибутку або збитку, які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в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фінансові доходи (витрати) за страхуванням від випущених страхових контрактів, виключені з прибутку або збитку, які не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в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чиста зміна залишків рахунку відстрочених тарифних різниць, пов'язаний за статтями, що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чиста зміна залишків рахунку відстрочених тарифних різниць, пов'язаних за статтями, що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Інший сукупний дохід, після оподаткування, чиста зміна залишків рахунку відстрочених тарифних різниць, пов'язаних зі статтями, які не будуть </w:t>
      </w: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у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умовні зобов'язання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поточні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поточні позики та поточна частина інших непоточних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поточні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поточні 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поточні запаси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поточні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поточні нефінансові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поточні нефінансові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Інша поточна кредиторська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поточні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Інша поточна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боргові інструменти утримувані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Інше зменшення, сумарна різниця між справедливою вартістю на момент первісного визнання та ціною операції, яка ще не визнана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різниці грошових коштів та їх еквівалентів у звіті про рух грошових коштів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вибуття активів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витрати на працівників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умовні зобов'язання, що пов'язані з довкіллям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Інше забезпечення, що пов'язане з довкіллям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Інша частка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Інша частка участі в капіталі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цінні папери, які надають право власності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Інша витрата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Інша витрата, за функцією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витрати, за характером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комісійні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комісійні доходи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фінансові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фінансові доходи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фінансові доходи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прибутки (збитки)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активи, корисність яких зменшилась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доходи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доходи (витрати) від дочірніх підприємств, спільно контрольованих суб'єктів господарювання та асоційованих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Інше збільшення, сумарна різниця між справедливою вартістю на момент первісного визнання та ціною операції, яка ще не визнана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індивідуально несуттєві компоненти іншого сукупного доходу,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індивідуально несуттєві компоненти іншого сукупного доходу,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надходження (вибуття) грошових коштів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надходження (вибуття) грошових коштів, класифіковані як фінансова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надходження (вибуття) грошових коштів,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надходження (вибуття) грошових коштів, класифіковані як операційна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нематеріальні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нематеріальні активи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зобов'язання з страховими контрактами та контрактами перестрахування випущеними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довгострокові виплати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Інші суттєві </w:t>
      </w:r>
      <w:proofErr w:type="spellStart"/>
      <w:r w:rsidRPr="000E10AE">
        <w:rPr>
          <w:rFonts w:ascii="Times New Roman" w:hAnsi="Times New Roman" w:cs="Times New Roman"/>
        </w:rPr>
        <w:t>актуарні</w:t>
      </w:r>
      <w:proofErr w:type="spellEnd"/>
      <w:r w:rsidRPr="000E10AE">
        <w:rPr>
          <w:rFonts w:ascii="Times New Roman" w:hAnsi="Times New Roman" w:cs="Times New Roman"/>
        </w:rPr>
        <w:t xml:space="preserve"> припущення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Інші суттєві </w:t>
      </w:r>
      <w:proofErr w:type="spellStart"/>
      <w:r w:rsidRPr="000E10AE">
        <w:rPr>
          <w:rFonts w:ascii="Times New Roman" w:hAnsi="Times New Roman" w:cs="Times New Roman"/>
        </w:rPr>
        <w:t>актуарні</w:t>
      </w:r>
      <w:proofErr w:type="spellEnd"/>
      <w:r w:rsidRPr="000E10AE">
        <w:rPr>
          <w:rFonts w:ascii="Times New Roman" w:hAnsi="Times New Roman" w:cs="Times New Roman"/>
        </w:rPr>
        <w:t xml:space="preserve"> припущення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суттєві негрошові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непоточні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непоточні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непоточні 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непоточні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непоточні нефінансові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непоточні нефінансові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Інша непоточна кредиторська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Інше непоточне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Інша непоточна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нефінансові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нефінансові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операційні доходи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Інша кредиторська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ціновий ризик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основні засоби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Інше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Інше забезпечення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Інше забезпечення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Інше забезпечення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Інше забезпечення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залишки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зв'язані сторони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резерви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резерви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резерви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дохід від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сторнування забезпечень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короткострокові виплати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передані матеріальні чи нематеріальні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податковий вплив на узгодження облікового прибутку з витратами на сплату податку (доходами від повернення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Інший вплив ставки оподаткування на узгодження облікового прибутку з витратами на сплату податку (доходами від повернення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тимчасові різниці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Інші доходи (витрати) від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Інша робота, виконана суб'єктом господарювання та капіталізована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грошових коштів від інвестиційної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Виробництво сільськогосподарської продукції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Непогашена заборгованість за операціями між пов'язаними сторонами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Невиконані загальні зобов'язання, взяті суб'єктом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Невиконані загальні зобов'язання, взяті від імені суб'єкта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Зайнята власником нерухомість, оцінена з використанням моделі справедливої вартості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Зайнята власником нерухомість, оцінена з використанням моделі справедливої вартості інвестиційної нерухомості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Номінальна вартість акції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Материнське підприємство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Участь у програмі з визначеною виплатою, яка розподіляє ризик між суб'єктами господарювання групи,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Прострочений статус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Прострочений статус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Вартість раніше наданих послуг та прибутки (збитки), що пов'язані з розрахунками,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Вартість раніше наданих послуг та прибутки (збитки), що пов'язані з розрахунками, чисте зобов'язання (актив) за визначеною виплатою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Вартість раніше наданих послуг,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Кредиторська заборгованість за придбання енергії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Кредиторська заборгованість за придбання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Кредиторська заборгованість за соціальним забезпеченням та податками за винятком податку на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Кредиторська заборгованість перед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за витратами на випуск боргових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за витратами на підготовку проекту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за витратами на розвідку та оцінку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Виплати за преміями та вимогами про відшкодування збитків, </w:t>
      </w:r>
      <w:proofErr w:type="spellStart"/>
      <w:r w:rsidRPr="000E10AE">
        <w:rPr>
          <w:rFonts w:ascii="Times New Roman" w:hAnsi="Times New Roman" w:cs="Times New Roman"/>
        </w:rPr>
        <w:t>ануїтетами</w:t>
      </w:r>
      <w:proofErr w:type="spellEnd"/>
      <w:r w:rsidRPr="000E10AE">
        <w:rPr>
          <w:rFonts w:ascii="Times New Roman" w:hAnsi="Times New Roman" w:cs="Times New Roman"/>
        </w:rPr>
        <w:t xml:space="preserve"> та іншими виплатами за полісами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за витратами на випуск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в результаті змін у частках участі в капіталі дочірніх підприємств, які не спричиняють втрату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за договорами, що утримуються в дилерських чи торговельних цілях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за програмою,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пов'язані з розрахунками,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пов'язані з розрахунками, права на відшкодування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за орендними зобов'язаннями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за орендними зобов'язаннями, класифікованими як фінансова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за іншими інструментами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з метою придбання або викупу акцій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працівникам та виплати від їх імені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з метою виробництва або придбання активів, утримуваних для здачі в оренду іншим та в подальшому, утримуваних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постачальникам за товари та послуги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Виплати постачальникам за товари та послуги і виплати працівникам та виплати від їх імені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Пенсійні програми з визначеною виплатою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Відсоток доходу суб'єкта господарювання від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Відсоток обґрунтовано можливого зменшення </w:t>
      </w:r>
      <w:proofErr w:type="spellStart"/>
      <w:r w:rsidRPr="000E10AE">
        <w:rPr>
          <w:rFonts w:ascii="Times New Roman" w:hAnsi="Times New Roman" w:cs="Times New Roman"/>
        </w:rPr>
        <w:t>актуарного</w:t>
      </w:r>
      <w:proofErr w:type="spellEnd"/>
      <w:r w:rsidRPr="000E10AE">
        <w:rPr>
          <w:rFonts w:ascii="Times New Roman" w:hAnsi="Times New Roman" w:cs="Times New Roman"/>
        </w:rPr>
        <w:t xml:space="preserve"> припущення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Відсоток обґрунтовано можливого зменшення вразливості до ризику, що виникає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Відсоток обґрунтовано можливого зменшення вхідних даних, що не можна спостерігати на відкритих ринках,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Відсоток обґрунтовано можливого зменшення вхідних даних, що не можна спостерігати на відкритих ринках,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Відсоток обґрунтовано можливого зменшення вхідних даних, що не можна спостерігати на відкритих ринках,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Відсоток обґрунтовано можливого збільшення </w:t>
      </w:r>
      <w:proofErr w:type="spellStart"/>
      <w:r w:rsidRPr="000E10AE">
        <w:rPr>
          <w:rFonts w:ascii="Times New Roman" w:hAnsi="Times New Roman" w:cs="Times New Roman"/>
        </w:rPr>
        <w:t>актуарного</w:t>
      </w:r>
      <w:proofErr w:type="spellEnd"/>
      <w:r w:rsidRPr="000E10AE">
        <w:rPr>
          <w:rFonts w:ascii="Times New Roman" w:hAnsi="Times New Roman" w:cs="Times New Roman"/>
        </w:rPr>
        <w:t xml:space="preserve"> припущення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Відсоток обґрунтовано можливого збільшення вразливості до ризику, що виникає за контрактами у сфері застосування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Відсоток обґрунтовано можливого збільшення вхідних даних, що не можна спостерігати на відкритих ринках,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Відсоток обґрунтовано можливого збільшення вхідних даних, що не можна спостерігати на відкритих ринках,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Відсоток обґрунтовано можливого збільшення вхідних даних, що не можна спостерігати на відкритих ринках,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Відсоток придбаних часток участі в капіталі з правом голосу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щодо виконання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щодо виконання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щодо виконання, виконані у певний момент часу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Зобов'язання щодо виконання, виконані через певний час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Період, який охоплюється фінансовою звітністю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програми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програми,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Рослини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управління портфелем та інша плата за управлінські послуги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Частина сплаченої (отриманої) компенсації, отриманої грошовими коштами та їх еквівалентами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Частина прибутків (збитків), визнаних у разі втрати контролю над дочірнім підприємством, що відноситься до припинення визнання залишків рахунку відстрочених тарифних різниць в колишньому дочірньому підприємстві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Частина прибутків (збитків), визнаних у разі втрати контролю над дочірнім підприємством, що відноситься до визнання інвестиції, яка залишилась у колишньому дочірньому підприємстві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виплати після закінчення трудової діяльності, програми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виплати після закінчення трудової діяльності, програми з визначеним внеском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Плани виплат на медичне забезпечення після закінчення трудової діяльності з визначеною виплатою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Операції з потенційно звичайними акціями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що генерують енергію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Передконтрактні</w:t>
      </w:r>
      <w:proofErr w:type="spellEnd"/>
      <w:r w:rsidRPr="000E10AE">
        <w:rPr>
          <w:rFonts w:ascii="Times New Roman" w:hAnsi="Times New Roman" w:cs="Times New Roman"/>
        </w:rPr>
        <w:t xml:space="preserve"> витрати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Привілейовані акції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Премії виписані, за вирахуванням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Ризик дострокового погашення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Попередні платежі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Попередні платежі та нарахований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Попередні платежі та нарахований дохід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Теперішня вартість зобов'язання за визначеною виплатою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Подання оренди для орендаря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Представлення підходу накладення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Попередні ЗПБО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Раніше представлені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Зміни індексу цін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Ціни, вказані у форвардних контрактах на придбання фінансових активів за грошові кошти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Основне місце ведення господарської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Основне місце ведення господарської діяльності асоційованого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Основне місце ведення господарської діяльності суб'єкта господарювання, консолідована фінансова звітність якого була складена до оприлюднення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Основне місце ведення господарської діяльності операції спільної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Основне місце ведення господарської діяльності спільного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Основне місце ведення господарської діяльності дочірнього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Ймовірність невиконання зобов'язань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Ймовірність невиконання зобов'язань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Ймовірність невиконання зобов'язань,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запозичень, класифіковані як фінансова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змін у частках участі в капіталі дочірніх підприємств, які не спричиняють втрату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внесків часток, що не забезпечують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вибуття активів розвідки та оцінки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вибуття видобувних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вибуття непоточних активів або груп вибуття, класифіковані як утримувані для продажу та припинена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вибуття нафтогазових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вибуття або погашення доступних для продажу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вибуття основних засобів, нематеріальних активів за винятком гудвілу, інвестиційної нерухомості та інших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виконання опціонів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державних грантів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державних грантів, класифіковані як фінансова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державних грантів,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випуску облігацій, векселів та боргових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випуску звичайних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випуску привілейованих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Надходження від випуску </w:t>
      </w:r>
      <w:proofErr w:type="spellStart"/>
      <w:r w:rsidRPr="000E10AE">
        <w:rPr>
          <w:rFonts w:ascii="Times New Roman" w:hAnsi="Times New Roman" w:cs="Times New Roman"/>
        </w:rPr>
        <w:t>субординованих</w:t>
      </w:r>
      <w:proofErr w:type="spellEnd"/>
      <w:r w:rsidRPr="000E10AE">
        <w:rPr>
          <w:rFonts w:ascii="Times New Roman" w:hAnsi="Times New Roman" w:cs="Times New Roman"/>
        </w:rPr>
        <w:t xml:space="preserve">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випуску інших інструментів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випуску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непоточних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або випуску в обіг власних викуплених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біологічних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нематеріальних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нематеріальних активів,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часток участі в асоційованих підприємствах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інвестицій,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інвестицій за винятком інвестицій,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інших довгострокових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інших довгострокових активів,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основних засобів,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або погашення фінансових інструментів, класифіковані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діяльності з передачі протягом періоду, що представляє найбільшу діяльність з передачі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Продукти та послуги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Продукти та послуги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оплату професійних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діяльності,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діяльності, що триває, який відноситься до часток, що не забезпечують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діяльності, що триває, який відноситься до власників звичайних акцій материнського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від діяльності, що триває, який відноситься до власників звичайних акцій материнського підприємства, включаючи </w:t>
      </w:r>
      <w:proofErr w:type="spellStart"/>
      <w:r w:rsidRPr="000E10AE">
        <w:rPr>
          <w:rFonts w:ascii="Times New Roman" w:hAnsi="Times New Roman" w:cs="Times New Roman"/>
        </w:rPr>
        <w:t>розбавляючий</w:t>
      </w:r>
      <w:proofErr w:type="spellEnd"/>
      <w:r w:rsidRPr="000E10AE">
        <w:rPr>
          <w:rFonts w:ascii="Times New Roman" w:hAnsi="Times New Roman" w:cs="Times New Roman"/>
        </w:rPr>
        <w:t xml:space="preserve"> вплив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припиненої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припиненої діяльності, який відноситься до часток, що не забезпечують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припиненої діяльності, який відноситься до власників звичайних акцій материнського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від припиненої діяльності, який відноситься до власників звичайних акцій материнського підприємства, включаючи </w:t>
      </w:r>
      <w:proofErr w:type="spellStart"/>
      <w:r w:rsidRPr="000E10AE">
        <w:rPr>
          <w:rFonts w:ascii="Times New Roman" w:hAnsi="Times New Roman" w:cs="Times New Roman"/>
        </w:rPr>
        <w:t>розбавляючий</w:t>
      </w:r>
      <w:proofErr w:type="spellEnd"/>
      <w:r w:rsidRPr="000E10AE">
        <w:rPr>
          <w:rFonts w:ascii="Times New Roman" w:hAnsi="Times New Roman" w:cs="Times New Roman"/>
        </w:rPr>
        <w:t xml:space="preserve"> вплив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операційної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об'єкта придбання з дати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об'єднаного суб'єкта господарювання, так ніби об'єднання відбулось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від вибуття інвестицій та змін у вартості інвестицій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визнаний в результаті обміну послуг з будівництва на фінансовий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визнаний в результаті обміну послуг з будівництва на нематеріальний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що відноситься до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що відноситься до часток, що не забезпечують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що відноситься до власників звичайних акцій материнського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що відноситься до власників звичайних акцій материнського підприємства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Прибуток (збиток), що відноситься до власників звичайних акцій материнського підприємства, включаючи </w:t>
      </w:r>
      <w:proofErr w:type="spellStart"/>
      <w:r w:rsidRPr="000E10AE">
        <w:rPr>
          <w:rFonts w:ascii="Times New Roman" w:hAnsi="Times New Roman" w:cs="Times New Roman"/>
        </w:rPr>
        <w:t>розбавляючий</w:t>
      </w:r>
      <w:proofErr w:type="spellEnd"/>
      <w:r w:rsidRPr="000E10AE">
        <w:rPr>
          <w:rFonts w:ascii="Times New Roman" w:hAnsi="Times New Roman" w:cs="Times New Roman"/>
        </w:rPr>
        <w:t xml:space="preserve"> вплив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що відноситься до власників материнського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включаючи чисту зміну залишків на рахунку відстрочених тарифних різниць, пов'язаний з прибутком або збитком і чисту зміну у відповідному відстроченому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включаючи чисту зміну залишків на рахунку відстрочених тарифних різниць, пов'язаних з прибутком або збитком і чисту зміну у відповідному відстроченому податку, що відноситься до неконтрольованих часток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включаючи чисту зміну залишків на рахунку відстрочених тарифних різниць, пов'язаних з прибутком або збитком, і чисту зміну у відповідному відстроченому податку, що відноситься до власників материнської компанії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або збиток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програмування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будівництво об'єктів нерухомості та на управління проектом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будівництва об'єктів нерухомості та на управління проектом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Нерухомість, призначена для продажу в ході звичайного ведення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управління нерухомістю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Нерухомість, зайнята суб'єктом господарювання, яка включена до справедливої вартості активів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оплату обслуговування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від оплати обслуговування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(витрати) від оплати обслуговування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(витрати) від оплати обслуговування нерухомості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за податком 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за статусом операційної оренди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за статусом операційної оренди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Cправедлива</w:t>
      </w:r>
      <w:proofErr w:type="spellEnd"/>
      <w:r w:rsidRPr="000E10AE">
        <w:rPr>
          <w:rFonts w:ascii="Times New Roman" w:hAnsi="Times New Roman" w:cs="Times New Roman"/>
        </w:rPr>
        <w:t xml:space="preserve"> вартість основних засобів, використана як доцільна собівартість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що не є предметом операційної оренди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що є предметом операційної оренди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активи, що вибули з активного використання та не класифіковані як утримувані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видатки, визнані в ході їх будівництва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валова балансова вартість повністю амортизованих активів, які ще використовуються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передані у заставу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обмеження на права власності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переоцінка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дооцінка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переоцінені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переоцінені активи,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Основні засоби, що тимчасово не використовуються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Пропорційний відсоток частки участі в асоційованому підприємстві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Пропорційний відсоток частки участі в операції спільної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Пропорційний відсоток частки участі у спільному підприємстві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Пропорційний відсоток частки участі у дочірньому підприємстві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Пропорційний відсоток часток участі, який належить власникам часток, що не забезпечують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Пропорційний відсоток прав голосу, який належить власникам часток, що не забезпечують контролю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Пропорційний відсоток прав голосу в асоційованому підприємстві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Пропорційний відсоток прав голосу в операції спільної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Пропорційний відсоток прав голосу у спільному підприємстві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Пропорційний відсоток прав голосу у дочірньому підприємстві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щодо загальних кредитних зобов'язань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на виведення з експлуатації, відновлення та реабілітацію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на виведення з експлуатації, відновлення та реабілітацію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на виведення з експлуатації, відновлення та реабілітацію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на податки крім податку на прибуток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гарантій або застави суб'єктом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гарантій або застави суб'єкту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Забезпечення використані, інші </w:t>
      </w:r>
      <w:proofErr w:type="spellStart"/>
      <w:r w:rsidRPr="000E10AE">
        <w:rPr>
          <w:rFonts w:ascii="Times New Roman" w:hAnsi="Times New Roman" w:cs="Times New Roman"/>
        </w:rPr>
        <w:t>забезпечння</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що виникають за результатами перевірок на адекватність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сумнівних боргів, пов'язаних з непогашеною заборгованістю за операцією зі пов'язаною стороною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винагород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майбутніх неврахованих виплат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доступних для продажу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біологічних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активів розвідки та оцінки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фінансових інструментів, яке класифіковане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нематеріальних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нематеріальних активів, яке класифіковане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часток участі в асоційованих підприємствах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часток участі в інвестиціях,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інвестицій за винятком інвестицій,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видобувних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нафтових і газових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інших довгострокових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інших довгострокових активів, яке класифіковане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основних засобів, яке класифіковане як інвестиційна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основних засобів, нематеріальних активів за винятком гудвілу, інвестиційної нерухомості та інших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Викуп власних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Придбані опціони </w:t>
      </w:r>
      <w:proofErr w:type="spellStart"/>
      <w:r w:rsidRPr="000E10AE">
        <w:rPr>
          <w:rFonts w:ascii="Times New Roman" w:hAnsi="Times New Roman" w:cs="Times New Roman"/>
        </w:rPr>
        <w:t>кол</w:t>
      </w:r>
      <w:proofErr w:type="spellEnd"/>
      <w:r w:rsidRPr="000E10AE">
        <w:rPr>
          <w:rFonts w:ascii="Times New Roman" w:hAnsi="Times New Roman" w:cs="Times New Roman"/>
        </w:rPr>
        <w:t xml:space="preserve">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товарів,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нерухомості та інших активів,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Придбання,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Якісна оцінка розрахованого впливу практичної доцільності при ретроспективному застосуванні МСФЗ 15</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Якісний опис впливу змін у діяльності, що дали страховикові змогу переоцінити, чи його діяльність пов'язана в основному зі страхуванням, на фінансову звітність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Якісний опис впливу змін у діяльності, внаслідок яких страховик втратив право на застосування тимчасового звільнення від вимог МСФЗ 9, на фінансову звітність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Якісна інформації про подальшу участь у фінансових активах, визнання яких припинено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Якісна інформації про цілі, політику та процеси суб'єкта господарювання стосовно управління капіталом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Якісна інформація про чутливість та інформація про ті умови страхових контрактів, які мають суттєвий вплив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Діапазон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Діапазон розрахункових оцінок, в межах якого ймовірно перебуває справедлива вартість біологічних активів,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Діапазон розрахункових оцінок, в межах якого ймовірно перебуває справедлива вартість інвестиційної нерухомості, за собівартістю або згідно з МСФЗ 16 у межах моделі справедливої 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Діапазон розрахункових оцінок, в межах якого ймовірно перебуває справедлива вартість інвестиційної нерухомості, модель собівартості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Діапазони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Діапазони цін виконання для невиконаних опціонів на акції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Діапазони цін виконання для невиконаних опціонів на акції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Ставка доходності, застосована для відображення часової вартості грошей, залишки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Діяльність, що підлягає тарифному регулюванню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Вразливість до кредитного ризику, який має рейтинг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Сировина та витратні матеріали використані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Нерухомість, сума, що включена до справедливої вартості активів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за договорами, що утримуються в дилерських чи торговельних цілях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Надходження за преміями та вимогами про відшкодування збитків, </w:t>
      </w:r>
      <w:proofErr w:type="spellStart"/>
      <w:r w:rsidRPr="000E10AE">
        <w:rPr>
          <w:rFonts w:ascii="Times New Roman" w:hAnsi="Times New Roman" w:cs="Times New Roman"/>
        </w:rPr>
        <w:t>ануїтетами</w:t>
      </w:r>
      <w:proofErr w:type="spellEnd"/>
      <w:r w:rsidRPr="000E10AE">
        <w:rPr>
          <w:rFonts w:ascii="Times New Roman" w:hAnsi="Times New Roman" w:cs="Times New Roman"/>
        </w:rPr>
        <w:t xml:space="preserve"> та іншими виплатами за полісами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Надходження за орендою та подальшим </w:t>
      </w:r>
      <w:proofErr w:type="spellStart"/>
      <w:r w:rsidRPr="000E10AE">
        <w:rPr>
          <w:rFonts w:ascii="Times New Roman" w:hAnsi="Times New Roman" w:cs="Times New Roman"/>
        </w:rPr>
        <w:t>продажем</w:t>
      </w:r>
      <w:proofErr w:type="spellEnd"/>
      <w:r w:rsidRPr="000E10AE">
        <w:rPr>
          <w:rFonts w:ascii="Times New Roman" w:hAnsi="Times New Roman" w:cs="Times New Roman"/>
        </w:rPr>
        <w:t xml:space="preserve"> активів, утримуваних для оренди іншими особами і в подальшому утримуваних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роялті, плати за послуги, комісійних та інших доходів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Надходження від продажу товарів та надання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та кредиторська заборгованість, що відносяться до страхових контрактів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асоційованих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спільних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пов'язаних сторін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за договорами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за договорами з клієнтами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за договорами із клієнтами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за договорами з клієнтами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від оренди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від продажу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за податками за винятком податку на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Рецепти, формули, моделі, дизайнерські проекти та прототипи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Рецепти, формули, моделі, дизайнерські проекти та прототипи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при застосуванні підходу накладення,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при застосуванні підходу накладення,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доступних для продажу,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доступних для продажу,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хеджування за грошовими потоками, за якими більше не очікують </w:t>
      </w:r>
      <w:proofErr w:type="spellStart"/>
      <w:r w:rsidRPr="000E10AE">
        <w:rPr>
          <w:rFonts w:ascii="Times New Roman" w:hAnsi="Times New Roman" w:cs="Times New Roman"/>
        </w:rPr>
        <w:t>хеджованих</w:t>
      </w:r>
      <w:proofErr w:type="spellEnd"/>
      <w:r w:rsidRPr="000E10AE">
        <w:rPr>
          <w:rFonts w:ascii="Times New Roman" w:hAnsi="Times New Roman" w:cs="Times New Roman"/>
        </w:rPr>
        <w:t xml:space="preserve"> майбутніх грошових потоків,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хеджування за грошовими потоками, за якими об'єкт хеджування вплинув на прибуток або збиток,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хеджування за грошовими потоками, для яких резерв хеджування грошових потоків не буде відшкодований в одному або декількох майбутніх періодах,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хеджування грошових потоків,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хеджування грошових потоків,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зміни вартості базисних валютних </w:t>
      </w:r>
      <w:proofErr w:type="spellStart"/>
      <w:r w:rsidRPr="000E10AE">
        <w:rPr>
          <w:rFonts w:ascii="Times New Roman" w:hAnsi="Times New Roman" w:cs="Times New Roman"/>
        </w:rPr>
        <w:t>спредів</w:t>
      </w:r>
      <w:proofErr w:type="spellEnd"/>
      <w:r w:rsidRPr="000E10AE">
        <w:rPr>
          <w:rFonts w:ascii="Times New Roman" w:hAnsi="Times New Roman" w:cs="Times New Roman"/>
        </w:rPr>
        <w:t>,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зміни вартості базисних валютних </w:t>
      </w:r>
      <w:proofErr w:type="spellStart"/>
      <w:r w:rsidRPr="000E10AE">
        <w:rPr>
          <w:rFonts w:ascii="Times New Roman" w:hAnsi="Times New Roman" w:cs="Times New Roman"/>
        </w:rPr>
        <w:t>спредів</w:t>
      </w:r>
      <w:proofErr w:type="spellEnd"/>
      <w:r w:rsidRPr="000E10AE">
        <w:rPr>
          <w:rFonts w:ascii="Times New Roman" w:hAnsi="Times New Roman" w:cs="Times New Roman"/>
        </w:rPr>
        <w:t>,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зміни вартості форвардних елементів форвардних контрактів,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зміни вартості форвардних елементів форвардних контрактів,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зміни вартості у часовій вартості опціонів,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зміни вартості у часовій вартості опціонів,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курсових різниць у результаті переведення,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курсових різниць у результаті переведення,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фінансовими доходами (витратами) від утримуваних контрактів перестрахування, які виключено з прибутку або збитку,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за фінансовими доходами (витратами) від утримуваних контрактів перестрахування, які виключено з прибутку або збитку,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оцінених за справедливою вартістю через інший сукупний дохід,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оцінених за справедливою вартістю через інший сукупний дохід,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призначення яких за підходом накладення було припинене,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призначення яких за підходом накладення було припинене,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хеджування чистих інвестицій в закордонну господарську одиницю,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хеджування чистих інвестицій в закордонну господарську одиницю,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доходів (витрат) за страхуванням від випущених страхових контрактів, які виключено з прибутку або збитку,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доходів (витрат) за страхуванням від випущених страхових контрактів, які виключено з прибутку або збитку,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чистої зміни залишків рахунку відстрочених тарифних різниць,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чистої зміни залишків рахунку відстрочених тарифних різниць,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у фінансові активи, доступні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у фінансові активи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в інвестиції, утримувані до погашення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в кредити та дебіторську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фінансових активів з категорії оцінених за амортизованою собівартістю в категорію оцінених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фінансових активів з категорії оцінених за амортизованою собівартістю в категорію оцінених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фінансових активів з категорії оцінених за справедливою вартістю через інший сукупний дохід в категорію оцінених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фінансових активів з категорії оцінених за справедливою вартістю через інший сукупний дохід в категорію оцінених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фінансових активів з категорії оцінених за справедливою вартістю через прибуток або збиток в категорію оцінених за амортизованою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фінансових активів з категорії оцінених за справедливою вартістю через прибуток або збиток в категорію оцінених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з фінансових активів, доступних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з фінансових активів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з інвестицій, утримуваних до погашення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Перекласифікація</w:t>
      </w:r>
      <w:proofErr w:type="spellEnd"/>
      <w:r w:rsidRPr="000E10AE">
        <w:rPr>
          <w:rFonts w:ascii="Times New Roman" w:hAnsi="Times New Roman" w:cs="Times New Roman"/>
        </w:rPr>
        <w:t xml:space="preserve"> з кредитів та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статті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Перекласифіковані</w:t>
      </w:r>
      <w:proofErr w:type="spellEnd"/>
      <w:r w:rsidRPr="000E10AE">
        <w:rPr>
          <w:rFonts w:ascii="Times New Roman" w:hAnsi="Times New Roman" w:cs="Times New Roman"/>
        </w:rPr>
        <w:t xml:space="preserve"> статті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Визнані активи, що представляють подальшу участь у фінансових активах, визнання яких припинено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Визнані зобов'язання, що представляють подальшу участь у фінансових активах, визнання яких припинено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облікового прибутку, помноженого на застосовані ставки оподаткування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сумарної різниці між справедливою вартістю на момент первісного визнання та ціною операції, яку ще не визнано у прибутку чи збитку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середньої ефективної ставки оподаткування та застосованої ставки оподаткування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в рахунку резерву під кредитні збитки від фінансових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в біологічних активах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в умовних зобов'язаннях, визнаних при об'єднанні бізнесу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Узгодження змін у відстрочених </w:t>
      </w:r>
      <w:proofErr w:type="spellStart"/>
      <w:r w:rsidRPr="000E10AE">
        <w:rPr>
          <w:rFonts w:ascii="Times New Roman" w:hAnsi="Times New Roman" w:cs="Times New Roman"/>
        </w:rPr>
        <w:t>аквізиційних</w:t>
      </w:r>
      <w:proofErr w:type="spellEnd"/>
      <w:r w:rsidRPr="000E10AE">
        <w:rPr>
          <w:rFonts w:ascii="Times New Roman" w:hAnsi="Times New Roman" w:cs="Times New Roman"/>
        </w:rPr>
        <w:t xml:space="preserve"> витратах, пов'язаних з страховими контрактами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у відстроченому податковому зобов'язанні (активі)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в оцінці справедливої вартості, активи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в оцінці справедливої вартості, інструменти власного капіталу суб'єкта господарювання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в оцінці справедливої вартості,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у гудвілі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у нематеріальних активах та гудвілі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у нематеріальних активах за винятком гудвілу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в інвестиційній нерухомості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у зобов'язаннях за страховими контрактами та договорами перестрахування випущеними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у чистих активах, наявних для виплат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в інших забезпеченнях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в основних засобах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змін в активах перестрахування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справедливої вартості кредитного похідного інструменту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номінальної суми кредитного похідного інструменту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кількості акцій в обігу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залишків за кредитом рахунку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залишків за дебетом рахунку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резерву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Узгодження недисконтованих орендних платежів з чистими інвестиціями у фінансову оренду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Сума відшкодування за активом або одиницею, яка генерує грошові кошти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Типова оцінка за справедливою вартістю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Перепризначені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Перепризначена сума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Перепризначений фінансовий актив як актив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Перепризначений фінансовий актив як актив, доступний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Перепризначене фінансове зобов'язання як зобов'язання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Перепризначення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Зменшення статутного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на відшкодування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на відшкодування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на відшкодування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рахунку відстрочених тарифних різниць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рахунку відстрочених тарифних різниць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рахунку відстрочених тарифних різниць, класифікованих як групи для вибуття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рахунку відстрочених тарифних різниць, не класифіковані як групи для вибуття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кредитом рахунку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кредитом рахунку відстрочених тарифних різниць та відповідне відстрочене податкове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кредитом рахунку відстрочених тарифних різниць та відповідне відстрочене податкове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кредитом рахунку відстрочених тарифних різниць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кредитом рахунку відстрочених тарифних різниць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кредитом рахунку відстрочених тарифних різниць прямо пов'язані з групою вибуття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дебетом рахунку відстрочених тарифних різниць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дебетом рахунку відстрочених тарифних різниць та відповідний відстрочений податковий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дебетом рахунку відстрочених тарифних різниць та відповідний відстрочений податковий актив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дебетом рахунку відстрочених тарифних різниць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дебетом рахунку відстрочених тарифних різниць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за дебетом рахунку відстрочених тарифних різниць, що прямо пов'язані з групою вибуття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Умови регулювання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Умови регулювання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Права на відшкодування,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Права на відшкодування, за справедливою вартістю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Права на відшкодування, за справедливою вартістю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перестрахування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перестрахування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Утримувані контракти перестрахування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Утримувані контракти перестрахування, що належать до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Утримувані контракти перестрахування, що належать до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Частка </w:t>
      </w:r>
      <w:proofErr w:type="spellStart"/>
      <w:r w:rsidRPr="000E10AE">
        <w:rPr>
          <w:rFonts w:ascii="Times New Roman" w:hAnsi="Times New Roman" w:cs="Times New Roman"/>
        </w:rPr>
        <w:t>перестраховика</w:t>
      </w:r>
      <w:proofErr w:type="spellEnd"/>
      <w:r w:rsidRPr="000E10AE">
        <w:rPr>
          <w:rFonts w:ascii="Times New Roman" w:hAnsi="Times New Roman" w:cs="Times New Roman"/>
        </w:rPr>
        <w:t xml:space="preserve"> у сумі, що пов'язана зі страховими контрактами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Пов'язані сторони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Операції між пов'язаними сторонами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Період амортизації, що залишився для нематеріальних активів, суттєвих для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Оцінка теперішньої вартості майбутнього вибуття (надходження) грошових коштів, яке виникає за контрактами у сфері застосування МСФЗ 17, що належать до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Період відшкодування, що залишився, для залишків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Період сторнування, що залишився, для залишків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Неамортизовані прибутки (збитки), що залишились, які пов'язані з купівлею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Неамортизовані прибутки (збитки), що залишились, які пов'язані з купівлею перестрахування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Неамортизовані прибутки (збитки), що залишились, які пов'язані з купівлею перестрахування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Відстрочений орендний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Відстрочений орендний дохід, класифікований як поточний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Відстрочений орендний дохід, класифікований як непоточний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Орендний платіж,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Орендні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Орендний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Орендний дохід від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Орендний дохід від інвестиційної нерухомості за вирахуванням прямих операційних витрат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Орендний дохід від інвестиційної нерухомості за вирахуванням прямих операційних витрат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ремонт і обслуговування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Погашення облігацій, векселів та боргових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Погашення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Погашення запозичень, класифікованих як фінансова діяльність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Погашення 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Погашення непоточних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Погашення </w:t>
      </w:r>
      <w:proofErr w:type="spellStart"/>
      <w:r w:rsidRPr="000E10AE">
        <w:rPr>
          <w:rFonts w:ascii="Times New Roman" w:hAnsi="Times New Roman" w:cs="Times New Roman"/>
        </w:rPr>
        <w:t>субординованих</w:t>
      </w:r>
      <w:proofErr w:type="spellEnd"/>
      <w:r w:rsidRPr="000E10AE">
        <w:rPr>
          <w:rFonts w:ascii="Times New Roman" w:hAnsi="Times New Roman" w:cs="Times New Roman"/>
        </w:rPr>
        <w:t xml:space="preserve">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Звітні сегменти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Відображено, якщо у відповідності з вимогами МСФЗ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Звітний рік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Договори продажу із зворотним викупом та грошове забезпечення за наданими в кредит цінними паперами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дослідження та розробку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випадок катастрофи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випадок катастрофи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вирівнювання виплат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вирівнювання виплат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хеджування грошових потоків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хеджування грошових потоків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хеджування грошових потоків, хеджування,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хеджування грошових потоків, відносини хеджування, для яких більше не застосовують облік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зміни у справедливій вартості фінансового зобов'язання, що відноситься до зміни кредитного ризику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зміни у справедливій вартості фінансового зобов'язання, що відноситься до зміни кредитного ризику зобов'язання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Резерв на зміни у вартості базисних валютних </w:t>
      </w:r>
      <w:proofErr w:type="spellStart"/>
      <w:r w:rsidRPr="000E10AE">
        <w:rPr>
          <w:rFonts w:ascii="Times New Roman" w:hAnsi="Times New Roman" w:cs="Times New Roman"/>
        </w:rPr>
        <w:t>спредів</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Резерв на зміни у вартості базисних валютних </w:t>
      </w:r>
      <w:proofErr w:type="spellStart"/>
      <w:r w:rsidRPr="000E10AE">
        <w:rPr>
          <w:rFonts w:ascii="Times New Roman" w:hAnsi="Times New Roman" w:cs="Times New Roman"/>
        </w:rPr>
        <w:t>спредів</w:t>
      </w:r>
      <w:proofErr w:type="spellEnd"/>
      <w:r w:rsidRPr="000E10AE">
        <w:rPr>
          <w:rFonts w:ascii="Times New Roman" w:hAnsi="Times New Roman" w:cs="Times New Roman"/>
        </w:rPr>
        <w:t xml:space="preserve">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зміни у вартості форвардних елементів форвардних контрактів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зміни у вартості форвардних елементів форвардних контрактів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зміни у часовій вартості опціонів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зміни у часовій вартості опціонів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умови дискреційної участі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умови дискреційної участі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компонент власного капіталу в інструментах, які можна конвертувати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компонент власного капіталу в інструментах, які можна конвертувати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курсові зміни у результаті переведення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курсові зміни у результаті переведення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курсові зміни в результаті переведення, хеджування, що триває</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на курсові зміни в результаті переведення, відносини хеджування, для яких більше не застосовують облік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фінансового доходу (фінансових витрат) від утримуваних контрактів перестрахування, які виключено з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фінансового доходу (фінансових витрат) від утримуваних контрактів перестрахування, які виключено з прибутку або збитку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прибутки та збитки від інвестицій в інструменти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прибутки та збитки від інвестицій в інструменти власного капіталу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прибутки та збитки за фінансовими активами, оцінених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прибутки та збитки за фінансовими активами, оцінених за справедливою вартістю через інший сукупний дохід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Резерв під прибутки та збитки за інструментами хеджування, які </w:t>
      </w:r>
      <w:proofErr w:type="spellStart"/>
      <w:r w:rsidRPr="000E10AE">
        <w:rPr>
          <w:rFonts w:ascii="Times New Roman" w:hAnsi="Times New Roman" w:cs="Times New Roman"/>
        </w:rPr>
        <w:t>хеджують</w:t>
      </w:r>
      <w:proofErr w:type="spellEnd"/>
      <w:r w:rsidRPr="000E10AE">
        <w:rPr>
          <w:rFonts w:ascii="Times New Roman" w:hAnsi="Times New Roman" w:cs="Times New Roman"/>
        </w:rPr>
        <w:t xml:space="preserve"> інвестиції в інструменти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Резерв під прибутки та збитки за інструментами хеджування, які </w:t>
      </w:r>
      <w:proofErr w:type="spellStart"/>
      <w:r w:rsidRPr="000E10AE">
        <w:rPr>
          <w:rFonts w:ascii="Times New Roman" w:hAnsi="Times New Roman" w:cs="Times New Roman"/>
        </w:rPr>
        <w:t>хеджують</w:t>
      </w:r>
      <w:proofErr w:type="spellEnd"/>
      <w:r w:rsidRPr="000E10AE">
        <w:rPr>
          <w:rFonts w:ascii="Times New Roman" w:hAnsi="Times New Roman" w:cs="Times New Roman"/>
        </w:rPr>
        <w:t xml:space="preserve"> інвестиції в інструменти власного капіталу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прибутки та збитки від переоцінки фінансових активів, доступних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 прибутки та збитки від переоцінки фінансових активів, доступних для продажу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Резерв фінансових доходів (витрат) за страхуванням від випущених страхових контрактів, виключені з прибутку або збитку, які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в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Резерв фінансових доходів (витрат) за страхуванням від випущених страхових контрактів, виключені з прибутку або збитку, які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в прибуток або збиток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Резерв фінансових доходів (витрат) за страхуванням від випущених страхових контрактів, виключені з прибутку або збитку, які не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в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Резерв фінансових доходів (витрат) за страхуванням від випущених страхових контрактів, виключені з прибутку або збитку, які не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в прибуток або збиток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підходу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підходу накладення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переоцінок програм з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переоцінок програм з визначеною виплатою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платежів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 платежів на основі акцій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Резерви у власному капіталі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Ризик ліквідаційної вартості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Обмежені до використання грошові кошти та їх еквіваленти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Обмеження щодо можливості реалізувати інвестиційну нерухомість або перевести дохід та надходження від вибуття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Умовне зобов'язання за реструктуризацією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на реструктуризацію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на реструктуризацію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на реструктуризацію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Нерозподілений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Нерозподілений прибуток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Кредиторська заборгованість за утриманими коштами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з використання,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з використання,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Вибуття з використання,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Ретроспективне застосування та ретроспективний перерахунок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від активів програми за винятком процентного доходу чи процентних витрат,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від прав на відшкодування, за винятком процентного доходу чи процентних витрат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внаслідок переоцінки,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Збільшення (зменшення) внаслідок переоцінки,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Переоцінка нематеріальних активів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Дооцінка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Дооцінка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звичайної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звичайної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звичайної діяльності та інший операційний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будівельних договорів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договорів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операцій готелю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Дохід від страхових контактів </w:t>
      </w:r>
      <w:proofErr w:type="spellStart"/>
      <w:r w:rsidRPr="000E10AE">
        <w:rPr>
          <w:rFonts w:ascii="Times New Roman" w:hAnsi="Times New Roman" w:cs="Times New Roman"/>
        </w:rPr>
        <w:t>випущенних</w:t>
      </w:r>
      <w:proofErr w:type="spellEnd"/>
      <w:r w:rsidRPr="000E10AE">
        <w:rPr>
          <w:rFonts w:ascii="Times New Roman" w:hAnsi="Times New Roman" w:cs="Times New Roman"/>
        </w:rPr>
        <w:t>, без зменшення утримуваного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звичайної діяльності від виконання зобов'язань, які були повністю або частково задоволені у попередніх періодах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з реклами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з вантажних та поштових перевезень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з обробки і передачі даних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ігрових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з консалтингу у сфері інформаційних технологій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з підтримки і експлуатації інформаційних технологій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у сфері інформаційних технологій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з підключення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інтернет-послуг і послуг з обробки і передачі даних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інтернет-послуг і послуг з обробки і передачі даних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інтернет-послуг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телефонного кабельного зв'язку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мобільного телефонного зв'язку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інших послуг телекомунікації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пасажирських перевезень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поліграфічних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телекомунікаційних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телекомунікаційних послуг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послуг телефонного зв'язку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транспортних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надання кімнат для розміщення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сільськогосподарської продукції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алкоголю та алкогольних напоїв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книжок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міді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сирої нафти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електроенергії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продуктів харчування та напоїв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золота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товарів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товарів,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природного газу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нафтогазових продуктів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нафтопродуктів та нафтохімічних продуктів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поліграфічної продукції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срібла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цукру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телекомунікаційного обладнання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Коефіцієнт доходу від звичайної діяльності,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об'єкта придбання з дати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об'єднаного суб'єкта господарювання так, ніби об'єднання відбулось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визнаний в результаті обміну послуг з будівництва на фінансовий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продажу, визнаний в результаті обміну послуг з будівництва на нематеріальний актив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включений у залишок за договірними зобов'язаннями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 (збиток від зменшення корисності), визнаного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 визнаного в іншому сукупному доході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 визнаного в іншому сукупному доході,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 визнаного в іншому сукупному доході,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 визнаного у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 визнаного у прибутку чи збитку,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 визнаного у прибутку чи збитку,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 визнаного у прибутку чи збитку,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 визнаного у складі прибутку або збитку, кредити та аванси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 визнаного у прибутку чи збитку,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збитку від зменшення корисності, визнаного у прибутку чи збитку, торговельна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часткового списання запасів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забезпечень на реструктуризацію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Сторнування, рахунок резерву для покриття кредитних збитків від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Договори купівлі із зворотним </w:t>
      </w:r>
      <w:proofErr w:type="spellStart"/>
      <w:r w:rsidRPr="000E10AE">
        <w:rPr>
          <w:rFonts w:ascii="Times New Roman" w:hAnsi="Times New Roman" w:cs="Times New Roman"/>
        </w:rPr>
        <w:t>продажем</w:t>
      </w:r>
      <w:proofErr w:type="spellEnd"/>
      <w:r w:rsidRPr="000E10AE">
        <w:rPr>
          <w:rFonts w:ascii="Times New Roman" w:hAnsi="Times New Roman" w:cs="Times New Roman"/>
        </w:rPr>
        <w:t xml:space="preserve"> та грошове забезпечення за отриманими в кредит цінними паперами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Сторновані непогашені зобов'язання, умовні зобов'язання, визнані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Справедлива вартість активів з права користування, застосована як доцільна собівартість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 права користування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 права користування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 права користування, які не відповідають визначенню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 права користування, збільшення (зменшення) приросту після переоцінки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 права користування, приріст після переоцінки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Активи з права користування, переоцінені активи,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Права, привілеї та обмеження, що відносяться до відповідного класу акціонерного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Коригування на нефінансовий ризик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диверсифікації ризику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Вразливість до ризику, пов'язаного з інструментами яким спільно властива ця характеристика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Вразливості до ризику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Вразливості до ризику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Безризикова</w:t>
      </w:r>
      <w:proofErr w:type="spellEnd"/>
      <w:r w:rsidRPr="000E10AE">
        <w:rPr>
          <w:rFonts w:ascii="Times New Roman" w:hAnsi="Times New Roman" w:cs="Times New Roman"/>
        </w:rPr>
        <w:t xml:space="preserve"> ставка відсотка,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Ризики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роялті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роялті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Продаж або розміщення власних викуплених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продаж та маркетинг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Канали продажу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Канали продажу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Продаж майна та інших активів,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Продаж,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Продаж,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Продаж,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Забезпечені банківські кредити отримані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Надання цінних паперів у позику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Механізми </w:t>
      </w:r>
      <w:proofErr w:type="spellStart"/>
      <w:r w:rsidRPr="000E10AE">
        <w:rPr>
          <w:rFonts w:ascii="Times New Roman" w:hAnsi="Times New Roman" w:cs="Times New Roman"/>
        </w:rPr>
        <w:t>сек'юритизації</w:t>
      </w:r>
      <w:proofErr w:type="spellEnd"/>
      <w:r w:rsidRPr="000E10AE">
        <w:rPr>
          <w:rFonts w:ascii="Times New Roman" w:hAnsi="Times New Roman" w:cs="Times New Roman"/>
        </w:rPr>
        <w:t xml:space="preserve">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Сек'юритизація</w:t>
      </w:r>
      <w:proofErr w:type="spellEnd"/>
      <w:r w:rsidRPr="000E10AE">
        <w:rPr>
          <w:rFonts w:ascii="Times New Roman" w:hAnsi="Times New Roman" w:cs="Times New Roman"/>
        </w:rPr>
        <w:t xml:space="preserve">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Статті консолідації за сегментами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Сегменти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Сегменти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Прибуток (збиток) з продажу за фінансовою орендою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 продажу, загальні та адміністративні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з продажу, загальні та адміністративні витрати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Аналіз чутливості до типів ринкового ризику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Аналіз чутливості до страхового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Окрема звітність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Окремі суб'єкти господарювання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Окремі суб'єкти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Договори концесії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Договори концесії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Права за договорами концесії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послуги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Послуги отримані,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Виконані зобов'язання, умовні зобов'язання, визнані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Виконання зобов'язань суб'єктом господарювання від імені пов'язаної сторони,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Виконання зобов'язань пов'язаною стороною від імені суб'єкта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Розрахунки,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Розрахунки,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Розрахунки,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налаштування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сім років до звітного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Акціонерний капітал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пов'язані з випуском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Частка суми, яка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з прибутку або збитку у інший сукупний дохід при застосуванні підходу накладення, нещодавно призначені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суми, яка відображена в прибутку або збитку при застосуванні МСФЗ 9, фінансові активи, до яких застосовується підхід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Частка суми, яка була б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з прибутку або збитку у інший сукупний дохід, застосовуючи підхід накладення, якби призначення фінансових активів не було припинене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суми, яку можливо було би відобразити у прибутку або збитку за МСФЗ 39, фінансові активи, до яких застосовується підхід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умовних зобов'язань асоційованих підприємств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умовних зобов'язань асоційованих підприємств, понесених спільно з іншими інвесторами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умовних зобов'язань спільних підприємств, взятих спільно з іншими інвесторами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випущених боргових інструментів, які включено в регулятивний капітал страховика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відстрочених податкових зобов'язань за зобов'язаннями, що виникають за контрактами у сфері застосування МСФЗ 4 та непохідними інвестиційними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похідних зобов'язань, що використовуються для зниження рівня ризику, який виникає за активами, що забезпечують виконання контрактів у сфері застосування МСФЗ 4 та непохідних інвестиційних контрактів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похідних зобов'язань, що використовуються для зниження рівня ризику за контрактами у сфері застосування МСФЗ 4 та непохідними інвестиційними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фінансових активів, описаних у параграфі 39Ґ(а) МСФЗ 4, які не мають низького кредитного ризику, балансова вартість із застосуванням МСБО 39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фінансових активів, описаних у параграфі 39Ґ(а) МСФЗ 4, які не мають низького кредитного ризику, справедлива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фінансових активів, описаних у параграфі 39Ґ(а) МСФЗ 4, балансова вартість із застосуванням МСБО 39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фінансових активів, описаних у параграфі 39Ґ(а) МСФЗ 4, справедлива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фінансових активів, крім описаних у параграфі 39Ґ(а) МСФЗ 4, справедлива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фінансових активів, до яких застосовується підхід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збільшення (зменшення) справедливої вартості фінансових активів, описаних у параграфі 39Ґ(а) МСФЗ 4</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збільшення (зменшення) справедливої вартості фінансових активів, крім описаних у параграфі 39Ґ(а) МСФЗ 4</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зобов'язань, що виникають через випуск або виконання страховиком зобов'язань за контрактами у сфері застосування МСФЗ 4 та непохідними інвестиційними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зобов'язань за непохідними інвестиційними контрактами, що оцінюються за справедливою вартістю через прибуток або збиток із застосуванням МСБО 39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Частка іншого сукупного доходу асоційованих підприємств та спільних підприємств, облік яких ведеться за методом участі в капіталі, яка буде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у прибуток або збиток,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Частка іншого сукупного доходу асоційованих підприємств та спільних підприємств, облік яких ведеться за методом участі в капіталі, яка буде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у прибуток або збиток,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Частка іншого сукупного доходу асоційованих підприємств та спільних підприємств, облік яких ведеться за методом участі в капіталі, яка не буде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у прибуток або збиток,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Частка іншого сукупного доходу асоційованих підприємств та спільних підприємств, облік яких ведеться за методом участі в капіталі, яка не буде </w:t>
      </w:r>
      <w:proofErr w:type="spellStart"/>
      <w:r w:rsidRPr="000E10AE">
        <w:rPr>
          <w:rFonts w:ascii="Times New Roman" w:hAnsi="Times New Roman" w:cs="Times New Roman"/>
        </w:rPr>
        <w:t>перекласифікована</w:t>
      </w:r>
      <w:proofErr w:type="spellEnd"/>
      <w:r w:rsidRPr="000E10AE">
        <w:rPr>
          <w:rFonts w:ascii="Times New Roman" w:hAnsi="Times New Roman" w:cs="Times New Roman"/>
        </w:rPr>
        <w:t xml:space="preserve"> у прибуток або збиток,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іншого сукупного доходу асоційованих підприємств та спільних підприємств, облік яких ведеться за методом участі в капіталі,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іншого сукупного доходу асоційованих підприємств та спільних підприємств, облік яких ведеться за методом участі в капіталі, до оподаткування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іншого сукупного доходу асоційованих підприємств та спільних підприємств, облік яких ведеться за методом участі в капіталі,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іншого сукупного доходу асоційованих підприємств та спільних підприємств, облік яких ведеться за методом участі в капіталі, після оподаткування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прибутку (збитку) після оподаткування від припиненої діяльності асоційованих підприємств та спільних підприємств,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прибутку (збитку) від діяльності, що триває, асоційованих підприємств та спільних підприємств,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прибутку (збитку) асоційованих підприємств,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прибутку (збитку) асоційованих підприємств та спільних підприємств,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прибутку (збитку) асоційованих підприємств та спільних підприємств, облік яких ведеться за методом участі в капіталі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прибутку (збитку) спільних підприємств,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Частка 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призначення яких за підходом накладення було припинене,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Частка коригування </w:t>
      </w:r>
      <w:proofErr w:type="spellStart"/>
      <w:r w:rsidRPr="000E10AE">
        <w:rPr>
          <w:rFonts w:ascii="Times New Roman" w:hAnsi="Times New Roman" w:cs="Times New Roman"/>
        </w:rPr>
        <w:t>перекласифікації</w:t>
      </w:r>
      <w:proofErr w:type="spellEnd"/>
      <w:r w:rsidRPr="000E10AE">
        <w:rPr>
          <w:rFonts w:ascii="Times New Roman" w:hAnsi="Times New Roman" w:cs="Times New Roman"/>
        </w:rPr>
        <w:t xml:space="preserve"> фінансових активів, призначення яких за підходом накладення було припинене,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Частка загального сукупного доходу асоційованих підприємств та спільних підприємств,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Емісійний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Емісійний дохід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Угоди про платіж на основі акцій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Кораблі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Кораблі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Короткострокові позики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Короткострокові договори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Короткострокові депозити, класифіковані як грошові еквіваленти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Короткострокові депозити, не класифіковані як грошові еквіваленти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Короткострокові нарахування за виплатами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Короткострокові витрати на виплати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Короткострокові витрати на виплати працівникам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Короткострокові інвестиції, класифіковані як грошові еквіваленти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Значні вхідні дані, що не можна спостерігати на активних ринках,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Значні вхідні дані, що не можна спостерігати на активних ринках,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Значні вхідні дані, що не можна спостерігати на активних ринках,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шість років до звітного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Внески на соціальне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Державні програми з визначеною виплатою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відповідність до вимог МСФЗ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Звіт про рух грошових коштів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Звіт про зміни у капіталі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Звіт про зміни у власному капіталі [статті]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Звіт про зміни у власному капіталі [таблиця]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Звіт про зміни у чистих активах, наявних для виплат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Звіт про сукупний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Звіт про фінансовий стан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Звіт про прибутки та збитки і інший сукупний дохід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невідповідність порівняльної інформації до вимог МСФЗ 7 та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суб'єкт господарювання застосовує параграф 20 МСФЗ 17 для визначення груп страхових контрактів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суб'єкт господарювання не розкриває неопубліковану раніше інформацію про динаміку страхових вимог, що мали місце більш ніж за п'ять років до закінчення першого річного звітного періоду, в якому він уперше застосовує МСФЗ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суб'єкт господарювання вирішив скористатися звільненням, яке надає суб'єктові господарювання змогу зберегти облікові політики для фінансових інструментів, що застосовуються асоційованим або спільним підприємством, при застосуванні методу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суб'єкт господарювання обрав практичну доцільність при оцінці того, чи є договір договором оренди чи містить оренду, на дату першого застосування МСФЗ 16</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страховик застосовує підхід накладення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страховик застосовує тимчасове звільнення від вимог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страховик втратив право на застосування тимчасового звільнення від вимог МСФЗ 9</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інвестиційний суб'єкт господарювання зобов’язаний застосовувати виняток з консолідації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інвестиційний суб'єкт господарювання складає окрему фінансову звітність як свою єдину фінансову звітність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для обліку малоцінних активів орендарем застосовано звільнення від визнання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для обліку короткострокової оренди орендарем застосовано звільнення від визнання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орендар користується практичною доцільністю у ретроспективному застосуванні МСФЗ 16 для оренди, яка класифікована як операційна оренда згідно з МСБО 17</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застосування практичної доцільності щодо наявності суттєвого компонента фінансування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застосування практичної доцільності щодо додаткових витрат при укладанні договору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орган тарифного регулювання є пов'язаною стороною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залишок рахунку відстрочених тарифних різниць більше не підлягає повному відшкодуванню або відновленню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відсутність переміщень між рівнем 1 і рівнем 2 ієрархії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відсутність переміщень між рівнем 1 і рівнем 2 ієрархії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відсутність переміщень між рівнем 1 і рівнем 2 ієрархії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відсутність переміщень між рівнем 1, рівнем 2 або рівнем 3 ієрархії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відсутність переміщень між рівнем 1, рівнем 2 або рівнем 3 ієрархії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відсутність переміщень між рівнем 1, рівнем 2 або рівнем 3 ієрархії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Твердження про те, що нескоригована порівняльна інформація підготовлена на іншій основі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Резервний капітал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Резервний капітал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Структурований борг, сума, що включена до справедливої вартості активів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Підкласифікації</w:t>
      </w:r>
      <w:proofErr w:type="spellEnd"/>
      <w:r w:rsidRPr="000E10AE">
        <w:rPr>
          <w:rFonts w:ascii="Times New Roman" w:hAnsi="Times New Roman" w:cs="Times New Roman"/>
        </w:rPr>
        <w:t xml:space="preserve"> активів, зобов'язань та капіталу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Субординовані</w:t>
      </w:r>
      <w:proofErr w:type="spellEnd"/>
      <w:r w:rsidRPr="000E10AE">
        <w:rPr>
          <w:rFonts w:ascii="Times New Roman" w:hAnsi="Times New Roman" w:cs="Times New Roman"/>
        </w:rPr>
        <w:t xml:space="preserve">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Субординовані</w:t>
      </w:r>
      <w:proofErr w:type="spellEnd"/>
      <w:r w:rsidRPr="000E10AE">
        <w:rPr>
          <w:rFonts w:ascii="Times New Roman" w:hAnsi="Times New Roman" w:cs="Times New Roman"/>
        </w:rPr>
        <w:t xml:space="preserve"> зобов'язання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Дохід від передплаченого тиражу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Подальше визнання відстрочених податкових активів,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Дочірні підприємства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Дочірні підприємства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Дочірні підприємства з суттєвими частками участі, що не забезпечують контролю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Узагальнені кількісні дані про вразливість до ризику для суб'єкта господарювання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Узагальнені кількісні дані про фінансові інструменти з правом дострокового погашення, класифіковані як інструменти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Узагальнені кількісні дані про те, чим суб'єкт господарювання управляє як капіталом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Узагальнена кількісна інформація про вразливість до ризику, що виникає за контрактами у сфері застосування МСФЗ 17 [текстовий блок]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Підтримка, що надається структурованому суб'єкту господарювання без договірного зобов'язання це робити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Підтримка, надана дочірньому підприємству інвестиційним суб'єктом господарювання або його дочірніми підприємствами без договірного зобов’язання це робити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Надлишок (дефіцит) програми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Надлишок (дефіцит) програми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Контракт </w:t>
      </w:r>
      <w:proofErr w:type="spellStart"/>
      <w:r w:rsidRPr="000E10AE">
        <w:rPr>
          <w:rFonts w:ascii="Times New Roman" w:hAnsi="Times New Roman" w:cs="Times New Roman"/>
        </w:rPr>
        <w:t>своп</w:t>
      </w:r>
      <w:proofErr w:type="spellEnd"/>
      <w:r w:rsidRPr="000E10AE">
        <w:rPr>
          <w:rFonts w:ascii="Times New Roman" w:hAnsi="Times New Roman" w:cs="Times New Roman"/>
        </w:rPr>
        <w:t xml:space="preserve">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Матеріальні активи розвідки та оцінки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Матеріальні активи розвідки та оцінки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Податкова вигода, що виникає від раніше не визнаного податкового збитку, податкової пільги або тимчасової різниці у попередньому періоді, яка використовується для зменшення поточних витрат на сплату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Податкова вигода, що виникає від раніше не визнаного податкового збитку, податкової пільги або тимчасової різниці у попередньому періоді, яка використовується для зменшення відстрочених витрат на сплату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Умовні податкові зобов'язання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Податковий вплив від зміни ставки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Податковий вплив витрат, що не підлягають вирахуванню при визначенні оподатковуваного прибутку (податкового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Податковий вплив іноземних ставок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Податковий вплив від зменшення корисності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Податковий вплив доходів, звільненої від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Податковий вплив податкових збитків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сплату податку (доходи від повернення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сплату податку (доходи від повернення податку) за застосованою ставкою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сплату податку (доходи від повернення податку) щодо припиненої діяльності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сплату податку (доходи від повернення податку), що пов'язані зі змінами в обліковій політиці та помилками і включені до прибутку чи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сплату податку (доходи від повернення податку), пов'язані з прибутком (збитком) від припинення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сплату податку (доходи від повернення податку), пов'язані з прибутком (збитком) від звичайної діяльності, що припинена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сплату податку за винятком витрат на податок на прибуток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Податкові доходи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ставки оподаткування, пов'язаний зі зміною ставки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ставки оподаткування, пов'язаний з коригуваннями у зв'язку з поточним податком за минулі періоди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ставки оподаткування, пов'язаний з витратами, які не вираховуються при визначенні оподатковуваного прибутку (податкового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ставки оподаткування, пов'язаний з іноземними ставок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ставки оподаткування, пов'язаний зі зменшення корисності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ставки оподаткування, пов'язаний з доходами, звільненими від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Вплив ставки оподаткування, пов'язаний з податковими збитками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Залишки рахунку відстрочених тарифних різниць, пов'язані з оподаткуванням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які базуються на технологіях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Нематеріальні активи, які базуються на технологіях, визнані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Тимчасові різниці, невикористані податкові збитки та невикористані податкові вигоди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Тимчасові різниці, невикористані податкові збитки та невикористані податкові вигоди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Тимчасові різниці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Тимчасові різниці, пов'язані з інвестиціями в дочірні підприємства, філії та асоційовані підприємства, а також частки у спільній діяльності, щодо яких відстрочені податкові зобов'язання не були визнані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виплати при звільненні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три роки до звітного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Договори, які передбачають оплату вартості робочого часу і матеріалів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 передачі товарів або послуг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 передачі товарів або послуг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МСФЗ, який застосовується вперше</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Назва нового МСФЗ</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Верхня межа діапазону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нарахувань і відстрочений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нарахувань і відстрочений дохід, класифікований як поточний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нарахувань і відстрочений дохід, класифікований як непоточний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додаткових зобов'язань, умовні зобов'язання, що визнані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додаткових забезпечень,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приросту за винятком у результаті об'єднання бізнесу,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надходжень за винятком у результаті об'єднання бізнесу,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коригувань для узгодження прибутку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Загальна сума сум, що обумовлені забезпеченою правовою санкцією типовою угодою про </w:t>
      </w:r>
      <w:proofErr w:type="spellStart"/>
      <w:r w:rsidRPr="000E10AE">
        <w:rPr>
          <w:rFonts w:ascii="Times New Roman" w:hAnsi="Times New Roman" w:cs="Times New Roman"/>
        </w:rPr>
        <w:t>неттінг</w:t>
      </w:r>
      <w:proofErr w:type="spellEnd"/>
      <w:r w:rsidRPr="000E10AE">
        <w:rPr>
          <w:rFonts w:ascii="Times New Roman" w:hAnsi="Times New Roman" w:cs="Times New Roman"/>
        </w:rPr>
        <w:t xml:space="preserve"> або подібною угодою, яка не компенсується за рахунок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Загальна сума сум, що обумовлені забезпеченою правовою санкцією типовою угодою про </w:t>
      </w:r>
      <w:proofErr w:type="spellStart"/>
      <w:r w:rsidRPr="000E10AE">
        <w:rPr>
          <w:rFonts w:ascii="Times New Roman" w:hAnsi="Times New Roman" w:cs="Times New Roman"/>
        </w:rPr>
        <w:t>неттінг</w:t>
      </w:r>
      <w:proofErr w:type="spellEnd"/>
      <w:r w:rsidRPr="000E10AE">
        <w:rPr>
          <w:rFonts w:ascii="Times New Roman" w:hAnsi="Times New Roman" w:cs="Times New Roman"/>
        </w:rPr>
        <w:t xml:space="preserve"> або подібною угодою, яка не компенсується за рахунок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винагороди аудитора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середня ефективна ставка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базового та розбавленого прибутку (збитку)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базового прибутку (збитку)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витрат, понесених за запозиченнями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зобов'язань щодо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грошових коштів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грошових коштів та їх еквівалентів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грошових коштів та їх еквівалентів, якщо ця сума відрізняється від суми, відображеної у звіті про фінансовий стан</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грошових еквівалентів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переданої компенсації, справедлива вартість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договірних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договірних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внесків до програми,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активів за винятком непоточних активів або груп вибуття, класифікованих як утримувані для продажу або утримувані для виплат власникам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запозичень та поточної частини непоточних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фінансових активів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фінансових активів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фінансових зобов'язань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запасів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зобов'язань за винятком зобов'язань, включених до груп вибуття, класифікованих як утримувані для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попередніх платежів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попередніх платежів та поточного нарахованого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забезпечень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поточної сировини і поточних допоміжних виробничих запасів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поточних витрат на сплату податку (доходів від повернення податку) та коригувань поточного податку за попередні періоди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боргових інструментів утримуваних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депозитів від клієнтів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витрат зносу та амортизації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зносу, амортизації і збитків від зменшення корисності (сторнування збитків від зменшення корисності), визнаних у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розбавленого прибутку (збитку) на акцію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прямих операційних витрат від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вибуття та вибуття з використання,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вибуття та вибуття з використання,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вибуття та вибуття з використання,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витрат на виплати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власного капіталу та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власного капіталу, що відноситься до власників материнського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витрат від операцій, платіж за якими здійснюється на основі акцій та за якими отримані товари чи послуги не відповідали критеріям визнання як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витрат, за характером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комісійних витрат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гонорарів за послуги та комісійних доходів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фінансових активів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фінансових активів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фінансових зобов'язань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витрат на паливо і енергію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прибутку (збитку) від неефективності хеджування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прибутку (збитку) від переоцінки, права на відшкодування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прибутку (збитку) від коригування справедливої вартості, біологічні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прибутку (збитку) від фінансових активів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прибутку (збитку) від фінансових зобов'язань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прибутку (збитку), визнана в іншому сукупному доході, з урахуванням курсових різниць,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прибутку (збитку), визнана у прибутку або збитку, з урахуванням курсових різниць, оцінка за справедливою вартістю,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податків на прибуток сплачених (повернених)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сумарної різниці між справедливою вартістю на момент первісного визнання та ціною операції, яка ще не визнана у прибутку або збитку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рахунку резерву під кредитні збитки від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біологічних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умовних зобов'язань, визнаних при об'єднанні бізнесу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кредитних похідних інструментів, справедлива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кредитних похідних інструментів, номінальна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Загальна сума збільшення (зменшення) відстрочених </w:t>
      </w:r>
      <w:proofErr w:type="spellStart"/>
      <w:r w:rsidRPr="000E10AE">
        <w:rPr>
          <w:rFonts w:ascii="Times New Roman" w:hAnsi="Times New Roman" w:cs="Times New Roman"/>
        </w:rPr>
        <w:t>аквізиційних</w:t>
      </w:r>
      <w:proofErr w:type="spellEnd"/>
      <w:r w:rsidRPr="000E10AE">
        <w:rPr>
          <w:rFonts w:ascii="Times New Roman" w:hAnsi="Times New Roman" w:cs="Times New Roman"/>
        </w:rPr>
        <w:t xml:space="preserve"> витрат, пов'язаних з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відстроченого податкового зобов'язання (активу)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вразливості до кредитного ризику за кредитними зобов'язаннями та контрактами фінансових гарантій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оцінки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оцінки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оцінки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зобов'язання (активу)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нематеріальних активах та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нематеріальних активів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в зобов'язаннях, що виникають від фінансової діяльності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Загальна сума збільшення (зменшення) зобов'язань за страховими контрактами та контрактами перестрахування </w:t>
      </w:r>
      <w:proofErr w:type="spellStart"/>
      <w:r w:rsidRPr="000E10AE">
        <w:rPr>
          <w:rFonts w:ascii="Times New Roman" w:hAnsi="Times New Roman" w:cs="Times New Roman"/>
        </w:rPr>
        <w:t>випущенними</w:t>
      </w:r>
      <w:proofErr w:type="spellEnd"/>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чистих активів, наявних для виплат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чистого зобов'язання (активу)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кількості акцій в обігу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інших забезпечень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залишків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залишків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прав на відшкодування, за справедливою 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активів перестрахування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грошові потоки,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зміни, пов'язані з поточними послугами,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зміни, пов'язані з майбутніми послугами,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валютний курс та інші зміни, вразливість до кредитного ризику за кредитними зобов'язаннями та контрактами фінансових гарантій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валютний курс та інші зміни, фінансові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дохід від страхування,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витрати на страхові послуги,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результат страхових послуг, зобов'язання (актив) за страховими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інші зміни, залишки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інші зміни, залишки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передачі та інші зміни, нематеріальні активи та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передачі та інші зміни,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збільшення (зменшення) через передачі та інші зміни,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доходу від страхування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доходу від страхування, суми, що стосуються змін у зобов'язанні на залишок періоду покриття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результату страхових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нематеріальних активів та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нематеріальних активів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витрат, понесених за відсотками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інвестиційної нерухомості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інвестицій,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інвестицій в дочірні підприємства, спільні підприємства та асоційовані підприємства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землі та будівель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орендних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забезпечень на судовий процес</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зобов'язань за страховими контрактами та контрактами перестрахування випущеними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збитку (прибутку) від переоцінки, чисте зобов'язання (актив)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збитку (прибутку), визнана в іншому сукупному доході, з урахуванням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збитку (прибутку), визнана в іншому сукупному доході, з урахуванням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збитку (прибутку), визнана в прибутку або збитку, з урахуванням курсових різниць, оцінка за справедливою вартістю,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збитку (прибутку), визнана в прибутку або збитку, з урахуванням курсових різниць, оцінка за справедливою вартістю,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різних інших забезпечень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чистої зміни у залишках рахунку відстрочених тарифних різниць, пов'язана з прибутком або збитком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чистої зміни у залишках рахунку відстрочених тарифних різниць, пов'язана з прибутком або збитком і чистої зміни у відповідному відстроченому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непоточних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непоточних активів або груп вибуття, класифікованих як утримувані для продажу або як утримувані для виплат власникам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непоточних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непоточних фінансових активів за справедливою вартістю через інший сукупний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непоточних фінансових активів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непоточних фінансових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непоточних фінансових зобов'язань за справедливою вартістю через прибуток або збиток</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непоточних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непоточної частини непоточних запозичень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непоточних попередніх платежів та непоточного нарахованого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непоточних забезпечень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кількість випущених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забезпечень на обтяжливі договори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іншого сукупного доходу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Загальна сума іншого сукупного доходу, який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Загальна сума іншого сукупного доходу, який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Загальна сума іншого сукупного доходу, який не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Загальна сума іншого сукупного доходу, який не буде </w:t>
      </w:r>
      <w:proofErr w:type="spellStart"/>
      <w:r w:rsidRPr="000E10AE">
        <w:rPr>
          <w:rFonts w:ascii="Times New Roman" w:hAnsi="Times New Roman" w:cs="Times New Roman"/>
        </w:rPr>
        <w:t>перекласифіковано</w:t>
      </w:r>
      <w:proofErr w:type="spellEnd"/>
      <w:r w:rsidRPr="000E10AE">
        <w:rPr>
          <w:rFonts w:ascii="Times New Roman" w:hAnsi="Times New Roman" w:cs="Times New Roman"/>
        </w:rPr>
        <w:t xml:space="preserve"> у прибуток або збиток,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іншого сукупного доходу,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інших забезпечень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інших резервів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попередніх платежів та нарахований дохід</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забезпечення на виведення з експлуатації, відновлення та реабілітацію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забезпечень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Загальна сума кредиторської </w:t>
      </w:r>
      <w:proofErr w:type="spellStart"/>
      <w:r w:rsidRPr="000E10AE">
        <w:rPr>
          <w:rFonts w:ascii="Times New Roman" w:hAnsi="Times New Roman" w:cs="Times New Roman"/>
        </w:rPr>
        <w:t>заборгованисті</w:t>
      </w:r>
      <w:proofErr w:type="spellEnd"/>
      <w:r w:rsidRPr="000E10AE">
        <w:rPr>
          <w:rFonts w:ascii="Times New Roman" w:hAnsi="Times New Roman" w:cs="Times New Roman"/>
        </w:rPr>
        <w:t xml:space="preserve"> за договорами з клієнтами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забезпечення на відшкодування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залишків за кредитом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 кредитом рахунку відстрочених тарифних різниць і відповідне відстрочене податкове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залишків за дебетом рахунку відстрочених тарифних різниць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залишків за дебетом рахунку відстрочених тарифних різниць і відповідне відстрочене податкове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забезпечення на реструктуризацію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доходу від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доходу, який виникає від надання інтернет-послуг і послуг з обробки і передачі даних</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доходу, який виникає від надання телекомунікаційних послуг</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витрат з продажу, загальних та адміністративних витрат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частка іншого сукупного доходу асоційованих підприємств та спільних підприємств, облік яких ведеться за методом участі в капіталі, до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частка іншого сукупного доходу асоційованих підприємств та спільних підприємств, облік яких ведеться за методом участі в капіталі, після оподаткування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частка прибутку (збитку) асоційованих підприємств та спільних підприємств, облік яких ведеться за методом участі в капіталі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короткострокових витрат на виплати працівникам</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 xml:space="preserve">Загальна сума </w:t>
      </w:r>
      <w:proofErr w:type="spellStart"/>
      <w:r w:rsidRPr="000E10AE">
        <w:rPr>
          <w:rFonts w:ascii="Times New Roman" w:hAnsi="Times New Roman" w:cs="Times New Roman"/>
        </w:rPr>
        <w:t>субординованих</w:t>
      </w:r>
      <w:proofErr w:type="spellEnd"/>
      <w:r w:rsidRPr="000E10AE">
        <w:rPr>
          <w:rFonts w:ascii="Times New Roman" w:hAnsi="Times New Roman" w:cs="Times New Roman"/>
        </w:rPr>
        <w:t xml:space="preserve"> зобов'язань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витрат на сплату податку (доходів від повернення податку)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торговельної та іншої поточної кредиторської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торговельної та іншої поточної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торговельної та іншої непоточної кредиторської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торговельної та іншої непоточної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торговельної та іншої кредиторської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торговельної та іншої дебіторської заборгованості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доходів (витрат) від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транспортних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Загальна сума забезпечення за гарантією якості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поточна кредиторська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поточна кредиторська заборгованість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поточна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поточна дебіторська заборгованість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непоточна кредиторська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непоточна кредиторська заборгованість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непоточна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непоточна дебіторська заборгованість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кредиторська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кредиторська заборгованість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кредиторська заборгованість, визнана на дату придбання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кредиторська заборгованість, недисконтовані грошові потоки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та інша дебіторська заборгованість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кредиторська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дебіторська заборгованість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Торговельна дебіторська заборгованість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Торговельні цінні папери, що надають право власності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(витрати) від продажу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(витрати) від продажу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(витрати) від продажу боргових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(витрати) від продажу похідних фінансових інструментів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(витрати) від продажу інструментів власного капіталу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Доходи (витрати) від продажу за валютними контрактами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Торговельні цінні папери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Ціна операції, розподілена на зобов'язання щодо виконання, які залишилися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Операції, що визнані окремо від придбання активів та нарахування зобов'язань при об'єднанні бізнесу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Операції, що визнані окремо від придбання активів та нарахування зобов'язань при об'єднанні бізнесу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між фінансовими зобов'язаннями та власним капіталом, що відноситься до зміни у забороні викупу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від (до) запасів та нерухомості, яку займає власник,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від інвестиційної нерухомості, що перебуває у стадії будівництва або освоєння, інвестиційна нерухомість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Передані фінансові активи, визнання яких припинено не повністю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Передані фінансові активи, визнання яких припинено не повністю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Передача від (до) інших програм пенсійного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на рівень 3 ієрархії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на рівень 3 ієрархії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на рівень 3 ієрархії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накопиченого прибутку (збитку) у складі власного капіталу, коли зміни кредитного ризику зобов'язання відображаються в іншому сукупному доході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Передача досліджень та розробок від суб'єкта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Передача досліджень та розробок суб'єкту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з рівня 1 на рівень 2 ієрархії справедливої вартості, активи, утримувані на кінець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з рівня 1 на рівень 2 ієрархії справедливої вартості, інструменти власного капіталу суб'єкта господарювання, утримувані на кінець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з рівня 1 на рівень 2 ієрархії справедливої вартості, зобов'язання, утримувані на кінець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з рівня 2 на рівень 1 ієрархії справедливої вартості, активи, утримувані на кінець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з рівня 2 на рівень 1 ієрархії справедливої вартості, інструменти власного капіталу суб'єкта господарювання, утримувані на кінець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з рівня 2 на рівень 1 ієрархії справедливої вартості, зобов'язання, утримувані на кінець звітного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з рівня 3 ієрархії справедливої вартості, активи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з рівня 3 ієрархії справедливої вартості, інструменти власного капіталу суб'єкта господарювання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Переміщення з рівня 3 ієрархії справедливої вартості, зобов'язання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Передача за договорами фінансування від суб'єкта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Передача за договорами фінансування суб'єкту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Передача за ліцензійними угодами від суб'єкта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Передача за ліцензійними угодами суб'єкту господарювання, операції між пов'язаними сторонами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Транспортні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Витрати на відрядження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Власні викуплені акції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Власні викуплені акції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 два роки до звітного року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оцінки очікуваних кредитних збитків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оцінки очікуваних кредитних збитків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договорів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договорів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клієнтів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клієнтів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фінансових активів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фінансових зобов'язань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хеджування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інструментів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страхових контрактів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страхових контрактів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ставок відсотка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інвестиційної нерухомості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діяльності, яка підпадає під тарифне регулювання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ризиків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угод про платіж на основі акцій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Типи передачі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Ліцензії Універсальної системи мобільного зв'язку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Нерозподілені суми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Нерозподілений гудвіл</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Неконсолідовані структуровані суб'єкти господарювання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Неконсолідовані структуровані суб'єкти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Неконсолідовані структуровані суб'єкти господарювання, які перебувають під контролем інвестиційного суб'єкта господарювання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Неконсолідовані структуровані суб'єкти господарювання, які перебувають під контролем інвестиційного суб'єкта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Неконсолідовані дочірні підприємства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Неконсолідовані дочірні підприємства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Неконсолідовані дочірні підприємства, які перебувають під контролем дочірніх підприємств інвестиційного суб'єкта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Неконсолідовані дочірні підприємства, які перебувають під прямим контролем інвестиційного суб'єкта господарювання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proofErr w:type="spellStart"/>
      <w:r w:rsidRPr="000E10AE">
        <w:rPr>
          <w:rFonts w:ascii="Times New Roman" w:hAnsi="Times New Roman" w:cs="Times New Roman"/>
        </w:rPr>
        <w:t>Субординовані</w:t>
      </w:r>
      <w:proofErr w:type="spellEnd"/>
      <w:r w:rsidRPr="000E10AE">
        <w:rPr>
          <w:rFonts w:ascii="Times New Roman" w:hAnsi="Times New Roman" w:cs="Times New Roman"/>
        </w:rPr>
        <w:t xml:space="preserve"> зобов'язання без зазначеної дати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Недисконтоване вибуття грошових потоків, необхідне для придбання фінансових активів, визнання яких припинено</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Недисконтовані очікувані кредитні збитки при первісному визнанні за придбаними або створеними кредитно-знеціненими фінансовими активами первісно визнаними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Недисконтовані платежі за фінансовою орендою до отримання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Недисконтовані платежі за операційною орендою до отримання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Невикористані можливості позики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Незароблений фінансовий дохід, пов'язаний з дебіторською заборгованістю за фінансовою орендою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Незароблені премії</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Вхідні дані, що не можна спостерігати на активних ринках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Вхідні дані, що не можна спостерігати на активних ринках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Вразливості до кредитного ризику, які не мають рейтингу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Нереалізовані прибутки (збитки) від курсових різниць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Невизнана частка збитків асоційованих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Невизнана частка збитків спільних підприємств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Незабезпечені банківські кредити отримані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Невикористане сторноване забезпечення, інші забезпечення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Невикористані податкові вигоди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Невикористані податкові вигоди, за якими не визнано жодного відстроченого податкового активу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Невикористані податкові збитки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Невикористані податкові збитки, за якими не визнано жодного відстроченого податкового активу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Використовуйте цей елемент для зазначення вираженого у відсотках зменшення вхідних даних, які у відсотках не виражено: наприклад, зменшення грошових потоків на 2 відсотки. Крім того, використовуйте цей елемент для зазначення вираженого у відсоткових пунктах зменшення вхідних даних, які виражено у відсотках: наприклад, зменшення ставки дисконту у 8 відсотків на 2 відсоткові пункти до ставки дисконту у 6 відсотків. Не використовуйте цей елемент для зазначення відносних змін вхідних даних, які виражено у відсотках: наприклад, зменшення ставки дисконту у 8 відсотків на 2 відсотки до ставки дисконту у 7,84 відсотка (тобто множення на 0,98). У таких випадках слід створювати елементи розширення.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Використовуйте цей елемент для зазначення вираженого у відсотках збільшення вхідних даних, які у відсотках не виражено: наприклад, збільшення грошових потоків на 2 відсотки. Крім того, використовуйте цей елемент для зазначення вираженого у відсоткових пунктах збільшення вхідних даних, які виражено у відсотках: наприклад, збільшення ставки дисконту у 8 відсотків на 2 відсоткові пункти до ставки дисконту у 10 відсотків. Не використовуйте цей елемент для зазначення відносних змін вхідних даних, які виражено у відсотках: наприклад, збільшення ставки дисконту у 8 відсотків на 2 відсотки до ставки дисконту у 8,16 відсотка (тобто множення на 1,02). У таких випадках слід створювати елементи розширення.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Строк корисної експлуатації, що вимірюється як період часу, біологічні активи,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Строк корисної експлуатації, що вимірюється як період часу,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Строк корисної експлуатації, що вимірюється як період часу, інвестиційна нерухомість, модель оцінки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Строк корисної експлуатації, що вимірюється як період часу,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Строк корисної експлуатації, що вимірюється в одиницях продукції або інших подібних одиницях, біологічні активи, за собівартістю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Строк корисної експлуатації, що вимірюється в одиницях продукції або інших подібних одиницях, нематеріальні активи за винятком гудвілу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Строк корисної експлуатації, що вимірюється в одиницях продукції або інших подібних одиницях, основні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Використання, рахунок резерву під кредитні збитки від фінансових активів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Комунальні витрати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Методика оцінки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Методика оцінки, що застосована при оцінці справедливої вартості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Кредиторська заборгованість за податком на додану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Дебіторська заборгованість за податком на додану вартість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Метод аналізу вартості, яка зазнає ризику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Вартість придбаного бізнесу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Транспортні засоби</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Транспортні засоби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Транспортні засоби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Добровільні зміни в обліковій політиці [вісь]</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Добровільні зміни в обліковій політиці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Заробітна плата</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Умовні зобов'язання за гарантією якості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за гарантією якості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за гарантією якості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Забезпечення за гарантією якості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Середньозважені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вартість капіталу, вхідні дані для оцінювання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Середньозважений строк зобов'язання за визначеною виплатою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інших інструментів власного капіталу, які можна виконати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інших інструментів власного капіталу, виконаних або доступних для виконання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інших інструментів власного капіталу, строк яких закінчився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інших інструментів власного капіталу, вилучених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інших інструментів власного капіталу, наданих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інших інструментів власного капіталу, не виконаних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інших інструментів власного капіталу, не виконаних за угодою про платіж на основі акцій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інших інструментів власного капіталу, не виконаних за угодою про платіж на основі акцій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опціонів на акції, які можна виконати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опціонів на акції, виконаних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опціонів на акції, строк яких закінчився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опціонів на акції, вилучених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опціонів на акції, наданих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опціонів на акції, не виконаних за угодою про платіж на основі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опціонів на акції, не виконаних за угодою про платіж на основі акцій на початок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виконання опціонів на акції, не виконаних за угодою про платіж на основі акцій на кінець періоду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справедлива вартість на дату оцінки, інші інструменти капіталу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справедлива вартість на дату оцінки,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ставка додаткових запозичень орендаря, застосована для орендних зобов'язань, визнаних на дату першого застосування МСФЗ 16</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кількість звичайних акцій в обігу</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Середньозважені звичайні акції та скориговані середньозважені звичайні акції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Середньозважений строк невиконаних опціонів на акції, що залишився за угодою</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акцій</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акцій для опціонів на акції, за угодою про платіж на основі акцій, виконаних протягом періоду на дату виконання</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Середньозважена ціна акцій, опціони на акції надані</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Частково або повністю фондовані програми з визначеною виплатою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Повністю нефондовані програми з визначеною виплатою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Часткове списання (сторнування часткового списання) запасів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Часткове списання (сторнування часткового списання) запасів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Часткове списання (сторнування часткового списання) основних засобів</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Часткове списання (сторнування часткового списання) основних засобів [абстрактний тип]</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Продані опціони пут [компонент]</w:t>
      </w:r>
    </w:p>
    <w:p w:rsidR="00E951E6"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Роки страхової вимоги [вісь]</w:t>
      </w:r>
    </w:p>
    <w:p w:rsidR="00B524DB" w:rsidRPr="000E10AE" w:rsidRDefault="00E951E6" w:rsidP="00E951E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rPr>
      </w:pPr>
      <w:r w:rsidRPr="000E10AE">
        <w:rPr>
          <w:rFonts w:ascii="Times New Roman" w:hAnsi="Times New Roman" w:cs="Times New Roman"/>
        </w:rPr>
        <w:t>Крива доходності, що використовується для дисконтування грошових потоків, які не змінюються в залежності від доходності базових статей</w:t>
      </w:r>
    </w:p>
    <w:p w:rsidR="00B524DB" w:rsidRPr="000E10AE" w:rsidRDefault="00B524DB" w:rsidP="00B524DB">
      <w:pPr>
        <w:rPr>
          <w:rFonts w:ascii="Times New Roman" w:hAnsi="Times New Roman" w:cs="Times New Roman"/>
        </w:rPr>
      </w:pPr>
    </w:p>
    <w:p w:rsidR="00E951E6" w:rsidRPr="000E10AE" w:rsidRDefault="00E951E6" w:rsidP="00B524DB">
      <w:pPr>
        <w:rPr>
          <w:rFonts w:ascii="Times New Roman" w:hAnsi="Times New Roman" w:cs="Times New Roman"/>
        </w:rPr>
      </w:pPr>
    </w:p>
    <w:p w:rsidR="00B524DB" w:rsidRPr="000E10AE" w:rsidRDefault="00B524DB" w:rsidP="00B524DB">
      <w:pPr>
        <w:spacing w:after="0" w:line="240" w:lineRule="auto"/>
        <w:rPr>
          <w:rFonts w:ascii="Times New Roman" w:hAnsi="Times New Roman" w:cs="Times New Roman"/>
          <w:sz w:val="24"/>
          <w:szCs w:val="24"/>
        </w:rPr>
      </w:pPr>
      <w:r w:rsidRPr="000E10AE">
        <w:rPr>
          <w:rFonts w:ascii="Times New Roman" w:hAnsi="Times New Roman" w:cs="Times New Roman"/>
          <w:sz w:val="24"/>
          <w:szCs w:val="24"/>
        </w:rPr>
        <w:t>Директор Департаменту</w:t>
      </w:r>
    </w:p>
    <w:p w:rsidR="00B524DB" w:rsidRPr="000E10AE" w:rsidRDefault="00B524DB" w:rsidP="00B524DB">
      <w:pPr>
        <w:spacing w:after="0" w:line="240" w:lineRule="auto"/>
        <w:rPr>
          <w:rFonts w:ascii="Times New Roman" w:hAnsi="Times New Roman" w:cs="Times New Roman"/>
          <w:sz w:val="24"/>
          <w:szCs w:val="24"/>
        </w:rPr>
      </w:pPr>
      <w:r w:rsidRPr="000E10AE">
        <w:rPr>
          <w:rFonts w:ascii="Times New Roman" w:hAnsi="Times New Roman" w:cs="Times New Roman"/>
          <w:sz w:val="24"/>
          <w:szCs w:val="24"/>
        </w:rPr>
        <w:t xml:space="preserve">прогнозування доходів бюджету та </w:t>
      </w:r>
    </w:p>
    <w:p w:rsidR="00B524DB" w:rsidRPr="000E10AE" w:rsidRDefault="00B524DB" w:rsidP="00B524DB">
      <w:pPr>
        <w:spacing w:after="0" w:line="240" w:lineRule="auto"/>
        <w:rPr>
          <w:rFonts w:ascii="Times New Roman" w:hAnsi="Times New Roman" w:cs="Times New Roman"/>
          <w:sz w:val="24"/>
          <w:szCs w:val="24"/>
        </w:rPr>
      </w:pPr>
      <w:r w:rsidRPr="000E10AE">
        <w:rPr>
          <w:rFonts w:ascii="Times New Roman" w:hAnsi="Times New Roman" w:cs="Times New Roman"/>
          <w:sz w:val="24"/>
          <w:szCs w:val="24"/>
        </w:rPr>
        <w:t xml:space="preserve">методології бухгалтерського обліку </w:t>
      </w:r>
      <w:r w:rsidRPr="000E10AE">
        <w:rPr>
          <w:rFonts w:ascii="Times New Roman" w:hAnsi="Times New Roman" w:cs="Times New Roman"/>
          <w:sz w:val="24"/>
          <w:szCs w:val="24"/>
        </w:rPr>
        <w:tab/>
      </w:r>
      <w:r w:rsidRPr="000E10AE">
        <w:rPr>
          <w:rFonts w:ascii="Times New Roman" w:hAnsi="Times New Roman" w:cs="Times New Roman"/>
          <w:sz w:val="24"/>
          <w:szCs w:val="24"/>
        </w:rPr>
        <w:tab/>
      </w:r>
      <w:r w:rsidRPr="000E10AE">
        <w:rPr>
          <w:rFonts w:ascii="Times New Roman" w:hAnsi="Times New Roman" w:cs="Times New Roman"/>
          <w:sz w:val="24"/>
          <w:szCs w:val="24"/>
        </w:rPr>
        <w:tab/>
        <w:t xml:space="preserve">         </w:t>
      </w:r>
      <w:r w:rsidRPr="000E10AE">
        <w:rPr>
          <w:rFonts w:ascii="Times New Roman" w:hAnsi="Times New Roman" w:cs="Times New Roman"/>
          <w:sz w:val="24"/>
          <w:szCs w:val="24"/>
        </w:rPr>
        <w:tab/>
      </w:r>
      <w:r w:rsidRPr="000E10AE">
        <w:rPr>
          <w:rFonts w:ascii="Times New Roman" w:hAnsi="Times New Roman" w:cs="Times New Roman"/>
          <w:sz w:val="24"/>
          <w:szCs w:val="24"/>
        </w:rPr>
        <w:tab/>
      </w:r>
      <w:r w:rsidRPr="000E10AE">
        <w:rPr>
          <w:rFonts w:ascii="Times New Roman" w:hAnsi="Times New Roman" w:cs="Times New Roman"/>
          <w:sz w:val="24"/>
          <w:szCs w:val="24"/>
        </w:rPr>
        <w:tab/>
      </w:r>
      <w:r w:rsidRPr="000E10AE">
        <w:rPr>
          <w:rFonts w:ascii="Times New Roman" w:hAnsi="Times New Roman" w:cs="Times New Roman"/>
          <w:sz w:val="24"/>
          <w:szCs w:val="24"/>
        </w:rPr>
        <w:tab/>
      </w:r>
      <w:r w:rsidRPr="000E10AE">
        <w:rPr>
          <w:rFonts w:ascii="Times New Roman" w:hAnsi="Times New Roman" w:cs="Times New Roman"/>
          <w:sz w:val="24"/>
          <w:szCs w:val="24"/>
        </w:rPr>
        <w:tab/>
        <w:t xml:space="preserve">               </w:t>
      </w:r>
      <w:r w:rsidR="000E10AE">
        <w:rPr>
          <w:rFonts w:ascii="Times New Roman" w:hAnsi="Times New Roman" w:cs="Times New Roman"/>
          <w:sz w:val="24"/>
          <w:szCs w:val="24"/>
        </w:rPr>
        <w:t xml:space="preserve">       </w:t>
      </w:r>
      <w:r w:rsidRPr="000E10AE">
        <w:rPr>
          <w:rFonts w:ascii="Times New Roman" w:hAnsi="Times New Roman" w:cs="Times New Roman"/>
          <w:sz w:val="24"/>
          <w:szCs w:val="24"/>
        </w:rPr>
        <w:t xml:space="preserve">                                                Юрій Романюк</w:t>
      </w:r>
    </w:p>
    <w:p w:rsidR="00B524DB" w:rsidRPr="000E10AE" w:rsidRDefault="00B524DB" w:rsidP="00B524DB">
      <w:pPr>
        <w:spacing w:after="0" w:line="240" w:lineRule="auto"/>
        <w:rPr>
          <w:rFonts w:ascii="Times New Roman" w:hAnsi="Times New Roman" w:cs="Times New Roman"/>
          <w:sz w:val="24"/>
          <w:szCs w:val="24"/>
        </w:rPr>
      </w:pPr>
    </w:p>
    <w:p w:rsidR="00B524DB" w:rsidRPr="000E10AE" w:rsidRDefault="00B524DB" w:rsidP="00B524DB">
      <w:pPr>
        <w:spacing w:after="0" w:line="240" w:lineRule="auto"/>
        <w:rPr>
          <w:rFonts w:ascii="Times New Roman" w:hAnsi="Times New Roman" w:cs="Times New Roman"/>
          <w:sz w:val="24"/>
          <w:szCs w:val="24"/>
        </w:rPr>
      </w:pPr>
    </w:p>
    <w:p w:rsidR="00B524DB" w:rsidRPr="000E10AE" w:rsidRDefault="00B524DB" w:rsidP="00B524DB">
      <w:pPr>
        <w:rPr>
          <w:rFonts w:ascii="Times New Roman" w:hAnsi="Times New Roman" w:cs="Times New Roman"/>
        </w:rPr>
      </w:pPr>
    </w:p>
    <w:sectPr w:rsidR="00B524DB" w:rsidRPr="000E10AE" w:rsidSect="000E10AE">
      <w:headerReference w:type="default" r:id="rId6"/>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AF8" w:rsidRDefault="00032AF8" w:rsidP="00E951E6">
      <w:pPr>
        <w:spacing w:after="0" w:line="240" w:lineRule="auto"/>
      </w:pPr>
      <w:r>
        <w:separator/>
      </w:r>
    </w:p>
  </w:endnote>
  <w:endnote w:type="continuationSeparator" w:id="0">
    <w:p w:rsidR="00032AF8" w:rsidRDefault="00032AF8" w:rsidP="00E9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AF8" w:rsidRDefault="00032AF8" w:rsidP="00E951E6">
      <w:pPr>
        <w:spacing w:after="0" w:line="240" w:lineRule="auto"/>
      </w:pPr>
      <w:r>
        <w:separator/>
      </w:r>
    </w:p>
  </w:footnote>
  <w:footnote w:type="continuationSeparator" w:id="0">
    <w:p w:rsidR="00032AF8" w:rsidRDefault="00032AF8" w:rsidP="00E95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678582"/>
      <w:docPartObj>
        <w:docPartGallery w:val="Page Numbers (Top of Page)"/>
        <w:docPartUnique/>
      </w:docPartObj>
    </w:sdtPr>
    <w:sdtContent>
      <w:p w:rsidR="00032AF8" w:rsidRDefault="00032AF8">
        <w:pPr>
          <w:pStyle w:val="a3"/>
          <w:jc w:val="center"/>
        </w:pPr>
        <w:r>
          <w:fldChar w:fldCharType="begin"/>
        </w:r>
        <w:r>
          <w:instrText>PAGE   \* MERGEFORMAT</w:instrText>
        </w:r>
        <w:r>
          <w:fldChar w:fldCharType="separate"/>
        </w:r>
        <w:r w:rsidR="00A23313">
          <w:rPr>
            <w:noProof/>
          </w:rPr>
          <w:t>22</w:t>
        </w:r>
        <w:r>
          <w:fldChar w:fldCharType="end"/>
        </w:r>
      </w:p>
    </w:sdtContent>
  </w:sdt>
  <w:p w:rsidR="00032AF8" w:rsidRDefault="00032A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F3"/>
    <w:rsid w:val="00032AF8"/>
    <w:rsid w:val="000E10AE"/>
    <w:rsid w:val="00815F79"/>
    <w:rsid w:val="009C08F3"/>
    <w:rsid w:val="00A23313"/>
    <w:rsid w:val="00B524DB"/>
    <w:rsid w:val="00E95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2605"/>
  <w15:chartTrackingRefBased/>
  <w15:docId w15:val="{C2F797C7-3B58-4A73-939B-A6C5ABC7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1E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951E6"/>
  </w:style>
  <w:style w:type="paragraph" w:styleId="a5">
    <w:name w:val="footer"/>
    <w:basedOn w:val="a"/>
    <w:link w:val="a6"/>
    <w:uiPriority w:val="99"/>
    <w:unhideWhenUsed/>
    <w:rsid w:val="00E951E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9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FD80A186</Template>
  <TotalTime>19</TotalTime>
  <Pages>288</Pages>
  <Words>296750</Words>
  <Characters>169149</Characters>
  <Application>Microsoft Office Word</Application>
  <DocSecurity>0</DocSecurity>
  <Lines>1409</Lines>
  <Paragraphs>929</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464970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Ніконова Світлана Вячеславівна</dc:creator>
  <cp:keywords/>
  <dc:description/>
  <cp:lastModifiedBy>Ніконова Світлана Вячеславівна</cp:lastModifiedBy>
  <cp:revision>3</cp:revision>
  <dcterms:created xsi:type="dcterms:W3CDTF">2019-10-01T14:05:00Z</dcterms:created>
  <dcterms:modified xsi:type="dcterms:W3CDTF">2019-10-03T08:11:00Z</dcterms:modified>
</cp:coreProperties>
</file>