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5D" w:rsidRPr="00076CC3" w:rsidRDefault="0077165D" w:rsidP="0077165D">
      <w:pPr>
        <w:pStyle w:val="a3"/>
        <w:pageBreakBefore/>
        <w:spacing w:before="0" w:beforeAutospacing="0" w:after="0" w:afterAutospacing="0"/>
        <w:ind w:left="4962"/>
        <w:jc w:val="both"/>
        <w:rPr>
          <w:rFonts w:eastAsia="Times New Roman"/>
          <w:sz w:val="28"/>
          <w:szCs w:val="28"/>
          <w:lang w:eastAsia="ru-RU"/>
        </w:rPr>
      </w:pPr>
      <w:r w:rsidRPr="00594F17">
        <w:rPr>
          <w:rFonts w:eastAsia="Times New Roman"/>
          <w:sz w:val="28"/>
          <w:szCs w:val="28"/>
          <w:lang w:eastAsia="ru-RU"/>
        </w:rPr>
        <w:t>ЗАТВЕРДЖЕНО</w:t>
      </w:r>
    </w:p>
    <w:p w:rsidR="0077165D" w:rsidRPr="00076CC3" w:rsidRDefault="0077165D" w:rsidP="0077165D">
      <w:pPr>
        <w:pStyle w:val="a3"/>
        <w:spacing w:before="0" w:beforeAutospacing="0" w:after="0" w:afterAutospacing="0"/>
        <w:ind w:left="4962"/>
        <w:jc w:val="both"/>
        <w:rPr>
          <w:rFonts w:eastAsia="Times New Roman"/>
          <w:sz w:val="28"/>
          <w:szCs w:val="28"/>
          <w:lang w:eastAsia="ru-RU"/>
        </w:rPr>
      </w:pPr>
      <w:r w:rsidRPr="00076CC3">
        <w:rPr>
          <w:rFonts w:eastAsia="Times New Roman"/>
          <w:sz w:val="28"/>
          <w:szCs w:val="28"/>
          <w:lang w:eastAsia="ru-RU"/>
        </w:rPr>
        <w:t>Наказ Міністерства фінансів України</w:t>
      </w:r>
    </w:p>
    <w:p w:rsidR="00AB2922" w:rsidRPr="00076CC3" w:rsidRDefault="0077165D" w:rsidP="005C5539">
      <w:pPr>
        <w:pStyle w:val="a3"/>
        <w:spacing w:before="0" w:beforeAutospacing="0" w:after="0" w:afterAutospacing="0"/>
        <w:ind w:left="4962"/>
        <w:jc w:val="both"/>
        <w:rPr>
          <w:rFonts w:eastAsia="Times New Roman"/>
          <w:sz w:val="28"/>
          <w:szCs w:val="28"/>
          <w:lang w:eastAsia="ru-RU"/>
        </w:rPr>
      </w:pPr>
      <w:r w:rsidRPr="00076CC3">
        <w:rPr>
          <w:rFonts w:eastAsia="Times New Roman"/>
          <w:sz w:val="28"/>
          <w:szCs w:val="28"/>
          <w:lang w:eastAsia="ru-RU"/>
        </w:rPr>
        <w:t>______________</w:t>
      </w:r>
      <w:r w:rsidR="00973E5F" w:rsidRPr="00076CC3">
        <w:rPr>
          <w:rFonts w:eastAsia="Times New Roman"/>
          <w:sz w:val="28"/>
          <w:szCs w:val="28"/>
          <w:lang w:eastAsia="ru-RU"/>
        </w:rPr>
        <w:softHyphen/>
      </w:r>
      <w:r w:rsidR="00973E5F" w:rsidRPr="00076CC3">
        <w:rPr>
          <w:rFonts w:eastAsia="Times New Roman"/>
          <w:sz w:val="28"/>
          <w:szCs w:val="28"/>
          <w:lang w:eastAsia="ru-RU"/>
        </w:rPr>
        <w:softHyphen/>
      </w:r>
      <w:r w:rsidR="00973E5F" w:rsidRPr="00076CC3">
        <w:rPr>
          <w:rFonts w:eastAsia="Times New Roman"/>
          <w:sz w:val="28"/>
          <w:szCs w:val="28"/>
          <w:lang w:eastAsia="ru-RU"/>
        </w:rPr>
        <w:softHyphen/>
      </w:r>
      <w:r w:rsidR="00973E5F" w:rsidRPr="00076CC3">
        <w:rPr>
          <w:rFonts w:eastAsia="Times New Roman"/>
          <w:sz w:val="28"/>
          <w:szCs w:val="28"/>
          <w:lang w:eastAsia="ru-RU"/>
        </w:rPr>
        <w:softHyphen/>
      </w:r>
      <w:r w:rsidR="00973E5F" w:rsidRPr="00076CC3">
        <w:rPr>
          <w:rFonts w:eastAsia="Times New Roman"/>
          <w:sz w:val="28"/>
          <w:szCs w:val="28"/>
          <w:lang w:eastAsia="ru-RU"/>
        </w:rPr>
        <w:softHyphen/>
        <w:t>____</w:t>
      </w:r>
      <w:r w:rsidR="006B32D8" w:rsidRPr="00076CC3">
        <w:rPr>
          <w:rFonts w:eastAsia="Times New Roman"/>
          <w:sz w:val="28"/>
          <w:szCs w:val="28"/>
          <w:lang w:eastAsia="ru-RU"/>
        </w:rPr>
        <w:t xml:space="preserve"> </w:t>
      </w:r>
      <w:r w:rsidR="00F556CE" w:rsidRPr="00076CC3">
        <w:rPr>
          <w:rFonts w:eastAsia="Times New Roman"/>
          <w:sz w:val="28"/>
          <w:szCs w:val="28"/>
          <w:lang w:eastAsia="ru-RU"/>
        </w:rPr>
        <w:t>року</w:t>
      </w:r>
      <w:r w:rsidRPr="00076CC3">
        <w:rPr>
          <w:rFonts w:eastAsia="Times New Roman"/>
          <w:sz w:val="28"/>
          <w:szCs w:val="28"/>
          <w:lang w:eastAsia="ru-RU"/>
        </w:rPr>
        <w:t xml:space="preserve"> № _____ </w:t>
      </w:r>
      <w:r w:rsidRPr="00076CC3">
        <w:rPr>
          <w:rFonts w:eastAsia="Times New Roman"/>
          <w:sz w:val="28"/>
          <w:szCs w:val="28"/>
          <w:lang w:eastAsia="ru-RU"/>
        </w:rPr>
        <w:br/>
      </w:r>
    </w:p>
    <w:p w:rsidR="0083250D" w:rsidRPr="00076CC3" w:rsidRDefault="0083250D" w:rsidP="00AB2922">
      <w:pPr>
        <w:pStyle w:val="a3"/>
        <w:spacing w:before="0" w:beforeAutospacing="0" w:after="0" w:afterAutospacing="0"/>
        <w:rPr>
          <w:rFonts w:eastAsia="Times New Roman"/>
          <w:sz w:val="28"/>
          <w:szCs w:val="28"/>
          <w:lang w:eastAsia="ru-RU"/>
        </w:rPr>
      </w:pPr>
    </w:p>
    <w:p w:rsidR="000233B9" w:rsidRPr="00076CC3" w:rsidRDefault="000233B9" w:rsidP="00CE3ADE">
      <w:pPr>
        <w:pStyle w:val="3"/>
        <w:spacing w:before="500" w:after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6CC3">
        <w:rPr>
          <w:rFonts w:ascii="Times New Roman" w:eastAsia="Times New Roman" w:hAnsi="Times New Roman" w:cs="Times New Roman"/>
          <w:color w:val="auto"/>
          <w:sz w:val="28"/>
          <w:szCs w:val="28"/>
        </w:rPr>
        <w:t>ЗМІНИ</w:t>
      </w:r>
      <w:r w:rsidRPr="00076CC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до бюджетної класифікації</w:t>
      </w:r>
    </w:p>
    <w:p w:rsidR="00C757D6" w:rsidRPr="00076CC3" w:rsidRDefault="00530468" w:rsidP="0077165D">
      <w:pPr>
        <w:pStyle w:val="a3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 xml:space="preserve">У </w:t>
      </w:r>
      <w:r w:rsidR="0077165D" w:rsidRPr="00076CC3">
        <w:rPr>
          <w:rFonts w:eastAsia="Times New Roman"/>
          <w:sz w:val="28"/>
          <w:szCs w:val="28"/>
        </w:rPr>
        <w:t>Класифікаці</w:t>
      </w:r>
      <w:r w:rsidRPr="00076CC3">
        <w:rPr>
          <w:rFonts w:eastAsia="Times New Roman"/>
          <w:sz w:val="28"/>
          <w:szCs w:val="28"/>
        </w:rPr>
        <w:t>ї</w:t>
      </w:r>
      <w:r w:rsidR="0077165D" w:rsidRPr="00076CC3">
        <w:rPr>
          <w:rFonts w:eastAsia="Times New Roman"/>
          <w:sz w:val="28"/>
          <w:szCs w:val="28"/>
        </w:rPr>
        <w:t xml:space="preserve"> </w:t>
      </w:r>
      <w:r w:rsidR="00CC1783" w:rsidRPr="00076CC3">
        <w:rPr>
          <w:rFonts w:eastAsia="Times New Roman"/>
          <w:sz w:val="28"/>
          <w:szCs w:val="28"/>
        </w:rPr>
        <w:t xml:space="preserve">доходів </w:t>
      </w:r>
      <w:r w:rsidR="0077165D" w:rsidRPr="00076CC3">
        <w:rPr>
          <w:rFonts w:eastAsia="Times New Roman"/>
          <w:sz w:val="28"/>
          <w:szCs w:val="28"/>
        </w:rPr>
        <w:t>бюджету</w:t>
      </w:r>
      <w:r w:rsidRPr="00076CC3">
        <w:rPr>
          <w:rFonts w:eastAsia="Times New Roman"/>
          <w:sz w:val="28"/>
          <w:szCs w:val="28"/>
        </w:rPr>
        <w:t>:</w:t>
      </w:r>
    </w:p>
    <w:p w:rsidR="00CC1783" w:rsidRPr="00076CC3" w:rsidRDefault="00CC1783" w:rsidP="00CC1783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p w:rsidR="00CC1783" w:rsidRPr="00076CC3" w:rsidRDefault="004F7A01" w:rsidP="00CC1783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п</w:t>
      </w:r>
      <w:r w:rsidR="00CC1783" w:rsidRPr="00076CC3">
        <w:rPr>
          <w:rFonts w:eastAsia="Times New Roman"/>
          <w:sz w:val="28"/>
          <w:szCs w:val="28"/>
        </w:rPr>
        <w:t>озиції:</w:t>
      </w:r>
    </w:p>
    <w:p w:rsidR="0050159D" w:rsidRPr="00076CC3" w:rsidRDefault="0050159D" w:rsidP="0050159D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471553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553" w:rsidRPr="00076CC3" w:rsidRDefault="00E77D2F" w:rsidP="001517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6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14020300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553" w:rsidRPr="00076CC3" w:rsidRDefault="00E77D2F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Виноробна продукція (за звітний місяць),</w:t>
            </w:r>
          </w:p>
        </w:tc>
      </w:tr>
      <w:tr w:rsidR="00950175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15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14020600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Тютюн та тютюнові вироби (за ставкою у твердих сумах з одиниці реалізованого товару (продукції),</w:t>
            </w:r>
          </w:p>
        </w:tc>
      </w:tr>
      <w:tr w:rsidR="00950175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15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14020800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5E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Транспортні засоби (крім мотоциклів і велосипедів),</w:t>
            </w:r>
          </w:p>
        </w:tc>
      </w:tr>
      <w:tr w:rsidR="001E1C60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60" w:rsidRPr="00076CC3" w:rsidRDefault="001E1C60" w:rsidP="001E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14022300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60" w:rsidRPr="00076CC3" w:rsidRDefault="001E1C60" w:rsidP="001E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Виноробна продукція (при придбанні акцизних марок),</w:t>
            </w:r>
          </w:p>
        </w:tc>
      </w:tr>
      <w:tr w:rsidR="001E1C60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60" w:rsidRPr="00076CC3" w:rsidRDefault="001E1C60" w:rsidP="001E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14030600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60" w:rsidRPr="00076CC3" w:rsidRDefault="001E1C60" w:rsidP="001E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Тютюн та тютюнові вироби (за ставкою у твердих сумах з одиниці реалізованого товару (продукції),</w:t>
            </w:r>
          </w:p>
        </w:tc>
      </w:tr>
      <w:tr w:rsidR="00B528EE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8EE" w:rsidRPr="00076CC3" w:rsidRDefault="00B528EE" w:rsidP="00B5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14030800 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8EE" w:rsidRPr="00076CC3" w:rsidRDefault="00B528EE" w:rsidP="00B5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Транспортні засоби (крім мотоциклів і велосипедів; транспортних засобів, що були ввезені на митну територію України та поміщені в митні режими транзиту або тимчасового ввезення у період з 1 січня 2015 року до дня набрання чинності Законом України від 8 листопада 2018 року "Про внесення змін до Податкового кодексу України щодо оподаткування акцизним податком легкових транспортних засобів")</w:t>
            </w:r>
          </w:p>
        </w:tc>
      </w:tr>
      <w:tr w:rsidR="00940C7D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C7D" w:rsidRPr="00076CC3" w:rsidRDefault="00940C7D" w:rsidP="00940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14070000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C7D" w:rsidRPr="00076CC3" w:rsidRDefault="00940C7D" w:rsidP="00940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Податок на додану вартість з ввезених на територію України товарів,</w:t>
            </w:r>
          </w:p>
        </w:tc>
      </w:tr>
      <w:tr w:rsidR="00336F15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F15" w:rsidRPr="00076CC3" w:rsidRDefault="00336F15" w:rsidP="00336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19010100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F15" w:rsidRPr="00076CC3" w:rsidRDefault="00336F15" w:rsidP="00336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Надходження від викидів забруднюючих речовин в атмосферне повітря стаціонарними джерелами забруднення,</w:t>
            </w:r>
          </w:p>
        </w:tc>
      </w:tr>
      <w:tr w:rsidR="00B55426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26" w:rsidRPr="00076CC3" w:rsidRDefault="00B55426" w:rsidP="00B55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19090000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26" w:rsidRPr="00076CC3" w:rsidRDefault="00B55426" w:rsidP="00B55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Податки та збори, не віднесені до інших категорій,</w:t>
            </w:r>
          </w:p>
        </w:tc>
      </w:tr>
      <w:tr w:rsidR="00544917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917" w:rsidRPr="00076CC3" w:rsidRDefault="00544917" w:rsidP="00544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21081300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917" w:rsidRPr="00076CC3" w:rsidRDefault="00544917" w:rsidP="00544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Адміністративні штрафи у сфері забезпечення безпеки дорожнього руху, 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41030500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19-20 частини першої статті 6 Закону України «Про статус ветеранів війни, гарантії їх соціального захисту», та які потребують поліпшення житлових умов,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41030800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вивезення побутового сміття та рідких нечистот,</w:t>
            </w:r>
          </w:p>
        </w:tc>
      </w:tr>
      <w:tr w:rsidR="004257B9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7B9" w:rsidRPr="00076CC3" w:rsidRDefault="004257B9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41031400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7B9" w:rsidRPr="00076CC3" w:rsidRDefault="004257B9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для реалізації проектів в рамках Надзвичайної кредитної програми для відновлення України,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41031500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міському бюджету міста Жовті Води на виконання заходів щодо радіаційного та соціального захисту населення міста Жовті Води,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41034400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41035800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державного бюджету місцевим бюджетам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сім'ях за принципом «гроші ходять за дитиною», оплату послуг із 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здійснення патронату над дитиною та виплату соціальної допомоги на утримання дитини в сім'ї патронатного вихователя,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41036100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виплату грошової компенсації за належні для отримання жилі приміщення для сімей загиблих осіб, визначених абзацами 5-8 пункту 1 статті 10 Закону України «Про статус ветеранів війни, гарантії їх соціального захисту»,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41036400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виплату грошової компенсації за належні для отримання жилі приміщення для сімей загиблих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які стали інвалідами внаслідок поранення, контузії, каліцтва або захворювання, пов'язаних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41037400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будівництво/реконструкцію палаців спорту,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41050100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вивезення побутового сміття та рідких нечистот за рахунок відповідної субвенції з державного бюджету,</w:t>
            </w:r>
          </w:p>
        </w:tc>
      </w:tr>
      <w:tr w:rsidR="00EC3D3C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D3C" w:rsidRPr="00076CC3" w:rsidRDefault="00EC3D3C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41050400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D3C" w:rsidRPr="00076CC3" w:rsidRDefault="00400A77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місцевого бюджету на виплату грошової компенсації за належні для отримання жилі приміщення для сімей загиблих осіб, визначених абзацами 5-8 пункту 1 статті 10 Закону України 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 статус ветеранів війни, гарантії їх соціального захисту»,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  <w:r w:rsidR="00EC3D3C" w:rsidRPr="00076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41050500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424595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виплату грошової компенсації за належні для отримання жилі приміщення для сімей загиблих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які стали інвалідами внаслідок поранення, контузії, каліцтва або захворювання, пов'язаних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  <w:r w:rsidR="00E77D2F" w:rsidRPr="00076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20676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676" w:rsidRPr="00076CC3" w:rsidRDefault="00C20676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41050600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676" w:rsidRPr="00076CC3" w:rsidRDefault="003506A6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та визнані інвалідами війни III групи відповідно до пунктів 11-14 частини другої статті 7 або учасниками бойових дій відповідно до пунктів 19-20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41050700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сім'ях за принципом 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«гроші ходять за дитиною», оплату послуг із здійснення патронату над дитиною та виплату соціальної допомоги на утримання дитини в сім'ї патронатного вихователя за рахунок відповідної субвенції з державного бюджету,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41050900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 за рахунок відповідної субвенції з державного бюджету,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41052700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будівництво/реконструкцію палаців спорту за рахунок відповідної субвенції з державного бюджету,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41054000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реалізацію заходів, спрямованих на розвиток системи охорони здоров'я у сільській місцевості, за рахунок залишку коштів відповідної субвенції з державного бюджету, що утворився на кінець 2017 року,</w:t>
            </w:r>
          </w:p>
        </w:tc>
      </w:tr>
      <w:tr w:rsidR="00E77D2F" w:rsidRPr="00076CC3" w:rsidTr="000737EB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41054100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2F" w:rsidRPr="00076CC3" w:rsidRDefault="00E77D2F" w:rsidP="00E77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кінець 2017 року».</w:t>
            </w:r>
          </w:p>
        </w:tc>
      </w:tr>
    </w:tbl>
    <w:p w:rsidR="0050159D" w:rsidRPr="00076CC3" w:rsidRDefault="0050159D" w:rsidP="0050159D">
      <w:pPr>
        <w:pStyle w:val="a3"/>
        <w:tabs>
          <w:tab w:val="left" w:pos="1276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50159D" w:rsidRPr="00076CC3" w:rsidRDefault="00530468" w:rsidP="0050159D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замінити позиці</w:t>
      </w:r>
      <w:r w:rsidR="00CA44E2" w:rsidRPr="00076CC3">
        <w:rPr>
          <w:rFonts w:eastAsia="Times New Roman"/>
          <w:sz w:val="28"/>
          <w:szCs w:val="28"/>
        </w:rPr>
        <w:t>ями</w:t>
      </w:r>
      <w:r w:rsidRPr="00076CC3">
        <w:rPr>
          <w:rFonts w:eastAsia="Times New Roman"/>
          <w:sz w:val="28"/>
          <w:szCs w:val="28"/>
        </w:rPr>
        <w:t>:</w:t>
      </w:r>
    </w:p>
    <w:p w:rsidR="00530468" w:rsidRPr="00076CC3" w:rsidRDefault="00530468" w:rsidP="0050159D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6B50F8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0F8" w:rsidRPr="00076CC3" w:rsidRDefault="0003082E" w:rsidP="0015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«14020300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0F8" w:rsidRPr="00076CC3" w:rsidRDefault="0003082E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Виноробна продукція, для виробництва якої не використовується спирт етиловий,</w:t>
            </w:r>
          </w:p>
        </w:tc>
      </w:tr>
      <w:tr w:rsidR="00950175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15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14020600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Тютюн та тютюнові вироби,</w:t>
            </w:r>
          </w:p>
        </w:tc>
      </w:tr>
      <w:tr w:rsidR="00950175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15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14020800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CA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Транспортні засоби,</w:t>
            </w:r>
          </w:p>
        </w:tc>
      </w:tr>
      <w:tr w:rsidR="001E1C60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60" w:rsidRPr="00076CC3" w:rsidRDefault="001E1C60" w:rsidP="001E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14022300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60" w:rsidRPr="00076CC3" w:rsidRDefault="001E1C60" w:rsidP="001E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Виноробна продукція, для виробництва якої використовується спирт етиловий,</w:t>
            </w:r>
          </w:p>
        </w:tc>
      </w:tr>
      <w:tr w:rsidR="001E1C60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60" w:rsidRPr="00076CC3" w:rsidRDefault="001E1C60" w:rsidP="001E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14030600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60" w:rsidRPr="00076CC3" w:rsidRDefault="001E1C60" w:rsidP="001E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Тютюн та тютюнові вироби,</w:t>
            </w:r>
          </w:p>
        </w:tc>
      </w:tr>
      <w:tr w:rsidR="00B528EE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8EE" w:rsidRPr="00076CC3" w:rsidRDefault="00B528EE" w:rsidP="00B5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14030800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8EE" w:rsidRPr="00076CC3" w:rsidRDefault="00B528EE" w:rsidP="00B528EE">
            <w:pPr>
              <w:pStyle w:val="a3"/>
              <w:jc w:val="both"/>
              <w:rPr>
                <w:sz w:val="28"/>
                <w:szCs w:val="28"/>
              </w:rPr>
            </w:pPr>
            <w:r w:rsidRPr="00076CC3">
              <w:rPr>
                <w:sz w:val="28"/>
                <w:szCs w:val="28"/>
              </w:rPr>
              <w:t xml:space="preserve">Транспортні засоби (крім транспортних засобів, що були ввезені на митну територію України та поміщені в митні режими транзиту або тимчасового ввезення у період з 1 січня 2015 року до дня набрання чинності Законом України від 8 листопада 2018 року "Про внесення змін до Податкового кодексу України щодо </w:t>
            </w:r>
            <w:r w:rsidRPr="00076CC3">
              <w:rPr>
                <w:sz w:val="28"/>
                <w:szCs w:val="28"/>
              </w:rPr>
              <w:lastRenderedPageBreak/>
              <w:t>оподаткування акцизним податком легкових транспортних засобів"),</w:t>
            </w:r>
          </w:p>
        </w:tc>
      </w:tr>
      <w:tr w:rsidR="00940C7D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C7D" w:rsidRPr="00076CC3" w:rsidRDefault="00940C7D" w:rsidP="00940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14070000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C7D" w:rsidRPr="00076CC3" w:rsidRDefault="00940C7D" w:rsidP="00940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Податок на додану вартість з ввезених на митну територію України товарів</w:t>
            </w:r>
            <w:r w:rsidR="00E90DDD" w:rsidRPr="00076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C15B1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19010100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вуглецю),</w:t>
            </w:r>
          </w:p>
        </w:tc>
      </w:tr>
      <w:tr w:rsidR="008C15B1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19090000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Податки і збори, не віднесені до інших категорій, та кошти, що передаються (отримуються) відповідно до бюджетного законодавства,</w:t>
            </w:r>
          </w:p>
        </w:tc>
      </w:tr>
      <w:tr w:rsidR="00544917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917" w:rsidRPr="00076CC3" w:rsidRDefault="00544917" w:rsidP="00544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21081300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917" w:rsidRPr="00076CC3" w:rsidRDefault="00544917" w:rsidP="00544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Адміністративні штрафи у сфері забезпечення безпеки дорожнього руху (крім адміністративних штрафів за адміністративні правопорушення у сфері забезпечення безпеки дорожнього руху, зафіксовані в автоматичному режимі),</w:t>
            </w:r>
          </w:p>
        </w:tc>
      </w:tr>
      <w:tr w:rsidR="008C15B1" w:rsidRPr="00076CC3" w:rsidTr="00CA0124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41030500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19-20 частини першої статті 6 Закону України «Про статус ветеранів війни, гарантії їх соціального захисту», та які потребують поліпшення житлових умов,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41030800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державного бюджету місцевим бюджетам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багатоквартирним будинком, поводження з побутовими відходами (вивезення побутових відходів) та вивезення рідких нечистот, внесків за встановлення, обслуговування та заміну вузлів комерційного обліку води та теплової енергії, абонентського обслуговування для споживачів комунальних послуг, що надаються у багатоквартирних будинках за індивідуальними договорами,</w:t>
            </w:r>
          </w:p>
        </w:tc>
      </w:tr>
      <w:tr w:rsidR="00191826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826" w:rsidRPr="00076CC3" w:rsidRDefault="00191826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41031400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826" w:rsidRPr="00076CC3" w:rsidRDefault="00191826" w:rsidP="0019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реалізацію проектів в рамках Надзвичайної кредитної програми для відновлення України,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41031500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міському бюджету міста Жовтих Вод на виконання заходів щодо радіаційного та соціального захисту населення міста Жовтих Вод,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41034400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41035800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сім'ях за принципом «гроші ходять за дитиною», оплату послуг із здійснення патронату над дитиною та виплату соціальної допомоги на утримання дитини в сім'ї патронатного вихователя, підтримку малих групових будинків,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41036100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державного бюджету місцевим бюджетам на виплату грошової компенсації за належні для отримання жилі приміщення для сімей осіб, визначених абзацами 5-8 пункту 1 статті 10 Закону України «Про статус ветеранів війни, гарантії їх соціального захисту»,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Федерації у Донецькій та Луганській областях, забезпеченні їх здійснення,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41036400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пов'язаних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41037400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створення нових, будівельно-ремонтні роботи існуючих палаців спорту та завершення розпочатих у попередньому періоді робіт з будівництва/реконструкції палаців спорту,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41050100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 (вивезення побутових відходів) та вивезення рідких нечистот, внесків за встановлення, обслуговування та заміну вузлів комерційного обліку води та теплової енергії, абонентського обслуговування для споживачів комунальних послуг, що надаються у багатоквартирних будинках за індивідуальними договорами за рахунок відповідної субвенції з державного бюджету,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41050400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місцевого бюджету на виплату грошової компенсації за належні для отримання жилі приміщення для сімей осіб, визначених абзацами 5-8 пункту 1 статті 10 Закону України «Про статус ветеранів війни, гарантії їх соціального 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захисту»,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</w:t>
            </w:r>
            <w:r w:rsidR="00080A0C" w:rsidRPr="00080A0C">
              <w:rPr>
                <w:rFonts w:ascii="Times New Roman" w:hAnsi="Times New Roman" w:cs="Times New Roman"/>
                <w:sz w:val="28"/>
                <w:szCs w:val="28"/>
              </w:rPr>
              <w:t>здійсненні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41050500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пов'язаних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41050600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безпосереденьо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в районах та у період здійснення  зазначених заходів, </w:t>
            </w:r>
            <w:r w:rsidR="00C734C4" w:rsidRPr="00C734C4">
              <w:rPr>
                <w:rFonts w:ascii="Times New Roman" w:hAnsi="Times New Roman" w:cs="Times New Roman"/>
                <w:sz w:val="28"/>
                <w:szCs w:val="28"/>
              </w:rPr>
              <w:t>та визнані особами з інвалідністю внаслідок війни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III групи відповідно до пунктів 11-14 частини другої статті 7 або учасниками бойових дій відповідно до пунктів 19-20 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41050700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сім'ях за принципом «гроші ходять за дитиною», оплату послуг із здійснення патронату над дитиною та виплату соціальної допомоги на утримання дитини в сім'ї патронатного вихователя, підтримку малих групових будинків за рахунок відповідної субвенції з державного бюджету,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41050900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за рахунок відповідної субвенції з державного бюджету,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41052700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створення нових, будівельно-ремонтні роботи існуючих палаців спорту та завершення розпочатих у попередньому періоді робіт з будівництва/реконструкції палаців спорту за рахунок відповідної субвенції з державного бюджету,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41054000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місцевого бюджету на реалізацію заходів, спрямованих на розвиток системи охорони здоров'я у сільській місцевості, за рахунок залишку коштів відповідної субвенції з державного бюджету, що утворився на </w:t>
            </w:r>
            <w:r w:rsidR="007B7682" w:rsidRPr="007B7682">
              <w:rPr>
                <w:rFonts w:ascii="Times New Roman" w:hAnsi="Times New Roman" w:cs="Times New Roman"/>
                <w:sz w:val="28"/>
                <w:szCs w:val="28"/>
              </w:rPr>
              <w:t>початок бюджетного періоду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C15B1" w:rsidRPr="00076CC3" w:rsidTr="00C656A2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Pr="00076CC3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41054100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5B1" w:rsidRDefault="008C15B1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</w:t>
            </w:r>
            <w:r w:rsidR="007B7682" w:rsidRPr="007B7682">
              <w:rPr>
                <w:rFonts w:ascii="Times New Roman" w:hAnsi="Times New Roman" w:cs="Times New Roman"/>
                <w:sz w:val="28"/>
                <w:szCs w:val="28"/>
              </w:rPr>
              <w:t>початок бюджетного періоду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22C4C" w:rsidRDefault="00F22C4C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E5" w:rsidRPr="00076CC3" w:rsidRDefault="003515E5" w:rsidP="008C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D9F" w:rsidRPr="00076CC3" w:rsidRDefault="00471553" w:rsidP="0040001E">
      <w:pPr>
        <w:pStyle w:val="a3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lastRenderedPageBreak/>
        <w:t>д</w:t>
      </w:r>
      <w:r w:rsidR="0040001E" w:rsidRPr="00076CC3">
        <w:rPr>
          <w:rFonts w:eastAsia="Times New Roman"/>
          <w:sz w:val="28"/>
          <w:szCs w:val="28"/>
        </w:rPr>
        <w:t>оповнити такими позиціями:</w:t>
      </w:r>
    </w:p>
    <w:p w:rsidR="00352D9F" w:rsidRPr="00076CC3" w:rsidRDefault="00352D9F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465209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A43CCA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CA">
              <w:rPr>
                <w:rFonts w:ascii="Times New Roman" w:hAnsi="Times New Roman" w:cs="Times New Roman"/>
                <w:sz w:val="28"/>
                <w:szCs w:val="28"/>
              </w:rPr>
              <w:t>«19011000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A43CCA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CA">
              <w:rPr>
                <w:rFonts w:ascii="Times New Roman" w:hAnsi="Times New Roman" w:cs="Times New Roman"/>
                <w:sz w:val="28"/>
                <w:szCs w:val="28"/>
              </w:rPr>
              <w:t>Екологічний податок, який справляється за викиди в атмосферне повітря двоокису вуглецю стаціонарними джерелами забруднення,</w:t>
            </w:r>
          </w:p>
        </w:tc>
      </w:tr>
      <w:tr w:rsidR="00B55426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26" w:rsidRPr="00A43CCA" w:rsidRDefault="00B55426" w:rsidP="00B55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CA">
              <w:rPr>
                <w:rFonts w:ascii="Times New Roman" w:hAnsi="Times New Roman" w:cs="Times New Roman"/>
                <w:sz w:val="28"/>
                <w:szCs w:val="28"/>
              </w:rPr>
              <w:t>19090500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26" w:rsidRPr="00A43CCA" w:rsidRDefault="00B55426" w:rsidP="00B55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CA">
              <w:rPr>
                <w:rFonts w:ascii="Times New Roman" w:hAnsi="Times New Roman" w:cs="Times New Roman"/>
                <w:sz w:val="28"/>
                <w:szCs w:val="28"/>
              </w:rPr>
              <w:t>Податки та збори, не віднесені до інших категорій,</w:t>
            </w:r>
          </w:p>
        </w:tc>
      </w:tr>
      <w:tr w:rsidR="00CE5F65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F65" w:rsidRPr="00A43CCA" w:rsidRDefault="00CE5F65" w:rsidP="00CE5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CA">
              <w:rPr>
                <w:rFonts w:ascii="Times New Roman" w:hAnsi="Times New Roman" w:cs="Times New Roman"/>
                <w:sz w:val="28"/>
                <w:szCs w:val="28"/>
              </w:rPr>
              <w:t>21081800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F65" w:rsidRPr="00A43CCA" w:rsidRDefault="00CE5F65" w:rsidP="00CE5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CA">
              <w:rPr>
                <w:rFonts w:ascii="Times New Roman" w:hAnsi="Times New Roman" w:cs="Times New Roman"/>
                <w:sz w:val="28"/>
                <w:szCs w:val="28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режимі,</w:t>
            </w:r>
          </w:p>
        </w:tc>
      </w:tr>
      <w:tr w:rsidR="00465209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41030300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реалізацію заходів, спрямованих на підвищення якості освіти,</w:t>
            </w:r>
          </w:p>
        </w:tc>
      </w:tr>
      <w:tr w:rsidR="00465209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Pr="00076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створення та ремонт існуючих спортивних комплексів при загальноосвітніх навчальних закладах усіх ступенів,</w:t>
            </w:r>
          </w:p>
        </w:tc>
      </w:tr>
      <w:tr w:rsidR="00465209" w:rsidRPr="00076CC3" w:rsidTr="009E5F36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41031300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виплату грошової компенсації за належні для отримання жилі приміщення для сімей осіб, визначених у абзаці чотирнадцятому пункту 1 статті 10 Закону України «Про статус ветеранів війни, гарантії їх соціального захисту», для осіб з інвалідністю I-II групи, які стали особами з інвалідністю внаслідок поранень, каліцтва, контузії чи інших ушкоджень здоров'я, одержаних під час участі у Революції Гідності, визначених пунктом 10 частини другої статті 7 Закону України «Про статус ветеранів війни, гарантії їх соціального захисту», та які потребують поліпшення житлових умов,</w:t>
            </w:r>
          </w:p>
        </w:tc>
      </w:tr>
      <w:tr w:rsidR="0046520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41031600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державного бюджету місцевим бюджетам на будівництво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мультифункціональних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майданчиків для занять ігровими видами спорту,</w:t>
            </w:r>
          </w:p>
        </w:tc>
      </w:tr>
      <w:tr w:rsidR="0046520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41031700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державного бюджету місцевим бюджетам на будівництво нових, реконструкцію та капітальний ремонт існуючих спортивних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п’ятдесятиметрових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двадцятип’ятиметрових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басейнів,</w:t>
            </w:r>
          </w:p>
        </w:tc>
      </w:tr>
      <w:tr w:rsidR="0046520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41031800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державного бюджету місцевим бюджетам на створення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-диспетчерських служб, на реалізацію 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пілотного проекту щодо розвитку системи екстреної медичної допомоги у Вінницькій, Донецькій, Одеській, Полтавській, Тернопільській областях та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м.Києві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6520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41031900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державного бюджету районному бюджету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Валківського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району Харківської області на придбання комп’ютерного томографа для комунального закладу охорони здоров’я «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Валківська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 районна лікарня»,</w:t>
            </w:r>
          </w:p>
        </w:tc>
      </w:tr>
      <w:tr w:rsidR="0046520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41032200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реалізацію проекту «Житло для внутрішньо-переміщених осіб»,</w:t>
            </w:r>
          </w:p>
        </w:tc>
      </w:tr>
      <w:tr w:rsidR="0046520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41032300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здійснення природоохоронних заходів на об’єктах комунальної власності,</w:t>
            </w:r>
          </w:p>
        </w:tc>
      </w:tr>
      <w:tr w:rsidR="0046520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41032400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державного бюджету місцевим бюджетам на реалізацію проектів транскордонного співробітництва,</w:t>
            </w:r>
          </w:p>
        </w:tc>
      </w:tr>
      <w:tr w:rsidR="0046520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209" w:rsidRPr="00076CC3" w:rsidRDefault="00465209" w:rsidP="00CC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41032</w:t>
            </w:r>
            <w:r w:rsidR="00CC426A" w:rsidRPr="00076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209" w:rsidRPr="00076CC3" w:rsidRDefault="00465209" w:rsidP="0046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державного бюджету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міста Києва на ремонт та реконструкцію мосту імені Є. О. Патона,</w:t>
            </w:r>
          </w:p>
        </w:tc>
      </w:tr>
      <w:tr w:rsidR="00E9145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1459" w:rsidRPr="00076CC3" w:rsidRDefault="00E91459" w:rsidP="00E9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41054200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E91459" w:rsidRPr="00076CC3" w:rsidRDefault="00E91459" w:rsidP="00E9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виплату грошової компенсації за належні для отримання жилі приміщення для сімей осіб, визначених у абзаці чотирнадцятому пункту 1 статті 10 Закону України «Про статус ветеранів війни, гарантії їх соціального захисту», для осіб з інвалідністю I-II групи, які стали особами з інвалідністю внаслідок поранень, каліцтва, контузії чи інших ушкоджень здоров'я, одержаних під час участі у Революції Гідності, визначених пунктом 10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бюджету,</w:t>
            </w:r>
          </w:p>
        </w:tc>
      </w:tr>
      <w:tr w:rsidR="00E9145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1459" w:rsidRPr="00076CC3" w:rsidRDefault="00E91459" w:rsidP="00E9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41054300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E91459" w:rsidRPr="00076CC3" w:rsidRDefault="00E91459" w:rsidP="00E9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реалізацію заходів, спрямованих на підвищення якості освіти за рахунок відповідної субвенції з державного бюджету,</w:t>
            </w:r>
          </w:p>
        </w:tc>
      </w:tr>
      <w:tr w:rsidR="00E91459" w:rsidRPr="00076CC3" w:rsidTr="004E36CA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1459" w:rsidRPr="00076CC3" w:rsidRDefault="00E91459" w:rsidP="00E9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41054400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E91459" w:rsidRPr="00076CC3" w:rsidRDefault="00E91459" w:rsidP="00E9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створення та ремонт існуючих спортивних комплексів при загальноосвітніх навчальних закладах усіх ступенів за рахунок відповідної субвенції з державного бюджету,</w:t>
            </w:r>
          </w:p>
        </w:tc>
      </w:tr>
      <w:tr w:rsidR="00E91459" w:rsidRPr="00076CC3" w:rsidTr="004B4CF7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1459" w:rsidRPr="00076CC3" w:rsidRDefault="00E91459" w:rsidP="00E9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41054500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E91459" w:rsidRPr="00076CC3" w:rsidRDefault="00E91459" w:rsidP="00E9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місцевого бюджету на будівництво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мультифункціональних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майданчиків для занять ігровими видами спорту за рахунок відповідної субвенції з державного бюджету,</w:t>
            </w:r>
          </w:p>
        </w:tc>
      </w:tr>
      <w:tr w:rsidR="00797B26" w:rsidRPr="00076CC3" w:rsidTr="004B4CF7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7B26" w:rsidRPr="00076CC3" w:rsidRDefault="00797B26" w:rsidP="00797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41054600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97B26" w:rsidRPr="00076CC3" w:rsidRDefault="00797B26" w:rsidP="00797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місцевого бюджету на будівництво нових, реконструкцію та капітальний ремонт існуючих спортивних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п’ятдесятиметрових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двадцятип’ятиметрових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басейнів за рахунок відповідної субвенції з державного бюджету,</w:t>
            </w:r>
          </w:p>
        </w:tc>
      </w:tr>
      <w:tr w:rsidR="00797B26" w:rsidRPr="00076CC3" w:rsidTr="004B4CF7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7B26" w:rsidRPr="00076CC3" w:rsidRDefault="00797B26" w:rsidP="00797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41054700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97B26" w:rsidRPr="00076CC3" w:rsidRDefault="00797B26" w:rsidP="00797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Субвенція з місцевого бюджету на здійснення природоохоронних заходів на об’єктах комунальної власності за рахунок відповідної субвенції з державного бюджету,</w:t>
            </w:r>
          </w:p>
        </w:tc>
      </w:tr>
    </w:tbl>
    <w:p w:rsidR="00352D9F" w:rsidRPr="00076CC3" w:rsidRDefault="00352D9F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E51D6F" w:rsidRPr="00076CC3" w:rsidRDefault="00471553" w:rsidP="00471553">
      <w:pPr>
        <w:pStyle w:val="a3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виключити так</w:t>
      </w:r>
      <w:r w:rsidR="009C1B29" w:rsidRPr="00076CC3">
        <w:rPr>
          <w:rFonts w:eastAsia="Times New Roman"/>
          <w:sz w:val="28"/>
          <w:szCs w:val="28"/>
        </w:rPr>
        <w:t>і</w:t>
      </w:r>
      <w:r w:rsidRPr="00076CC3">
        <w:rPr>
          <w:rFonts w:eastAsia="Times New Roman"/>
          <w:sz w:val="28"/>
          <w:szCs w:val="28"/>
        </w:rPr>
        <w:t xml:space="preserve"> позиці</w:t>
      </w:r>
      <w:r w:rsidR="00AA1523" w:rsidRPr="00076CC3">
        <w:rPr>
          <w:rFonts w:eastAsia="Times New Roman"/>
          <w:sz w:val="28"/>
          <w:szCs w:val="28"/>
        </w:rPr>
        <w:t>ї</w:t>
      </w:r>
      <w:r w:rsidRPr="00076CC3">
        <w:rPr>
          <w:rFonts w:eastAsia="Times New Roman"/>
          <w:sz w:val="28"/>
          <w:szCs w:val="28"/>
        </w:rPr>
        <w:t>:</w:t>
      </w:r>
    </w:p>
    <w:p w:rsidR="00471553" w:rsidRPr="00076CC3" w:rsidRDefault="00471553" w:rsidP="00471553">
      <w:pPr>
        <w:pStyle w:val="a3"/>
        <w:tabs>
          <w:tab w:val="left" w:pos="1134"/>
        </w:tabs>
        <w:spacing w:before="0" w:beforeAutospacing="0" w:after="0" w:afterAutospacing="0"/>
        <w:ind w:left="1069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196AC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AC5" w:rsidRPr="00076CC3" w:rsidRDefault="00950175" w:rsidP="0092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«14020700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AC5" w:rsidRPr="00076CC3" w:rsidRDefault="00950175" w:rsidP="0033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Тютюн та тютюнові вироби за ставкою у процентах до обороту з реалізації товару (продукції),</w:t>
            </w:r>
          </w:p>
        </w:tc>
      </w:tr>
      <w:tr w:rsidR="0095017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950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14020900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950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Мотоцикли і велосипеди,</w:t>
            </w:r>
          </w:p>
        </w:tc>
      </w:tr>
      <w:tr w:rsidR="00044C6D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C6D" w:rsidRPr="00076CC3" w:rsidRDefault="00044C6D" w:rsidP="00044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14021200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C6D" w:rsidRPr="00076CC3" w:rsidRDefault="00044C6D" w:rsidP="00044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Операції з відчуження цінних паперів та операції з деривативами, що справлялись до 1 січня 2015 року,</w:t>
            </w:r>
          </w:p>
        </w:tc>
      </w:tr>
      <w:tr w:rsidR="00361B64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1B64" w:rsidRPr="00076CC3" w:rsidRDefault="00361B64" w:rsidP="00361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14030700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1B64" w:rsidRPr="00076CC3" w:rsidRDefault="00361B64" w:rsidP="00361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Тютюн та тютюнові вироби за ставкою у процентах до обороту з реалізації товару (продукції),</w:t>
            </w:r>
          </w:p>
        </w:tc>
      </w:tr>
      <w:tr w:rsidR="00B528EE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8EE" w:rsidRPr="00076CC3" w:rsidRDefault="00B528EE" w:rsidP="00B5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14030900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8EE" w:rsidRPr="00076CC3" w:rsidRDefault="00B528EE" w:rsidP="00B5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Мотоцикли і велосипеди,</w:t>
            </w:r>
          </w:p>
        </w:tc>
      </w:tr>
      <w:tr w:rsidR="006949FD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FD" w:rsidRPr="00076CC3" w:rsidRDefault="006949FD" w:rsidP="0069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19010700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FD" w:rsidRPr="00076CC3" w:rsidRDefault="006949FD" w:rsidP="0069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Екологічний податок, який справляється при ввезенні на митну територію України транспортних засобів та/або кузовів до них (за винятком кузовів товарної категорії 8707 10 10 згідно з УКТ ЗЕД) в митному режимі імпорту,</w:t>
            </w:r>
          </w:p>
        </w:tc>
      </w:tr>
      <w:tr w:rsidR="006949FD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FD" w:rsidRPr="00076CC3" w:rsidRDefault="006949FD" w:rsidP="0069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19010800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FD" w:rsidRPr="00076CC3" w:rsidRDefault="006949FD" w:rsidP="0069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Екологічний податок, який справляється при продажу на внутрішньому ринку України транспортних засобів, вироблених (виготовлених) на митній території України,</w:t>
            </w:r>
          </w:p>
        </w:tc>
      </w:tr>
      <w:tr w:rsidR="006949FD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FD" w:rsidRPr="00076CC3" w:rsidRDefault="006949FD" w:rsidP="0069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19010900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FD" w:rsidRPr="00076CC3" w:rsidRDefault="006949FD" w:rsidP="0069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Екологічний податок, який справляється при придбанні транспортних засобів в осіб, які не є платниками цього податку згідно з Податковим кодексом України,</w:t>
            </w:r>
          </w:p>
        </w:tc>
      </w:tr>
      <w:tr w:rsidR="00216669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669" w:rsidRPr="00076CC3" w:rsidRDefault="00216669" w:rsidP="00216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32010400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669" w:rsidRPr="00076CC3" w:rsidRDefault="00216669" w:rsidP="00216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Надходження від реалізації матеріальних цінностей державного резерву медичного призначення,</w:t>
            </w:r>
          </w:p>
        </w:tc>
      </w:tr>
      <w:tr w:rsidR="00950175" w:rsidRPr="00076CC3" w:rsidTr="00FC6A0F">
        <w:trPr>
          <w:trHeight w:val="1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950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41053200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5" w:rsidRPr="00076CC3" w:rsidRDefault="00950175" w:rsidP="0095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місцевого бюджету на проекти ліквідації підприємств вугільної та торфодобувної промисловості і утримання водовідливних комплексів у безпечному режимі на умовах </w:t>
            </w:r>
            <w:proofErr w:type="spellStart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співфінансування</w:t>
            </w:r>
            <w:proofErr w:type="spellEnd"/>
            <w:r w:rsidRPr="00076CC3">
              <w:rPr>
                <w:rFonts w:ascii="Times New Roman" w:hAnsi="Times New Roman" w:cs="Times New Roman"/>
                <w:sz w:val="28"/>
                <w:szCs w:val="28"/>
              </w:rPr>
              <w:t xml:space="preserve"> (50 відсотків) за рахунок відповідної субвенції з державного бюджету».</w:t>
            </w:r>
          </w:p>
        </w:tc>
      </w:tr>
    </w:tbl>
    <w:p w:rsidR="006520ED" w:rsidRPr="00076CC3" w:rsidRDefault="006520ED" w:rsidP="00587067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297EE9" w:rsidRPr="00076CC3" w:rsidRDefault="008C2B9E" w:rsidP="00726F0C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Відомчу класифікацію</w:t>
      </w:r>
      <w:r w:rsidR="006B50F8" w:rsidRPr="00076CC3">
        <w:rPr>
          <w:rFonts w:eastAsia="Times New Roman"/>
          <w:sz w:val="28"/>
          <w:szCs w:val="28"/>
        </w:rPr>
        <w:t xml:space="preserve"> видатків та кредитування державного бюджету</w:t>
      </w:r>
      <w:r w:rsidR="005F417C" w:rsidRPr="00076CC3">
        <w:rPr>
          <w:rFonts w:eastAsia="Times New Roman"/>
          <w:sz w:val="28"/>
          <w:szCs w:val="28"/>
        </w:rPr>
        <w:t xml:space="preserve"> </w:t>
      </w:r>
      <w:r w:rsidR="00297EE9" w:rsidRPr="00076CC3">
        <w:rPr>
          <w:rFonts w:eastAsia="Times New Roman"/>
          <w:sz w:val="28"/>
          <w:szCs w:val="28"/>
        </w:rPr>
        <w:t>доповнити такими позиціями:</w:t>
      </w:r>
    </w:p>
    <w:p w:rsidR="00607070" w:rsidRPr="00076CC3" w:rsidRDefault="00607070" w:rsidP="00607070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607070" w:rsidRPr="00076CC3" w:rsidTr="005F619D">
        <w:trPr>
          <w:trHeight w:val="133"/>
        </w:trPr>
        <w:tc>
          <w:tcPr>
            <w:tcW w:w="1560" w:type="dxa"/>
            <w:shd w:val="clear" w:color="auto" w:fill="auto"/>
          </w:tcPr>
          <w:p w:rsidR="00607070" w:rsidRPr="00076CC3" w:rsidRDefault="00607070" w:rsidP="00920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311E" w:rsidRPr="0007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7938" w:type="dxa"/>
            <w:shd w:val="clear" w:color="auto" w:fill="auto"/>
          </w:tcPr>
          <w:p w:rsidR="00607070" w:rsidRPr="00076CC3" w:rsidRDefault="0016311E" w:rsidP="00F722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Вищий антикорупційний суд</w:t>
            </w:r>
            <w:r w:rsidR="00465E14" w:rsidRPr="0007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431774" w:rsidRPr="00076CC3" w:rsidTr="005F619D">
        <w:trPr>
          <w:trHeight w:val="133"/>
        </w:trPr>
        <w:tc>
          <w:tcPr>
            <w:tcW w:w="1560" w:type="dxa"/>
            <w:shd w:val="clear" w:color="auto" w:fill="auto"/>
          </w:tcPr>
          <w:p w:rsidR="00431774" w:rsidRPr="00076CC3" w:rsidRDefault="00F81DF3" w:rsidP="0092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38" w:type="dxa"/>
            <w:shd w:val="clear" w:color="auto" w:fill="auto"/>
          </w:tcPr>
          <w:p w:rsidR="00431774" w:rsidRPr="00076CC3" w:rsidRDefault="00F81DF3" w:rsidP="001A33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Вищий суд з питань інтелектуальної власності</w:t>
            </w:r>
            <w:bookmarkStart w:id="0" w:name="_GoBack"/>
            <w:bookmarkEnd w:id="0"/>
            <w:r w:rsidR="001A3359" w:rsidRPr="00076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A3359" w:rsidRPr="00076CC3" w:rsidTr="005F619D">
        <w:trPr>
          <w:trHeight w:val="133"/>
        </w:trPr>
        <w:tc>
          <w:tcPr>
            <w:tcW w:w="1560" w:type="dxa"/>
            <w:shd w:val="clear" w:color="auto" w:fill="auto"/>
          </w:tcPr>
          <w:p w:rsidR="001A3359" w:rsidRPr="00076CC3" w:rsidRDefault="001A3359" w:rsidP="0092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7938" w:type="dxa"/>
            <w:shd w:val="clear" w:color="auto" w:fill="auto"/>
          </w:tcPr>
          <w:p w:rsidR="001A3359" w:rsidRPr="00076CC3" w:rsidRDefault="001A3359" w:rsidP="00431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Міністерство екології та природних ресурсів України (загальнодержавні видатки та кредитування)»</w:t>
            </w:r>
            <w:r w:rsidRPr="0007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6B50F8" w:rsidRPr="00076CC3" w:rsidRDefault="006B50F8" w:rsidP="006B50F8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Fonts w:eastAsia="Times New Roman"/>
          <w:sz w:val="28"/>
          <w:szCs w:val="28"/>
          <w:lang w:val="ru-RU"/>
        </w:rPr>
      </w:pPr>
    </w:p>
    <w:p w:rsidR="006B50F8" w:rsidRPr="00076CC3" w:rsidRDefault="006B50F8" w:rsidP="006B50F8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980D50" w:rsidRPr="00076CC3" w:rsidRDefault="0023143D" w:rsidP="002314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У Класифікації фінансування бюджету за типом боргового зобов'язання:</w:t>
      </w:r>
    </w:p>
    <w:p w:rsidR="0023143D" w:rsidRPr="00076CC3" w:rsidRDefault="0023143D" w:rsidP="0023143D">
      <w:pPr>
        <w:pStyle w:val="a3"/>
        <w:tabs>
          <w:tab w:val="left" w:pos="1134"/>
        </w:tabs>
        <w:spacing w:before="0" w:beforeAutospacing="0" w:after="0" w:afterAutospacing="0"/>
        <w:ind w:left="1570"/>
        <w:jc w:val="both"/>
        <w:rPr>
          <w:rFonts w:eastAsia="Times New Roman"/>
          <w:sz w:val="28"/>
          <w:szCs w:val="28"/>
        </w:rPr>
      </w:pPr>
    </w:p>
    <w:p w:rsidR="0023143D" w:rsidRPr="00076CC3" w:rsidRDefault="0023143D" w:rsidP="0023143D">
      <w:pPr>
        <w:pStyle w:val="a3"/>
        <w:tabs>
          <w:tab w:val="left" w:pos="1134"/>
        </w:tabs>
        <w:spacing w:before="0" w:beforeAutospacing="0" w:after="0" w:afterAutospacing="0"/>
        <w:ind w:left="1570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позицію:</w:t>
      </w:r>
    </w:p>
    <w:p w:rsidR="0023143D" w:rsidRPr="00076CC3" w:rsidRDefault="0023143D" w:rsidP="0023143D">
      <w:pPr>
        <w:pStyle w:val="a3"/>
        <w:tabs>
          <w:tab w:val="left" w:pos="1134"/>
        </w:tabs>
        <w:spacing w:before="0" w:beforeAutospacing="0" w:after="0" w:afterAutospacing="0"/>
        <w:ind w:left="1570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23143D" w:rsidRPr="00076CC3" w:rsidTr="005F619D">
        <w:trPr>
          <w:trHeight w:val="133"/>
        </w:trPr>
        <w:tc>
          <w:tcPr>
            <w:tcW w:w="1560" w:type="dxa"/>
            <w:shd w:val="clear" w:color="auto" w:fill="auto"/>
          </w:tcPr>
          <w:p w:rsidR="0023143D" w:rsidRPr="00076CC3" w:rsidRDefault="0023143D" w:rsidP="002314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«501000</w:t>
            </w:r>
          </w:p>
        </w:tc>
        <w:tc>
          <w:tcPr>
            <w:tcW w:w="7938" w:type="dxa"/>
            <w:shd w:val="clear" w:color="auto" w:fill="auto"/>
          </w:tcPr>
          <w:p w:rsidR="0023143D" w:rsidRPr="00076CC3" w:rsidRDefault="0023143D" w:rsidP="00E55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CC3">
              <w:rPr>
                <w:rFonts w:ascii="Times New Roman" w:hAnsi="Times New Roman" w:cs="Times New Roman"/>
                <w:sz w:val="28"/>
                <w:szCs w:val="28"/>
              </w:rPr>
              <w:t>Надходження від приватизації державного майна (крім об'єктів, для яких передбачено окремий розподіл коштів відповідно до Державної програми приватизації на 2000 - 2002 роки) та інших надходжень, безпосередньо пов'язаних з процесом приватизації та кредитування підприємств</w:t>
            </w:r>
            <w:r w:rsidRPr="0007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</w:tbl>
    <w:p w:rsidR="0023143D" w:rsidRPr="00076CC3" w:rsidRDefault="0023143D" w:rsidP="0023143D">
      <w:pPr>
        <w:pStyle w:val="a3"/>
        <w:tabs>
          <w:tab w:val="left" w:pos="1134"/>
        </w:tabs>
        <w:spacing w:before="0" w:beforeAutospacing="0" w:after="0" w:afterAutospacing="0"/>
        <w:ind w:left="1570"/>
        <w:jc w:val="both"/>
        <w:rPr>
          <w:rFonts w:eastAsia="Times New Roman"/>
          <w:sz w:val="28"/>
          <w:szCs w:val="28"/>
        </w:rPr>
      </w:pPr>
    </w:p>
    <w:p w:rsidR="0023143D" w:rsidRPr="00076CC3" w:rsidRDefault="0023143D" w:rsidP="0023143D">
      <w:pPr>
        <w:pStyle w:val="a3"/>
        <w:tabs>
          <w:tab w:val="left" w:pos="1134"/>
        </w:tabs>
        <w:spacing w:before="0" w:beforeAutospacing="0" w:after="0" w:afterAutospacing="0"/>
        <w:ind w:left="1570"/>
        <w:jc w:val="both"/>
        <w:rPr>
          <w:rFonts w:eastAsia="Times New Roman"/>
          <w:sz w:val="28"/>
          <w:szCs w:val="28"/>
        </w:rPr>
      </w:pPr>
      <w:r w:rsidRPr="00076CC3">
        <w:rPr>
          <w:rFonts w:eastAsia="Times New Roman"/>
          <w:sz w:val="28"/>
          <w:szCs w:val="28"/>
        </w:rPr>
        <w:t>замінити позицією:</w:t>
      </w:r>
    </w:p>
    <w:p w:rsidR="0023143D" w:rsidRPr="00076CC3" w:rsidRDefault="0023143D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23143D" w:rsidRPr="00076CC3" w:rsidTr="005F619D">
        <w:trPr>
          <w:trHeight w:val="133"/>
        </w:trPr>
        <w:tc>
          <w:tcPr>
            <w:tcW w:w="1560" w:type="dxa"/>
            <w:shd w:val="clear" w:color="auto" w:fill="auto"/>
          </w:tcPr>
          <w:p w:rsidR="0023143D" w:rsidRPr="00076CC3" w:rsidRDefault="0023143D" w:rsidP="0023143D">
            <w:pPr>
              <w:pStyle w:val="a3"/>
              <w:tabs>
                <w:tab w:val="left" w:pos="1134"/>
              </w:tabs>
              <w:spacing w:after="0"/>
              <w:rPr>
                <w:rFonts w:eastAsia="Times New Roman"/>
                <w:sz w:val="28"/>
                <w:szCs w:val="28"/>
                <w:lang w:val="ru-RU"/>
              </w:rPr>
            </w:pPr>
            <w:r w:rsidRPr="00076CC3">
              <w:rPr>
                <w:rFonts w:eastAsia="Times New Roman"/>
                <w:sz w:val="28"/>
                <w:szCs w:val="28"/>
              </w:rPr>
              <w:t>«501000</w:t>
            </w:r>
          </w:p>
        </w:tc>
        <w:tc>
          <w:tcPr>
            <w:tcW w:w="7938" w:type="dxa"/>
            <w:shd w:val="clear" w:color="auto" w:fill="auto"/>
          </w:tcPr>
          <w:p w:rsidR="0023143D" w:rsidRPr="00076CC3" w:rsidRDefault="0023143D" w:rsidP="00D963A8">
            <w:pPr>
              <w:pStyle w:val="a3"/>
              <w:tabs>
                <w:tab w:val="left" w:pos="1134"/>
              </w:tabs>
              <w:spacing w:after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76CC3">
              <w:rPr>
                <w:rFonts w:eastAsia="Times New Roman"/>
                <w:sz w:val="28"/>
                <w:szCs w:val="28"/>
              </w:rPr>
              <w:t>Надходження від приватизації державного майна та інших надходжень, безпосередньо пов'язаних з процесом приватизації та кредитування підприємств</w:t>
            </w:r>
            <w:r w:rsidRPr="00076CC3">
              <w:rPr>
                <w:rFonts w:eastAsia="Times New Roman"/>
                <w:sz w:val="28"/>
                <w:szCs w:val="28"/>
                <w:lang w:val="ru-RU"/>
              </w:rPr>
              <w:t>».</w:t>
            </w:r>
          </w:p>
        </w:tc>
      </w:tr>
    </w:tbl>
    <w:p w:rsidR="0023143D" w:rsidRPr="00076CC3" w:rsidRDefault="0023143D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23143D" w:rsidRPr="00076CC3" w:rsidRDefault="0023143D" w:rsidP="00352D9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E51D6F" w:rsidRPr="00076CC3" w:rsidRDefault="00E51D6F" w:rsidP="00E51D6F">
      <w:pPr>
        <w:pStyle w:val="a3"/>
        <w:tabs>
          <w:tab w:val="left" w:pos="1134"/>
        </w:tabs>
        <w:spacing w:before="0" w:beforeAutospacing="0" w:after="0" w:afterAutospacing="0"/>
        <w:ind w:left="-142"/>
        <w:jc w:val="both"/>
        <w:rPr>
          <w:rFonts w:eastAsia="Times New Roman"/>
          <w:b/>
          <w:sz w:val="28"/>
          <w:szCs w:val="28"/>
        </w:rPr>
      </w:pPr>
      <w:r w:rsidRPr="00076CC3">
        <w:rPr>
          <w:rFonts w:eastAsia="Times New Roman"/>
          <w:b/>
          <w:sz w:val="28"/>
          <w:szCs w:val="28"/>
        </w:rPr>
        <w:t xml:space="preserve">Директор Департаменту </w:t>
      </w:r>
    </w:p>
    <w:p w:rsidR="00E51D6F" w:rsidRPr="008D2AFF" w:rsidRDefault="008D2AFF" w:rsidP="00E51D6F">
      <w:pPr>
        <w:pStyle w:val="a3"/>
        <w:tabs>
          <w:tab w:val="left" w:pos="1134"/>
        </w:tabs>
        <w:spacing w:before="0" w:beforeAutospacing="0" w:after="0" w:afterAutospacing="0"/>
        <w:ind w:left="-142"/>
        <w:jc w:val="both"/>
        <w:rPr>
          <w:rFonts w:eastAsia="Times New Roman"/>
          <w:b/>
          <w:sz w:val="28"/>
          <w:szCs w:val="28"/>
        </w:rPr>
      </w:pPr>
      <w:r w:rsidRPr="00076CC3">
        <w:rPr>
          <w:rFonts w:eastAsia="Times New Roman"/>
          <w:b/>
          <w:sz w:val="28"/>
          <w:szCs w:val="28"/>
        </w:rPr>
        <w:t>д</w:t>
      </w:r>
      <w:r w:rsidR="00E51D6F" w:rsidRPr="00076CC3">
        <w:rPr>
          <w:rFonts w:eastAsia="Times New Roman"/>
          <w:b/>
          <w:sz w:val="28"/>
          <w:szCs w:val="28"/>
        </w:rPr>
        <w:t xml:space="preserve">ержавного бюджету                                                        </w:t>
      </w:r>
      <w:r w:rsidRPr="00076CC3">
        <w:rPr>
          <w:rFonts w:eastAsia="Times New Roman"/>
          <w:b/>
          <w:sz w:val="28"/>
          <w:szCs w:val="28"/>
        </w:rPr>
        <w:t xml:space="preserve">      </w:t>
      </w:r>
      <w:r w:rsidR="00E51D6F" w:rsidRPr="00076CC3">
        <w:rPr>
          <w:rFonts w:eastAsia="Times New Roman"/>
          <w:b/>
          <w:sz w:val="28"/>
          <w:szCs w:val="28"/>
        </w:rPr>
        <w:t xml:space="preserve">     В. П. Лозицький</w:t>
      </w:r>
      <w:r w:rsidR="00E51D6F" w:rsidRPr="008D2AFF">
        <w:rPr>
          <w:rFonts w:eastAsia="Times New Roman"/>
          <w:b/>
          <w:sz w:val="28"/>
          <w:szCs w:val="28"/>
        </w:rPr>
        <w:t xml:space="preserve"> </w:t>
      </w:r>
    </w:p>
    <w:sectPr w:rsidR="00E51D6F" w:rsidRPr="008D2AFF" w:rsidSect="00A505D1">
      <w:headerReference w:type="default" r:id="rId12"/>
      <w:pgSz w:w="11906" w:h="16838" w:code="9"/>
      <w:pgMar w:top="1134" w:right="851" w:bottom="851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4C" w:rsidRPr="00296D84" w:rsidRDefault="00F22C4C" w:rsidP="00296D84">
      <w:pPr>
        <w:spacing w:after="0" w:line="240" w:lineRule="auto"/>
      </w:pPr>
      <w:r>
        <w:separator/>
      </w:r>
    </w:p>
  </w:endnote>
  <w:endnote w:type="continuationSeparator" w:id="0">
    <w:p w:rsidR="00F22C4C" w:rsidRPr="00296D84" w:rsidRDefault="00F22C4C" w:rsidP="0029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4C" w:rsidRPr="00296D84" w:rsidRDefault="00F22C4C" w:rsidP="00296D84">
      <w:pPr>
        <w:spacing w:after="0" w:line="240" w:lineRule="auto"/>
      </w:pPr>
      <w:r>
        <w:separator/>
      </w:r>
    </w:p>
  </w:footnote>
  <w:footnote w:type="continuationSeparator" w:id="0">
    <w:p w:rsidR="00F22C4C" w:rsidRPr="00296D84" w:rsidRDefault="00F22C4C" w:rsidP="0029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96524"/>
      <w:docPartObj>
        <w:docPartGallery w:val="Page Numbers (Top of Page)"/>
        <w:docPartUnique/>
      </w:docPartObj>
    </w:sdtPr>
    <w:sdtEndPr/>
    <w:sdtContent>
      <w:p w:rsidR="00F22C4C" w:rsidRDefault="00F22C4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48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22C4C" w:rsidRDefault="00F22C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B34"/>
    <w:multiLevelType w:val="multilevel"/>
    <w:tmpl w:val="5AB42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" w15:restartNumberingAfterBreak="0">
    <w:nsid w:val="09704C1E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3686A"/>
    <w:multiLevelType w:val="hybridMultilevel"/>
    <w:tmpl w:val="ACF01B84"/>
    <w:lvl w:ilvl="0" w:tplc="1D9424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B4503C8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AD7266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D735DE"/>
    <w:multiLevelType w:val="hybridMultilevel"/>
    <w:tmpl w:val="A3FA487C"/>
    <w:lvl w:ilvl="0" w:tplc="8FF051FC">
      <w:start w:val="1"/>
      <w:numFmt w:val="decimal"/>
      <w:lvlText w:val="%1."/>
      <w:lvlJc w:val="left"/>
      <w:pPr>
        <w:ind w:left="1570" w:hanging="435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20342D6"/>
    <w:multiLevelType w:val="multilevel"/>
    <w:tmpl w:val="CFB6028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273D24"/>
    <w:multiLevelType w:val="hybridMultilevel"/>
    <w:tmpl w:val="89749A14"/>
    <w:lvl w:ilvl="0" w:tplc="C7A82F3C"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8" w15:restartNumberingAfterBreak="0">
    <w:nsid w:val="192F5C83"/>
    <w:multiLevelType w:val="multilevel"/>
    <w:tmpl w:val="00088B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D86A9A"/>
    <w:multiLevelType w:val="multilevel"/>
    <w:tmpl w:val="A344E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0" w15:restartNumberingAfterBreak="0">
    <w:nsid w:val="29887FA8"/>
    <w:multiLevelType w:val="hybridMultilevel"/>
    <w:tmpl w:val="3A3467F4"/>
    <w:lvl w:ilvl="0" w:tplc="779E89F0">
      <w:numFmt w:val="bullet"/>
      <w:lvlText w:val="-"/>
      <w:lvlJc w:val="left"/>
      <w:pPr>
        <w:ind w:left="7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365400F7"/>
    <w:multiLevelType w:val="multilevel"/>
    <w:tmpl w:val="FFFC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7671870"/>
    <w:multiLevelType w:val="hybridMultilevel"/>
    <w:tmpl w:val="61FC61C8"/>
    <w:lvl w:ilvl="0" w:tplc="7EF62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B0955"/>
    <w:multiLevelType w:val="hybridMultilevel"/>
    <w:tmpl w:val="83BEA1B6"/>
    <w:lvl w:ilvl="0" w:tplc="83722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9749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AF387D"/>
    <w:multiLevelType w:val="multilevel"/>
    <w:tmpl w:val="DAA2391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324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6" w15:restartNumberingAfterBreak="0">
    <w:nsid w:val="551B3C1A"/>
    <w:multiLevelType w:val="multilevel"/>
    <w:tmpl w:val="E52C50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7" w15:restartNumberingAfterBreak="0">
    <w:nsid w:val="57B16789"/>
    <w:multiLevelType w:val="multilevel"/>
    <w:tmpl w:val="8F1A65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 w15:restartNumberingAfterBreak="0">
    <w:nsid w:val="5DF4366F"/>
    <w:multiLevelType w:val="hybridMultilevel"/>
    <w:tmpl w:val="CAAE31BE"/>
    <w:lvl w:ilvl="0" w:tplc="DA12A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487A6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E333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BA4742"/>
    <w:multiLevelType w:val="multilevel"/>
    <w:tmpl w:val="053E5E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2" w15:restartNumberingAfterBreak="0">
    <w:nsid w:val="78440BC7"/>
    <w:multiLevelType w:val="multilevel"/>
    <w:tmpl w:val="FFFC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BF76DD"/>
    <w:multiLevelType w:val="hybridMultilevel"/>
    <w:tmpl w:val="9F249218"/>
    <w:lvl w:ilvl="0" w:tplc="0422000F">
      <w:start w:val="1"/>
      <w:numFmt w:val="decimal"/>
      <w:lvlText w:val="%1."/>
      <w:lvlJc w:val="left"/>
      <w:pPr>
        <w:ind w:left="2215" w:hanging="360"/>
      </w:pPr>
    </w:lvl>
    <w:lvl w:ilvl="1" w:tplc="04220019" w:tentative="1">
      <w:start w:val="1"/>
      <w:numFmt w:val="lowerLetter"/>
      <w:lvlText w:val="%2."/>
      <w:lvlJc w:val="left"/>
      <w:pPr>
        <w:ind w:left="2935" w:hanging="360"/>
      </w:pPr>
    </w:lvl>
    <w:lvl w:ilvl="2" w:tplc="0422001B" w:tentative="1">
      <w:start w:val="1"/>
      <w:numFmt w:val="lowerRoman"/>
      <w:lvlText w:val="%3."/>
      <w:lvlJc w:val="right"/>
      <w:pPr>
        <w:ind w:left="3655" w:hanging="180"/>
      </w:pPr>
    </w:lvl>
    <w:lvl w:ilvl="3" w:tplc="0422000F" w:tentative="1">
      <w:start w:val="1"/>
      <w:numFmt w:val="decimal"/>
      <w:lvlText w:val="%4."/>
      <w:lvlJc w:val="left"/>
      <w:pPr>
        <w:ind w:left="4375" w:hanging="360"/>
      </w:pPr>
    </w:lvl>
    <w:lvl w:ilvl="4" w:tplc="04220019" w:tentative="1">
      <w:start w:val="1"/>
      <w:numFmt w:val="lowerLetter"/>
      <w:lvlText w:val="%5."/>
      <w:lvlJc w:val="left"/>
      <w:pPr>
        <w:ind w:left="5095" w:hanging="360"/>
      </w:pPr>
    </w:lvl>
    <w:lvl w:ilvl="5" w:tplc="0422001B" w:tentative="1">
      <w:start w:val="1"/>
      <w:numFmt w:val="lowerRoman"/>
      <w:lvlText w:val="%6."/>
      <w:lvlJc w:val="right"/>
      <w:pPr>
        <w:ind w:left="5815" w:hanging="180"/>
      </w:pPr>
    </w:lvl>
    <w:lvl w:ilvl="6" w:tplc="0422000F" w:tentative="1">
      <w:start w:val="1"/>
      <w:numFmt w:val="decimal"/>
      <w:lvlText w:val="%7."/>
      <w:lvlJc w:val="left"/>
      <w:pPr>
        <w:ind w:left="6535" w:hanging="360"/>
      </w:pPr>
    </w:lvl>
    <w:lvl w:ilvl="7" w:tplc="04220019" w:tentative="1">
      <w:start w:val="1"/>
      <w:numFmt w:val="lowerLetter"/>
      <w:lvlText w:val="%8."/>
      <w:lvlJc w:val="left"/>
      <w:pPr>
        <w:ind w:left="7255" w:hanging="360"/>
      </w:pPr>
    </w:lvl>
    <w:lvl w:ilvl="8" w:tplc="0422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4" w15:restartNumberingAfterBreak="0">
    <w:nsid w:val="790D2F5B"/>
    <w:multiLevelType w:val="hybridMultilevel"/>
    <w:tmpl w:val="B45EED6C"/>
    <w:lvl w:ilvl="0" w:tplc="9BAA5C42"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5" w15:restartNumberingAfterBreak="0">
    <w:nsid w:val="7A1E2B26"/>
    <w:multiLevelType w:val="hybridMultilevel"/>
    <w:tmpl w:val="E76CC26C"/>
    <w:lvl w:ilvl="0" w:tplc="DEEEE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85620"/>
    <w:multiLevelType w:val="multilevel"/>
    <w:tmpl w:val="00088B2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504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4"/>
  </w:num>
  <w:num w:numId="5">
    <w:abstractNumId w:val="19"/>
  </w:num>
  <w:num w:numId="6">
    <w:abstractNumId w:val="20"/>
  </w:num>
  <w:num w:numId="7">
    <w:abstractNumId w:val="12"/>
  </w:num>
  <w:num w:numId="8">
    <w:abstractNumId w:val="7"/>
  </w:num>
  <w:num w:numId="9">
    <w:abstractNumId w:val="24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26"/>
  </w:num>
  <w:num w:numId="16">
    <w:abstractNumId w:val="13"/>
  </w:num>
  <w:num w:numId="17">
    <w:abstractNumId w:val="17"/>
  </w:num>
  <w:num w:numId="18">
    <w:abstractNumId w:val="9"/>
  </w:num>
  <w:num w:numId="19">
    <w:abstractNumId w:val="22"/>
  </w:num>
  <w:num w:numId="20">
    <w:abstractNumId w:val="0"/>
  </w:num>
  <w:num w:numId="21">
    <w:abstractNumId w:val="21"/>
  </w:num>
  <w:num w:numId="22">
    <w:abstractNumId w:val="16"/>
  </w:num>
  <w:num w:numId="23">
    <w:abstractNumId w:val="11"/>
  </w:num>
  <w:num w:numId="24">
    <w:abstractNumId w:val="23"/>
  </w:num>
  <w:num w:numId="25">
    <w:abstractNumId w:val="25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DC"/>
    <w:rsid w:val="00000EEC"/>
    <w:rsid w:val="000015DC"/>
    <w:rsid w:val="00002E8A"/>
    <w:rsid w:val="00003FF2"/>
    <w:rsid w:val="00004128"/>
    <w:rsid w:val="00005743"/>
    <w:rsid w:val="00005761"/>
    <w:rsid w:val="00005FBA"/>
    <w:rsid w:val="000062FD"/>
    <w:rsid w:val="00006DF0"/>
    <w:rsid w:val="00007EE7"/>
    <w:rsid w:val="00010E6A"/>
    <w:rsid w:val="00011656"/>
    <w:rsid w:val="00011990"/>
    <w:rsid w:val="000127D1"/>
    <w:rsid w:val="00013090"/>
    <w:rsid w:val="000133F4"/>
    <w:rsid w:val="000156E5"/>
    <w:rsid w:val="00016281"/>
    <w:rsid w:val="00020908"/>
    <w:rsid w:val="00020962"/>
    <w:rsid w:val="0002240E"/>
    <w:rsid w:val="00022545"/>
    <w:rsid w:val="000233B9"/>
    <w:rsid w:val="00024CA6"/>
    <w:rsid w:val="00025ED9"/>
    <w:rsid w:val="00026A2F"/>
    <w:rsid w:val="00026DE0"/>
    <w:rsid w:val="000273B3"/>
    <w:rsid w:val="0003082E"/>
    <w:rsid w:val="000309CC"/>
    <w:rsid w:val="00030AFF"/>
    <w:rsid w:val="00032570"/>
    <w:rsid w:val="0003279F"/>
    <w:rsid w:val="000342D1"/>
    <w:rsid w:val="00034342"/>
    <w:rsid w:val="000343E7"/>
    <w:rsid w:val="00034B69"/>
    <w:rsid w:val="000372AF"/>
    <w:rsid w:val="00042B29"/>
    <w:rsid w:val="00042DD5"/>
    <w:rsid w:val="00043412"/>
    <w:rsid w:val="00044C6D"/>
    <w:rsid w:val="0004609B"/>
    <w:rsid w:val="00046B0A"/>
    <w:rsid w:val="00047AA5"/>
    <w:rsid w:val="00050A2F"/>
    <w:rsid w:val="0005274A"/>
    <w:rsid w:val="00053805"/>
    <w:rsid w:val="00054ADA"/>
    <w:rsid w:val="00056EBD"/>
    <w:rsid w:val="000578C2"/>
    <w:rsid w:val="00057BA4"/>
    <w:rsid w:val="000602EC"/>
    <w:rsid w:val="00062079"/>
    <w:rsid w:val="00062E12"/>
    <w:rsid w:val="00063842"/>
    <w:rsid w:val="00063C96"/>
    <w:rsid w:val="00064146"/>
    <w:rsid w:val="000643C0"/>
    <w:rsid w:val="00064991"/>
    <w:rsid w:val="00064AB4"/>
    <w:rsid w:val="00064B92"/>
    <w:rsid w:val="00065406"/>
    <w:rsid w:val="000656F7"/>
    <w:rsid w:val="00067B91"/>
    <w:rsid w:val="000716B9"/>
    <w:rsid w:val="00072416"/>
    <w:rsid w:val="00072461"/>
    <w:rsid w:val="000737EB"/>
    <w:rsid w:val="0007430A"/>
    <w:rsid w:val="0007437B"/>
    <w:rsid w:val="00074A67"/>
    <w:rsid w:val="00074E54"/>
    <w:rsid w:val="00075C8C"/>
    <w:rsid w:val="00076CC3"/>
    <w:rsid w:val="000779D9"/>
    <w:rsid w:val="00077A98"/>
    <w:rsid w:val="00077DF5"/>
    <w:rsid w:val="00080955"/>
    <w:rsid w:val="00080A0C"/>
    <w:rsid w:val="00083348"/>
    <w:rsid w:val="0008351B"/>
    <w:rsid w:val="00085268"/>
    <w:rsid w:val="000852FC"/>
    <w:rsid w:val="00085939"/>
    <w:rsid w:val="0008612D"/>
    <w:rsid w:val="00087E82"/>
    <w:rsid w:val="00090DC4"/>
    <w:rsid w:val="00091A15"/>
    <w:rsid w:val="00092006"/>
    <w:rsid w:val="000943D6"/>
    <w:rsid w:val="00094BB6"/>
    <w:rsid w:val="00096394"/>
    <w:rsid w:val="000967EB"/>
    <w:rsid w:val="000968BE"/>
    <w:rsid w:val="00096CE4"/>
    <w:rsid w:val="000A247D"/>
    <w:rsid w:val="000A274C"/>
    <w:rsid w:val="000A539C"/>
    <w:rsid w:val="000A5EB2"/>
    <w:rsid w:val="000A6B85"/>
    <w:rsid w:val="000A7C67"/>
    <w:rsid w:val="000B1B24"/>
    <w:rsid w:val="000B1FF2"/>
    <w:rsid w:val="000B2CA1"/>
    <w:rsid w:val="000B2D8D"/>
    <w:rsid w:val="000B54CE"/>
    <w:rsid w:val="000B5FC6"/>
    <w:rsid w:val="000C047E"/>
    <w:rsid w:val="000C105F"/>
    <w:rsid w:val="000C2058"/>
    <w:rsid w:val="000C2BB9"/>
    <w:rsid w:val="000C3404"/>
    <w:rsid w:val="000C53BA"/>
    <w:rsid w:val="000C554D"/>
    <w:rsid w:val="000C5739"/>
    <w:rsid w:val="000C5BDA"/>
    <w:rsid w:val="000C6C6B"/>
    <w:rsid w:val="000C753E"/>
    <w:rsid w:val="000D0D5C"/>
    <w:rsid w:val="000D1791"/>
    <w:rsid w:val="000D1DDB"/>
    <w:rsid w:val="000D5346"/>
    <w:rsid w:val="000D5880"/>
    <w:rsid w:val="000D5FDE"/>
    <w:rsid w:val="000E00F3"/>
    <w:rsid w:val="000E1744"/>
    <w:rsid w:val="000E1BCE"/>
    <w:rsid w:val="000E1CD7"/>
    <w:rsid w:val="000E1FD7"/>
    <w:rsid w:val="000E203D"/>
    <w:rsid w:val="000E2214"/>
    <w:rsid w:val="000E289B"/>
    <w:rsid w:val="000E3315"/>
    <w:rsid w:val="000E3602"/>
    <w:rsid w:val="000E3CEE"/>
    <w:rsid w:val="000E5F29"/>
    <w:rsid w:val="000E6BC6"/>
    <w:rsid w:val="000E6CB4"/>
    <w:rsid w:val="000F2C19"/>
    <w:rsid w:val="000F30E8"/>
    <w:rsid w:val="000F34AB"/>
    <w:rsid w:val="000F39DC"/>
    <w:rsid w:val="000F3CD9"/>
    <w:rsid w:val="000F4ACC"/>
    <w:rsid w:val="000F76C5"/>
    <w:rsid w:val="000F792F"/>
    <w:rsid w:val="000F7E04"/>
    <w:rsid w:val="001019FF"/>
    <w:rsid w:val="00103579"/>
    <w:rsid w:val="001036CF"/>
    <w:rsid w:val="00104143"/>
    <w:rsid w:val="0010456F"/>
    <w:rsid w:val="00105946"/>
    <w:rsid w:val="00105C16"/>
    <w:rsid w:val="00105E13"/>
    <w:rsid w:val="00107B71"/>
    <w:rsid w:val="00110E06"/>
    <w:rsid w:val="00111244"/>
    <w:rsid w:val="00112258"/>
    <w:rsid w:val="00112477"/>
    <w:rsid w:val="00113614"/>
    <w:rsid w:val="00113A0A"/>
    <w:rsid w:val="00114205"/>
    <w:rsid w:val="00114E6B"/>
    <w:rsid w:val="001168E3"/>
    <w:rsid w:val="00120302"/>
    <w:rsid w:val="00122129"/>
    <w:rsid w:val="0012381F"/>
    <w:rsid w:val="00124B5E"/>
    <w:rsid w:val="001263FD"/>
    <w:rsid w:val="0012708F"/>
    <w:rsid w:val="00127363"/>
    <w:rsid w:val="0013261B"/>
    <w:rsid w:val="001326A4"/>
    <w:rsid w:val="0013387B"/>
    <w:rsid w:val="0013559B"/>
    <w:rsid w:val="00135BB8"/>
    <w:rsid w:val="001366EE"/>
    <w:rsid w:val="00140140"/>
    <w:rsid w:val="00142057"/>
    <w:rsid w:val="001440D3"/>
    <w:rsid w:val="00145348"/>
    <w:rsid w:val="00146894"/>
    <w:rsid w:val="001478A0"/>
    <w:rsid w:val="00151218"/>
    <w:rsid w:val="00151705"/>
    <w:rsid w:val="00152B5F"/>
    <w:rsid w:val="00153B4A"/>
    <w:rsid w:val="0015434F"/>
    <w:rsid w:val="001550D7"/>
    <w:rsid w:val="00155896"/>
    <w:rsid w:val="001562C2"/>
    <w:rsid w:val="00156363"/>
    <w:rsid w:val="00157396"/>
    <w:rsid w:val="00157664"/>
    <w:rsid w:val="0015785A"/>
    <w:rsid w:val="0015797D"/>
    <w:rsid w:val="001618BD"/>
    <w:rsid w:val="00161B1D"/>
    <w:rsid w:val="00161D0A"/>
    <w:rsid w:val="00161FE6"/>
    <w:rsid w:val="001622E2"/>
    <w:rsid w:val="00162A98"/>
    <w:rsid w:val="0016311E"/>
    <w:rsid w:val="00164961"/>
    <w:rsid w:val="00166323"/>
    <w:rsid w:val="00166E6E"/>
    <w:rsid w:val="001672B5"/>
    <w:rsid w:val="001679CD"/>
    <w:rsid w:val="001709A5"/>
    <w:rsid w:val="001714D3"/>
    <w:rsid w:val="00172CCB"/>
    <w:rsid w:val="00173DCA"/>
    <w:rsid w:val="00174228"/>
    <w:rsid w:val="0018036B"/>
    <w:rsid w:val="00180815"/>
    <w:rsid w:val="00180EB9"/>
    <w:rsid w:val="001816D2"/>
    <w:rsid w:val="0018182A"/>
    <w:rsid w:val="001818E3"/>
    <w:rsid w:val="00181CFC"/>
    <w:rsid w:val="001821F7"/>
    <w:rsid w:val="00182AB8"/>
    <w:rsid w:val="00182C36"/>
    <w:rsid w:val="001831F9"/>
    <w:rsid w:val="00183B1A"/>
    <w:rsid w:val="00184B30"/>
    <w:rsid w:val="0018679F"/>
    <w:rsid w:val="00187A92"/>
    <w:rsid w:val="00187B21"/>
    <w:rsid w:val="0019023E"/>
    <w:rsid w:val="001903BC"/>
    <w:rsid w:val="001907FD"/>
    <w:rsid w:val="00191826"/>
    <w:rsid w:val="0019198D"/>
    <w:rsid w:val="00191F08"/>
    <w:rsid w:val="00192C40"/>
    <w:rsid w:val="00193220"/>
    <w:rsid w:val="00194DFD"/>
    <w:rsid w:val="00195ADC"/>
    <w:rsid w:val="001968FE"/>
    <w:rsid w:val="00196AC5"/>
    <w:rsid w:val="00196FD8"/>
    <w:rsid w:val="00197D38"/>
    <w:rsid w:val="001A0B4C"/>
    <w:rsid w:val="001A1FBA"/>
    <w:rsid w:val="001A2416"/>
    <w:rsid w:val="001A257A"/>
    <w:rsid w:val="001A27A8"/>
    <w:rsid w:val="001A3359"/>
    <w:rsid w:val="001A3543"/>
    <w:rsid w:val="001A58A7"/>
    <w:rsid w:val="001A64F3"/>
    <w:rsid w:val="001B0A4C"/>
    <w:rsid w:val="001B1994"/>
    <w:rsid w:val="001B2BE7"/>
    <w:rsid w:val="001B4877"/>
    <w:rsid w:val="001B4FB7"/>
    <w:rsid w:val="001B7873"/>
    <w:rsid w:val="001B7E9D"/>
    <w:rsid w:val="001C00CF"/>
    <w:rsid w:val="001C0227"/>
    <w:rsid w:val="001C2352"/>
    <w:rsid w:val="001C3683"/>
    <w:rsid w:val="001C593C"/>
    <w:rsid w:val="001C65A2"/>
    <w:rsid w:val="001C71E8"/>
    <w:rsid w:val="001D0AAD"/>
    <w:rsid w:val="001D2305"/>
    <w:rsid w:val="001D2EC9"/>
    <w:rsid w:val="001D2F3F"/>
    <w:rsid w:val="001D3DA9"/>
    <w:rsid w:val="001D49DD"/>
    <w:rsid w:val="001D5760"/>
    <w:rsid w:val="001D5EB1"/>
    <w:rsid w:val="001D6461"/>
    <w:rsid w:val="001D64B1"/>
    <w:rsid w:val="001D7B38"/>
    <w:rsid w:val="001D7F45"/>
    <w:rsid w:val="001E0B4B"/>
    <w:rsid w:val="001E10D1"/>
    <w:rsid w:val="001E1C60"/>
    <w:rsid w:val="001E37D2"/>
    <w:rsid w:val="001E4058"/>
    <w:rsid w:val="001E58CD"/>
    <w:rsid w:val="001E634C"/>
    <w:rsid w:val="001E634F"/>
    <w:rsid w:val="001E6C0F"/>
    <w:rsid w:val="001F1E82"/>
    <w:rsid w:val="001F2346"/>
    <w:rsid w:val="001F581A"/>
    <w:rsid w:val="001F6E02"/>
    <w:rsid w:val="001F7155"/>
    <w:rsid w:val="002013C4"/>
    <w:rsid w:val="00203470"/>
    <w:rsid w:val="00204E0C"/>
    <w:rsid w:val="002057D4"/>
    <w:rsid w:val="00206257"/>
    <w:rsid w:val="00207558"/>
    <w:rsid w:val="00211D54"/>
    <w:rsid w:val="002124D1"/>
    <w:rsid w:val="00214503"/>
    <w:rsid w:val="0021589A"/>
    <w:rsid w:val="00216669"/>
    <w:rsid w:val="002172BD"/>
    <w:rsid w:val="00217B61"/>
    <w:rsid w:val="002206EB"/>
    <w:rsid w:val="00220898"/>
    <w:rsid w:val="00220DD0"/>
    <w:rsid w:val="00221151"/>
    <w:rsid w:val="00221B83"/>
    <w:rsid w:val="00222809"/>
    <w:rsid w:val="00224095"/>
    <w:rsid w:val="002248CC"/>
    <w:rsid w:val="00225DE1"/>
    <w:rsid w:val="002261C4"/>
    <w:rsid w:val="0022627B"/>
    <w:rsid w:val="0023143D"/>
    <w:rsid w:val="00231624"/>
    <w:rsid w:val="0023179D"/>
    <w:rsid w:val="00231CE5"/>
    <w:rsid w:val="00232862"/>
    <w:rsid w:val="00232915"/>
    <w:rsid w:val="00233149"/>
    <w:rsid w:val="00233413"/>
    <w:rsid w:val="00233BD1"/>
    <w:rsid w:val="002408CA"/>
    <w:rsid w:val="0024129E"/>
    <w:rsid w:val="002413CA"/>
    <w:rsid w:val="00243D10"/>
    <w:rsid w:val="00244548"/>
    <w:rsid w:val="00244929"/>
    <w:rsid w:val="00244FEB"/>
    <w:rsid w:val="00246322"/>
    <w:rsid w:val="00247574"/>
    <w:rsid w:val="00247B3A"/>
    <w:rsid w:val="00251B96"/>
    <w:rsid w:val="00251CB0"/>
    <w:rsid w:val="002521C3"/>
    <w:rsid w:val="0025226C"/>
    <w:rsid w:val="0025353E"/>
    <w:rsid w:val="00254241"/>
    <w:rsid w:val="002563EA"/>
    <w:rsid w:val="00260E58"/>
    <w:rsid w:val="00261B2E"/>
    <w:rsid w:val="00263055"/>
    <w:rsid w:val="0026341A"/>
    <w:rsid w:val="002634F2"/>
    <w:rsid w:val="00264B0C"/>
    <w:rsid w:val="0026502D"/>
    <w:rsid w:val="002650C6"/>
    <w:rsid w:val="0027422B"/>
    <w:rsid w:val="00275460"/>
    <w:rsid w:val="0027589B"/>
    <w:rsid w:val="00275905"/>
    <w:rsid w:val="00275A39"/>
    <w:rsid w:val="00276EB1"/>
    <w:rsid w:val="00276FAE"/>
    <w:rsid w:val="00277BD3"/>
    <w:rsid w:val="00282B39"/>
    <w:rsid w:val="002831F1"/>
    <w:rsid w:val="002850B8"/>
    <w:rsid w:val="002850C9"/>
    <w:rsid w:val="00285311"/>
    <w:rsid w:val="002863D0"/>
    <w:rsid w:val="0028765D"/>
    <w:rsid w:val="00287A88"/>
    <w:rsid w:val="00290638"/>
    <w:rsid w:val="0029095D"/>
    <w:rsid w:val="002917E3"/>
    <w:rsid w:val="00291F25"/>
    <w:rsid w:val="00292CD2"/>
    <w:rsid w:val="00292E54"/>
    <w:rsid w:val="002959B9"/>
    <w:rsid w:val="00295B52"/>
    <w:rsid w:val="00295EDC"/>
    <w:rsid w:val="00296D84"/>
    <w:rsid w:val="00297EE9"/>
    <w:rsid w:val="002A042D"/>
    <w:rsid w:val="002A09E5"/>
    <w:rsid w:val="002A0C93"/>
    <w:rsid w:val="002A15F6"/>
    <w:rsid w:val="002A2B56"/>
    <w:rsid w:val="002A3718"/>
    <w:rsid w:val="002A4FFD"/>
    <w:rsid w:val="002A50B1"/>
    <w:rsid w:val="002A638B"/>
    <w:rsid w:val="002A650B"/>
    <w:rsid w:val="002A69D9"/>
    <w:rsid w:val="002A6EFC"/>
    <w:rsid w:val="002A756B"/>
    <w:rsid w:val="002B0081"/>
    <w:rsid w:val="002B2128"/>
    <w:rsid w:val="002B28E1"/>
    <w:rsid w:val="002B542D"/>
    <w:rsid w:val="002C00E3"/>
    <w:rsid w:val="002C094C"/>
    <w:rsid w:val="002C3694"/>
    <w:rsid w:val="002C3B10"/>
    <w:rsid w:val="002C489E"/>
    <w:rsid w:val="002C5200"/>
    <w:rsid w:val="002C5ED8"/>
    <w:rsid w:val="002C624E"/>
    <w:rsid w:val="002C727B"/>
    <w:rsid w:val="002C7D5D"/>
    <w:rsid w:val="002D0C14"/>
    <w:rsid w:val="002D121E"/>
    <w:rsid w:val="002D1A75"/>
    <w:rsid w:val="002D1ACB"/>
    <w:rsid w:val="002D1BB4"/>
    <w:rsid w:val="002D466E"/>
    <w:rsid w:val="002D6A43"/>
    <w:rsid w:val="002D73E4"/>
    <w:rsid w:val="002D78C6"/>
    <w:rsid w:val="002E0A12"/>
    <w:rsid w:val="002E2088"/>
    <w:rsid w:val="002E42FF"/>
    <w:rsid w:val="002E4F6F"/>
    <w:rsid w:val="002E6792"/>
    <w:rsid w:val="002E7CD9"/>
    <w:rsid w:val="002F022D"/>
    <w:rsid w:val="002F123D"/>
    <w:rsid w:val="002F20B3"/>
    <w:rsid w:val="002F4A8E"/>
    <w:rsid w:val="002F5363"/>
    <w:rsid w:val="002F65BF"/>
    <w:rsid w:val="002F68C5"/>
    <w:rsid w:val="002F742A"/>
    <w:rsid w:val="002F771A"/>
    <w:rsid w:val="002F7ED4"/>
    <w:rsid w:val="00300F98"/>
    <w:rsid w:val="00301822"/>
    <w:rsid w:val="00303B74"/>
    <w:rsid w:val="0030536C"/>
    <w:rsid w:val="0030555B"/>
    <w:rsid w:val="00306B14"/>
    <w:rsid w:val="00306FF3"/>
    <w:rsid w:val="00310CB3"/>
    <w:rsid w:val="00311009"/>
    <w:rsid w:val="00311F75"/>
    <w:rsid w:val="00312E96"/>
    <w:rsid w:val="0031386C"/>
    <w:rsid w:val="00313A08"/>
    <w:rsid w:val="00313F84"/>
    <w:rsid w:val="0031428E"/>
    <w:rsid w:val="00314851"/>
    <w:rsid w:val="003155EC"/>
    <w:rsid w:val="003165A0"/>
    <w:rsid w:val="00316956"/>
    <w:rsid w:val="00321205"/>
    <w:rsid w:val="00321C8C"/>
    <w:rsid w:val="00322490"/>
    <w:rsid w:val="0032288C"/>
    <w:rsid w:val="00322E9D"/>
    <w:rsid w:val="0032446A"/>
    <w:rsid w:val="00325243"/>
    <w:rsid w:val="003257C4"/>
    <w:rsid w:val="0032784A"/>
    <w:rsid w:val="003278BD"/>
    <w:rsid w:val="00327F5C"/>
    <w:rsid w:val="003309BD"/>
    <w:rsid w:val="00330BE6"/>
    <w:rsid w:val="0033308E"/>
    <w:rsid w:val="00334C81"/>
    <w:rsid w:val="00334E65"/>
    <w:rsid w:val="00336F15"/>
    <w:rsid w:val="00337227"/>
    <w:rsid w:val="00337D8E"/>
    <w:rsid w:val="00341846"/>
    <w:rsid w:val="00341F44"/>
    <w:rsid w:val="00341F58"/>
    <w:rsid w:val="0034332E"/>
    <w:rsid w:val="0034333E"/>
    <w:rsid w:val="00345A69"/>
    <w:rsid w:val="00347D92"/>
    <w:rsid w:val="003505A9"/>
    <w:rsid w:val="003506A6"/>
    <w:rsid w:val="00350CD9"/>
    <w:rsid w:val="003515E5"/>
    <w:rsid w:val="0035169F"/>
    <w:rsid w:val="0035193C"/>
    <w:rsid w:val="0035229B"/>
    <w:rsid w:val="00352D9F"/>
    <w:rsid w:val="00353C70"/>
    <w:rsid w:val="00354137"/>
    <w:rsid w:val="003544F2"/>
    <w:rsid w:val="0035458A"/>
    <w:rsid w:val="0035610C"/>
    <w:rsid w:val="0035647A"/>
    <w:rsid w:val="003609B6"/>
    <w:rsid w:val="00360AA7"/>
    <w:rsid w:val="00361B64"/>
    <w:rsid w:val="00364D9C"/>
    <w:rsid w:val="00366C51"/>
    <w:rsid w:val="00366EE0"/>
    <w:rsid w:val="0036765A"/>
    <w:rsid w:val="00367921"/>
    <w:rsid w:val="003679E2"/>
    <w:rsid w:val="003712F1"/>
    <w:rsid w:val="00371C35"/>
    <w:rsid w:val="00372E58"/>
    <w:rsid w:val="00372FC4"/>
    <w:rsid w:val="00373309"/>
    <w:rsid w:val="00374250"/>
    <w:rsid w:val="00375629"/>
    <w:rsid w:val="00375BC1"/>
    <w:rsid w:val="00376167"/>
    <w:rsid w:val="00380276"/>
    <w:rsid w:val="003803EA"/>
    <w:rsid w:val="0038077B"/>
    <w:rsid w:val="0038142A"/>
    <w:rsid w:val="00381904"/>
    <w:rsid w:val="003822FD"/>
    <w:rsid w:val="00382527"/>
    <w:rsid w:val="00384650"/>
    <w:rsid w:val="00384DDF"/>
    <w:rsid w:val="003853C0"/>
    <w:rsid w:val="00386DCF"/>
    <w:rsid w:val="0038706F"/>
    <w:rsid w:val="00387943"/>
    <w:rsid w:val="00390597"/>
    <w:rsid w:val="00391EE1"/>
    <w:rsid w:val="0039228B"/>
    <w:rsid w:val="00392474"/>
    <w:rsid w:val="00395690"/>
    <w:rsid w:val="00395AFD"/>
    <w:rsid w:val="00395CF5"/>
    <w:rsid w:val="003972D0"/>
    <w:rsid w:val="003A016E"/>
    <w:rsid w:val="003A019B"/>
    <w:rsid w:val="003A056F"/>
    <w:rsid w:val="003A16CC"/>
    <w:rsid w:val="003A1748"/>
    <w:rsid w:val="003A17BD"/>
    <w:rsid w:val="003A1DB1"/>
    <w:rsid w:val="003A2DDA"/>
    <w:rsid w:val="003A4F8B"/>
    <w:rsid w:val="003A6899"/>
    <w:rsid w:val="003A753E"/>
    <w:rsid w:val="003A7D13"/>
    <w:rsid w:val="003B0112"/>
    <w:rsid w:val="003B02F4"/>
    <w:rsid w:val="003B0477"/>
    <w:rsid w:val="003B0C1B"/>
    <w:rsid w:val="003B0CA0"/>
    <w:rsid w:val="003B3779"/>
    <w:rsid w:val="003B5E48"/>
    <w:rsid w:val="003B5E6C"/>
    <w:rsid w:val="003B6059"/>
    <w:rsid w:val="003B7E0B"/>
    <w:rsid w:val="003C002A"/>
    <w:rsid w:val="003C119B"/>
    <w:rsid w:val="003C1609"/>
    <w:rsid w:val="003C1C67"/>
    <w:rsid w:val="003C1FE4"/>
    <w:rsid w:val="003C2119"/>
    <w:rsid w:val="003C2BAE"/>
    <w:rsid w:val="003C33C3"/>
    <w:rsid w:val="003C343E"/>
    <w:rsid w:val="003C41BA"/>
    <w:rsid w:val="003C46DF"/>
    <w:rsid w:val="003C5688"/>
    <w:rsid w:val="003C6D05"/>
    <w:rsid w:val="003D10E4"/>
    <w:rsid w:val="003D2439"/>
    <w:rsid w:val="003D315A"/>
    <w:rsid w:val="003D50B6"/>
    <w:rsid w:val="003D56D6"/>
    <w:rsid w:val="003D5722"/>
    <w:rsid w:val="003D5D9F"/>
    <w:rsid w:val="003D60EE"/>
    <w:rsid w:val="003D64CA"/>
    <w:rsid w:val="003D693E"/>
    <w:rsid w:val="003D6C91"/>
    <w:rsid w:val="003D78C5"/>
    <w:rsid w:val="003E05E3"/>
    <w:rsid w:val="003E27C8"/>
    <w:rsid w:val="003E3A14"/>
    <w:rsid w:val="003E511B"/>
    <w:rsid w:val="003E5BA5"/>
    <w:rsid w:val="003E6234"/>
    <w:rsid w:val="003E697E"/>
    <w:rsid w:val="003E71AD"/>
    <w:rsid w:val="003E77D7"/>
    <w:rsid w:val="003E7890"/>
    <w:rsid w:val="003E7973"/>
    <w:rsid w:val="003F17F4"/>
    <w:rsid w:val="003F22A1"/>
    <w:rsid w:val="003F2F28"/>
    <w:rsid w:val="003F36B5"/>
    <w:rsid w:val="003F3734"/>
    <w:rsid w:val="003F5A64"/>
    <w:rsid w:val="003F756E"/>
    <w:rsid w:val="0040001E"/>
    <w:rsid w:val="0040012C"/>
    <w:rsid w:val="004005D4"/>
    <w:rsid w:val="00400A77"/>
    <w:rsid w:val="0040154B"/>
    <w:rsid w:val="00404354"/>
    <w:rsid w:val="00404DE4"/>
    <w:rsid w:val="00406FF3"/>
    <w:rsid w:val="004105F6"/>
    <w:rsid w:val="00412413"/>
    <w:rsid w:val="00416481"/>
    <w:rsid w:val="00416E18"/>
    <w:rsid w:val="00417800"/>
    <w:rsid w:val="00417838"/>
    <w:rsid w:val="00417A12"/>
    <w:rsid w:val="0042107A"/>
    <w:rsid w:val="004212C5"/>
    <w:rsid w:val="004220EB"/>
    <w:rsid w:val="00423842"/>
    <w:rsid w:val="00424595"/>
    <w:rsid w:val="00424E19"/>
    <w:rsid w:val="004257B9"/>
    <w:rsid w:val="004267FE"/>
    <w:rsid w:val="004269BF"/>
    <w:rsid w:val="00427FEA"/>
    <w:rsid w:val="00431726"/>
    <w:rsid w:val="00431774"/>
    <w:rsid w:val="0043495E"/>
    <w:rsid w:val="00434FCA"/>
    <w:rsid w:val="0043517D"/>
    <w:rsid w:val="0043582A"/>
    <w:rsid w:val="00436139"/>
    <w:rsid w:val="00437106"/>
    <w:rsid w:val="00437EFA"/>
    <w:rsid w:val="00443E42"/>
    <w:rsid w:val="00451E82"/>
    <w:rsid w:val="00452130"/>
    <w:rsid w:val="0045353D"/>
    <w:rsid w:val="00453A4A"/>
    <w:rsid w:val="00453F05"/>
    <w:rsid w:val="004544DD"/>
    <w:rsid w:val="00454B1E"/>
    <w:rsid w:val="00454B56"/>
    <w:rsid w:val="00455052"/>
    <w:rsid w:val="00455BBF"/>
    <w:rsid w:val="00456712"/>
    <w:rsid w:val="0046016D"/>
    <w:rsid w:val="00461247"/>
    <w:rsid w:val="00462CD0"/>
    <w:rsid w:val="004635EC"/>
    <w:rsid w:val="004651F9"/>
    <w:rsid w:val="00465209"/>
    <w:rsid w:val="0046571C"/>
    <w:rsid w:val="00465C8D"/>
    <w:rsid w:val="00465CAD"/>
    <w:rsid w:val="00465E14"/>
    <w:rsid w:val="0046760A"/>
    <w:rsid w:val="00467CF3"/>
    <w:rsid w:val="00470FAB"/>
    <w:rsid w:val="00471553"/>
    <w:rsid w:val="00473098"/>
    <w:rsid w:val="00474792"/>
    <w:rsid w:val="00474B37"/>
    <w:rsid w:val="004752C1"/>
    <w:rsid w:val="004753CE"/>
    <w:rsid w:val="004758BD"/>
    <w:rsid w:val="00476D3E"/>
    <w:rsid w:val="00477F81"/>
    <w:rsid w:val="004811D8"/>
    <w:rsid w:val="004812D9"/>
    <w:rsid w:val="00481419"/>
    <w:rsid w:val="00481BDB"/>
    <w:rsid w:val="00482ED8"/>
    <w:rsid w:val="0048342C"/>
    <w:rsid w:val="004840B4"/>
    <w:rsid w:val="00486643"/>
    <w:rsid w:val="00487AD3"/>
    <w:rsid w:val="00487F4E"/>
    <w:rsid w:val="0049135E"/>
    <w:rsid w:val="004916D9"/>
    <w:rsid w:val="00492CBC"/>
    <w:rsid w:val="00493302"/>
    <w:rsid w:val="00493AA6"/>
    <w:rsid w:val="0049406E"/>
    <w:rsid w:val="00494F50"/>
    <w:rsid w:val="0049511C"/>
    <w:rsid w:val="004958D2"/>
    <w:rsid w:val="0049636E"/>
    <w:rsid w:val="0049672D"/>
    <w:rsid w:val="00496785"/>
    <w:rsid w:val="00496D3D"/>
    <w:rsid w:val="00497004"/>
    <w:rsid w:val="0049775B"/>
    <w:rsid w:val="00497AAE"/>
    <w:rsid w:val="004A00ED"/>
    <w:rsid w:val="004A0409"/>
    <w:rsid w:val="004A050C"/>
    <w:rsid w:val="004A1D2A"/>
    <w:rsid w:val="004A265F"/>
    <w:rsid w:val="004A2D31"/>
    <w:rsid w:val="004A3C1C"/>
    <w:rsid w:val="004A4D81"/>
    <w:rsid w:val="004A7156"/>
    <w:rsid w:val="004B05D0"/>
    <w:rsid w:val="004B060F"/>
    <w:rsid w:val="004B061B"/>
    <w:rsid w:val="004B0697"/>
    <w:rsid w:val="004B0A84"/>
    <w:rsid w:val="004B13BE"/>
    <w:rsid w:val="004B2FBC"/>
    <w:rsid w:val="004B4CF7"/>
    <w:rsid w:val="004B5088"/>
    <w:rsid w:val="004B5E68"/>
    <w:rsid w:val="004B7666"/>
    <w:rsid w:val="004B7EBC"/>
    <w:rsid w:val="004C0CA4"/>
    <w:rsid w:val="004C1D13"/>
    <w:rsid w:val="004C1F2C"/>
    <w:rsid w:val="004C22A2"/>
    <w:rsid w:val="004C52F4"/>
    <w:rsid w:val="004C63D4"/>
    <w:rsid w:val="004C651D"/>
    <w:rsid w:val="004C7095"/>
    <w:rsid w:val="004C73DA"/>
    <w:rsid w:val="004C76D6"/>
    <w:rsid w:val="004C7DEC"/>
    <w:rsid w:val="004D0156"/>
    <w:rsid w:val="004D2FCD"/>
    <w:rsid w:val="004D3D92"/>
    <w:rsid w:val="004D67E5"/>
    <w:rsid w:val="004E1570"/>
    <w:rsid w:val="004E2647"/>
    <w:rsid w:val="004E36CA"/>
    <w:rsid w:val="004E39FC"/>
    <w:rsid w:val="004E4507"/>
    <w:rsid w:val="004E461C"/>
    <w:rsid w:val="004E4CB8"/>
    <w:rsid w:val="004E4E89"/>
    <w:rsid w:val="004E5452"/>
    <w:rsid w:val="004E5573"/>
    <w:rsid w:val="004E6694"/>
    <w:rsid w:val="004E7B27"/>
    <w:rsid w:val="004F176A"/>
    <w:rsid w:val="004F21AA"/>
    <w:rsid w:val="004F24E5"/>
    <w:rsid w:val="004F320E"/>
    <w:rsid w:val="004F355C"/>
    <w:rsid w:val="004F3AE3"/>
    <w:rsid w:val="004F7477"/>
    <w:rsid w:val="004F7A01"/>
    <w:rsid w:val="004F7DC1"/>
    <w:rsid w:val="00500522"/>
    <w:rsid w:val="005009C4"/>
    <w:rsid w:val="0050159D"/>
    <w:rsid w:val="005037AD"/>
    <w:rsid w:val="00504F07"/>
    <w:rsid w:val="005061D5"/>
    <w:rsid w:val="005064BE"/>
    <w:rsid w:val="00507A55"/>
    <w:rsid w:val="00511A21"/>
    <w:rsid w:val="00511B36"/>
    <w:rsid w:val="00512241"/>
    <w:rsid w:val="00512B53"/>
    <w:rsid w:val="005137C0"/>
    <w:rsid w:val="005159BE"/>
    <w:rsid w:val="00517CB8"/>
    <w:rsid w:val="00520BE8"/>
    <w:rsid w:val="005221ED"/>
    <w:rsid w:val="00522367"/>
    <w:rsid w:val="00524271"/>
    <w:rsid w:val="00524C9F"/>
    <w:rsid w:val="0052505E"/>
    <w:rsid w:val="0052592A"/>
    <w:rsid w:val="00526647"/>
    <w:rsid w:val="0052709D"/>
    <w:rsid w:val="00527978"/>
    <w:rsid w:val="005301B3"/>
    <w:rsid w:val="00530468"/>
    <w:rsid w:val="00530550"/>
    <w:rsid w:val="0053080C"/>
    <w:rsid w:val="00530827"/>
    <w:rsid w:val="005332E6"/>
    <w:rsid w:val="00533707"/>
    <w:rsid w:val="0053542A"/>
    <w:rsid w:val="00535738"/>
    <w:rsid w:val="005360CF"/>
    <w:rsid w:val="00537434"/>
    <w:rsid w:val="005404F0"/>
    <w:rsid w:val="00540848"/>
    <w:rsid w:val="00541B77"/>
    <w:rsid w:val="00541F19"/>
    <w:rsid w:val="005422E3"/>
    <w:rsid w:val="0054397C"/>
    <w:rsid w:val="00543FF6"/>
    <w:rsid w:val="005440C2"/>
    <w:rsid w:val="00544917"/>
    <w:rsid w:val="00545D60"/>
    <w:rsid w:val="00545DBF"/>
    <w:rsid w:val="00546A5F"/>
    <w:rsid w:val="00550630"/>
    <w:rsid w:val="00550768"/>
    <w:rsid w:val="00551743"/>
    <w:rsid w:val="00551B50"/>
    <w:rsid w:val="00553560"/>
    <w:rsid w:val="00555B29"/>
    <w:rsid w:val="0055698E"/>
    <w:rsid w:val="00556C71"/>
    <w:rsid w:val="005573B0"/>
    <w:rsid w:val="00557AF0"/>
    <w:rsid w:val="00557C11"/>
    <w:rsid w:val="00561547"/>
    <w:rsid w:val="00562596"/>
    <w:rsid w:val="005629AA"/>
    <w:rsid w:val="0056358F"/>
    <w:rsid w:val="00564A7E"/>
    <w:rsid w:val="005651C3"/>
    <w:rsid w:val="00566B29"/>
    <w:rsid w:val="00570FE0"/>
    <w:rsid w:val="005711BA"/>
    <w:rsid w:val="005719C4"/>
    <w:rsid w:val="00572510"/>
    <w:rsid w:val="00573633"/>
    <w:rsid w:val="00573C9E"/>
    <w:rsid w:val="00574DE5"/>
    <w:rsid w:val="005758EC"/>
    <w:rsid w:val="005776DB"/>
    <w:rsid w:val="00577855"/>
    <w:rsid w:val="00577B42"/>
    <w:rsid w:val="00580680"/>
    <w:rsid w:val="00582354"/>
    <w:rsid w:val="00582571"/>
    <w:rsid w:val="00584651"/>
    <w:rsid w:val="005858DF"/>
    <w:rsid w:val="00585FB9"/>
    <w:rsid w:val="00586317"/>
    <w:rsid w:val="005868E1"/>
    <w:rsid w:val="00587067"/>
    <w:rsid w:val="005874A8"/>
    <w:rsid w:val="00590041"/>
    <w:rsid w:val="005911DE"/>
    <w:rsid w:val="00591A77"/>
    <w:rsid w:val="00591D66"/>
    <w:rsid w:val="00593EA7"/>
    <w:rsid w:val="00594CB0"/>
    <w:rsid w:val="00594F17"/>
    <w:rsid w:val="00595317"/>
    <w:rsid w:val="00595EF2"/>
    <w:rsid w:val="005963EA"/>
    <w:rsid w:val="00596DB1"/>
    <w:rsid w:val="005971EC"/>
    <w:rsid w:val="0059744B"/>
    <w:rsid w:val="00597C1E"/>
    <w:rsid w:val="005A1952"/>
    <w:rsid w:val="005A1A0B"/>
    <w:rsid w:val="005A1E6E"/>
    <w:rsid w:val="005A79F8"/>
    <w:rsid w:val="005B0334"/>
    <w:rsid w:val="005B0F92"/>
    <w:rsid w:val="005B257F"/>
    <w:rsid w:val="005B59F2"/>
    <w:rsid w:val="005B644A"/>
    <w:rsid w:val="005B7EEF"/>
    <w:rsid w:val="005C3BAF"/>
    <w:rsid w:val="005C4728"/>
    <w:rsid w:val="005C4B91"/>
    <w:rsid w:val="005C4CA1"/>
    <w:rsid w:val="005C5539"/>
    <w:rsid w:val="005C563F"/>
    <w:rsid w:val="005C7508"/>
    <w:rsid w:val="005D078F"/>
    <w:rsid w:val="005D14D9"/>
    <w:rsid w:val="005D20BC"/>
    <w:rsid w:val="005D27EA"/>
    <w:rsid w:val="005D2967"/>
    <w:rsid w:val="005D2D51"/>
    <w:rsid w:val="005D2E5D"/>
    <w:rsid w:val="005D2F3D"/>
    <w:rsid w:val="005D42CE"/>
    <w:rsid w:val="005D4CF3"/>
    <w:rsid w:val="005D4F4C"/>
    <w:rsid w:val="005D5742"/>
    <w:rsid w:val="005D6ADC"/>
    <w:rsid w:val="005D6C2E"/>
    <w:rsid w:val="005D7099"/>
    <w:rsid w:val="005E0063"/>
    <w:rsid w:val="005E05A6"/>
    <w:rsid w:val="005E1018"/>
    <w:rsid w:val="005E19D9"/>
    <w:rsid w:val="005E1AF4"/>
    <w:rsid w:val="005E1D57"/>
    <w:rsid w:val="005E2D00"/>
    <w:rsid w:val="005E2F30"/>
    <w:rsid w:val="005E3B4B"/>
    <w:rsid w:val="005E592F"/>
    <w:rsid w:val="005E5C19"/>
    <w:rsid w:val="005E5CF3"/>
    <w:rsid w:val="005E6725"/>
    <w:rsid w:val="005E6C28"/>
    <w:rsid w:val="005E7380"/>
    <w:rsid w:val="005E7F2C"/>
    <w:rsid w:val="005F04CA"/>
    <w:rsid w:val="005F0559"/>
    <w:rsid w:val="005F0B2C"/>
    <w:rsid w:val="005F146B"/>
    <w:rsid w:val="005F1B6B"/>
    <w:rsid w:val="005F2B52"/>
    <w:rsid w:val="005F3C2D"/>
    <w:rsid w:val="005F417C"/>
    <w:rsid w:val="005F4F6B"/>
    <w:rsid w:val="005F53B3"/>
    <w:rsid w:val="005F5A87"/>
    <w:rsid w:val="005F5BD3"/>
    <w:rsid w:val="005F619D"/>
    <w:rsid w:val="005F67CB"/>
    <w:rsid w:val="005F714F"/>
    <w:rsid w:val="00600C48"/>
    <w:rsid w:val="00602F03"/>
    <w:rsid w:val="00602FCB"/>
    <w:rsid w:val="006044A5"/>
    <w:rsid w:val="00606A9C"/>
    <w:rsid w:val="00606F74"/>
    <w:rsid w:val="00607070"/>
    <w:rsid w:val="00607E84"/>
    <w:rsid w:val="006100C8"/>
    <w:rsid w:val="006104A8"/>
    <w:rsid w:val="00611E91"/>
    <w:rsid w:val="00612CE2"/>
    <w:rsid w:val="006154C8"/>
    <w:rsid w:val="00615FB4"/>
    <w:rsid w:val="00616EE4"/>
    <w:rsid w:val="00617E00"/>
    <w:rsid w:val="00620973"/>
    <w:rsid w:val="00621815"/>
    <w:rsid w:val="00621CBC"/>
    <w:rsid w:val="006236EA"/>
    <w:rsid w:val="00624874"/>
    <w:rsid w:val="00626399"/>
    <w:rsid w:val="0062732B"/>
    <w:rsid w:val="00630646"/>
    <w:rsid w:val="00630B46"/>
    <w:rsid w:val="006326C0"/>
    <w:rsid w:val="00633E06"/>
    <w:rsid w:val="00634C15"/>
    <w:rsid w:val="00634F2E"/>
    <w:rsid w:val="00636251"/>
    <w:rsid w:val="00636B19"/>
    <w:rsid w:val="0063707B"/>
    <w:rsid w:val="00637330"/>
    <w:rsid w:val="00637606"/>
    <w:rsid w:val="00640102"/>
    <w:rsid w:val="00641B5A"/>
    <w:rsid w:val="00641E45"/>
    <w:rsid w:val="006421A1"/>
    <w:rsid w:val="00642773"/>
    <w:rsid w:val="00642ED8"/>
    <w:rsid w:val="006430D2"/>
    <w:rsid w:val="00647063"/>
    <w:rsid w:val="00647900"/>
    <w:rsid w:val="00650DB7"/>
    <w:rsid w:val="00651084"/>
    <w:rsid w:val="006520ED"/>
    <w:rsid w:val="006522F3"/>
    <w:rsid w:val="00652E21"/>
    <w:rsid w:val="00654D0F"/>
    <w:rsid w:val="006553AA"/>
    <w:rsid w:val="006555E1"/>
    <w:rsid w:val="006559D7"/>
    <w:rsid w:val="00660C8B"/>
    <w:rsid w:val="00660E0E"/>
    <w:rsid w:val="006619CF"/>
    <w:rsid w:val="006619EA"/>
    <w:rsid w:val="00662382"/>
    <w:rsid w:val="006636E0"/>
    <w:rsid w:val="0066408A"/>
    <w:rsid w:val="006656B7"/>
    <w:rsid w:val="00665AFB"/>
    <w:rsid w:val="00666447"/>
    <w:rsid w:val="006708C2"/>
    <w:rsid w:val="00671E60"/>
    <w:rsid w:val="00674309"/>
    <w:rsid w:val="006744F8"/>
    <w:rsid w:val="00675BBC"/>
    <w:rsid w:val="00676887"/>
    <w:rsid w:val="006775A7"/>
    <w:rsid w:val="0068153F"/>
    <w:rsid w:val="0068190C"/>
    <w:rsid w:val="00682AD0"/>
    <w:rsid w:val="0068361B"/>
    <w:rsid w:val="00683C3A"/>
    <w:rsid w:val="00684419"/>
    <w:rsid w:val="00685ABB"/>
    <w:rsid w:val="00687211"/>
    <w:rsid w:val="006878D1"/>
    <w:rsid w:val="00690CFE"/>
    <w:rsid w:val="0069267E"/>
    <w:rsid w:val="00692C09"/>
    <w:rsid w:val="006934DF"/>
    <w:rsid w:val="00693A68"/>
    <w:rsid w:val="0069498D"/>
    <w:rsid w:val="006949FD"/>
    <w:rsid w:val="0069508F"/>
    <w:rsid w:val="00695C8B"/>
    <w:rsid w:val="00695D23"/>
    <w:rsid w:val="00695DEB"/>
    <w:rsid w:val="00696B17"/>
    <w:rsid w:val="00696F69"/>
    <w:rsid w:val="00697042"/>
    <w:rsid w:val="00697460"/>
    <w:rsid w:val="00697681"/>
    <w:rsid w:val="006A05A5"/>
    <w:rsid w:val="006A19BE"/>
    <w:rsid w:val="006A27D6"/>
    <w:rsid w:val="006A297A"/>
    <w:rsid w:val="006A2B60"/>
    <w:rsid w:val="006A57F3"/>
    <w:rsid w:val="006A727D"/>
    <w:rsid w:val="006A7CE0"/>
    <w:rsid w:val="006B1249"/>
    <w:rsid w:val="006B152B"/>
    <w:rsid w:val="006B1617"/>
    <w:rsid w:val="006B1BFC"/>
    <w:rsid w:val="006B211C"/>
    <w:rsid w:val="006B32D8"/>
    <w:rsid w:val="006B3A92"/>
    <w:rsid w:val="006B50F8"/>
    <w:rsid w:val="006B624C"/>
    <w:rsid w:val="006C004E"/>
    <w:rsid w:val="006C0FAA"/>
    <w:rsid w:val="006C11FB"/>
    <w:rsid w:val="006C12AE"/>
    <w:rsid w:val="006C4128"/>
    <w:rsid w:val="006C4333"/>
    <w:rsid w:val="006C61B6"/>
    <w:rsid w:val="006C666F"/>
    <w:rsid w:val="006C77F9"/>
    <w:rsid w:val="006C7EBE"/>
    <w:rsid w:val="006D0915"/>
    <w:rsid w:val="006D1014"/>
    <w:rsid w:val="006D14BD"/>
    <w:rsid w:val="006D25FC"/>
    <w:rsid w:val="006D76AC"/>
    <w:rsid w:val="006D7EEF"/>
    <w:rsid w:val="006E1277"/>
    <w:rsid w:val="006E1BB2"/>
    <w:rsid w:val="006E1EE5"/>
    <w:rsid w:val="006E326B"/>
    <w:rsid w:val="006E52FE"/>
    <w:rsid w:val="006E5970"/>
    <w:rsid w:val="006E71F3"/>
    <w:rsid w:val="006F14DD"/>
    <w:rsid w:val="006F30D4"/>
    <w:rsid w:val="006F4C49"/>
    <w:rsid w:val="006F6EF9"/>
    <w:rsid w:val="006F7F84"/>
    <w:rsid w:val="00702DDE"/>
    <w:rsid w:val="00705CC2"/>
    <w:rsid w:val="007060C9"/>
    <w:rsid w:val="00706760"/>
    <w:rsid w:val="00711E84"/>
    <w:rsid w:val="007145F6"/>
    <w:rsid w:val="0071472A"/>
    <w:rsid w:val="00714992"/>
    <w:rsid w:val="00714F43"/>
    <w:rsid w:val="00717F22"/>
    <w:rsid w:val="007209D6"/>
    <w:rsid w:val="007226D8"/>
    <w:rsid w:val="00722D77"/>
    <w:rsid w:val="00723A79"/>
    <w:rsid w:val="00725ABE"/>
    <w:rsid w:val="0072697C"/>
    <w:rsid w:val="00726DAB"/>
    <w:rsid w:val="00726F0C"/>
    <w:rsid w:val="00732E8F"/>
    <w:rsid w:val="007331A3"/>
    <w:rsid w:val="00733C4F"/>
    <w:rsid w:val="00734828"/>
    <w:rsid w:val="007357AB"/>
    <w:rsid w:val="00736B79"/>
    <w:rsid w:val="00736B7F"/>
    <w:rsid w:val="00737FC7"/>
    <w:rsid w:val="007407D0"/>
    <w:rsid w:val="0074144D"/>
    <w:rsid w:val="007420DE"/>
    <w:rsid w:val="007428A9"/>
    <w:rsid w:val="00742F69"/>
    <w:rsid w:val="00743223"/>
    <w:rsid w:val="00744258"/>
    <w:rsid w:val="007468D1"/>
    <w:rsid w:val="00746D5D"/>
    <w:rsid w:val="0074721C"/>
    <w:rsid w:val="00747DA1"/>
    <w:rsid w:val="00747DAB"/>
    <w:rsid w:val="007500FC"/>
    <w:rsid w:val="0075260C"/>
    <w:rsid w:val="0075619A"/>
    <w:rsid w:val="00757C04"/>
    <w:rsid w:val="0076048F"/>
    <w:rsid w:val="007616D5"/>
    <w:rsid w:val="00762F3E"/>
    <w:rsid w:val="00764AF1"/>
    <w:rsid w:val="00764CE8"/>
    <w:rsid w:val="00765273"/>
    <w:rsid w:val="0076679B"/>
    <w:rsid w:val="00766D01"/>
    <w:rsid w:val="00766F5D"/>
    <w:rsid w:val="007672DD"/>
    <w:rsid w:val="00767E87"/>
    <w:rsid w:val="00770A52"/>
    <w:rsid w:val="00770D68"/>
    <w:rsid w:val="0077165D"/>
    <w:rsid w:val="0077240E"/>
    <w:rsid w:val="00773475"/>
    <w:rsid w:val="00773D78"/>
    <w:rsid w:val="00773EC6"/>
    <w:rsid w:val="00773FE9"/>
    <w:rsid w:val="00774130"/>
    <w:rsid w:val="007741EA"/>
    <w:rsid w:val="007749CB"/>
    <w:rsid w:val="00774A0B"/>
    <w:rsid w:val="00774CD8"/>
    <w:rsid w:val="00775700"/>
    <w:rsid w:val="00775C65"/>
    <w:rsid w:val="00775D99"/>
    <w:rsid w:val="00777086"/>
    <w:rsid w:val="00777103"/>
    <w:rsid w:val="00780F5E"/>
    <w:rsid w:val="0078169C"/>
    <w:rsid w:val="007847FB"/>
    <w:rsid w:val="007848CE"/>
    <w:rsid w:val="00784E77"/>
    <w:rsid w:val="0078639E"/>
    <w:rsid w:val="00786C8E"/>
    <w:rsid w:val="007879DB"/>
    <w:rsid w:val="007904A9"/>
    <w:rsid w:val="00791418"/>
    <w:rsid w:val="00793E89"/>
    <w:rsid w:val="0079626C"/>
    <w:rsid w:val="00796555"/>
    <w:rsid w:val="0079680C"/>
    <w:rsid w:val="00796ECF"/>
    <w:rsid w:val="00797A62"/>
    <w:rsid w:val="00797B26"/>
    <w:rsid w:val="00797BAE"/>
    <w:rsid w:val="007A0190"/>
    <w:rsid w:val="007A240D"/>
    <w:rsid w:val="007A248E"/>
    <w:rsid w:val="007A4BA7"/>
    <w:rsid w:val="007A4CA6"/>
    <w:rsid w:val="007A5422"/>
    <w:rsid w:val="007A67B9"/>
    <w:rsid w:val="007A7F7E"/>
    <w:rsid w:val="007B1027"/>
    <w:rsid w:val="007B1A15"/>
    <w:rsid w:val="007B3029"/>
    <w:rsid w:val="007B3F73"/>
    <w:rsid w:val="007B7682"/>
    <w:rsid w:val="007B7A0A"/>
    <w:rsid w:val="007C2603"/>
    <w:rsid w:val="007C2838"/>
    <w:rsid w:val="007C6029"/>
    <w:rsid w:val="007D1DBD"/>
    <w:rsid w:val="007D2576"/>
    <w:rsid w:val="007D2933"/>
    <w:rsid w:val="007D392D"/>
    <w:rsid w:val="007D519C"/>
    <w:rsid w:val="007D6665"/>
    <w:rsid w:val="007D74DA"/>
    <w:rsid w:val="007E0592"/>
    <w:rsid w:val="007E1474"/>
    <w:rsid w:val="007E1E22"/>
    <w:rsid w:val="007E4160"/>
    <w:rsid w:val="007E5E58"/>
    <w:rsid w:val="007E76FF"/>
    <w:rsid w:val="007F038D"/>
    <w:rsid w:val="007F1553"/>
    <w:rsid w:val="007F22BE"/>
    <w:rsid w:val="007F2F7C"/>
    <w:rsid w:val="007F30FB"/>
    <w:rsid w:val="007F3A22"/>
    <w:rsid w:val="007F3AF8"/>
    <w:rsid w:val="007F3B79"/>
    <w:rsid w:val="007F3E8B"/>
    <w:rsid w:val="007F4074"/>
    <w:rsid w:val="007F6473"/>
    <w:rsid w:val="007F707D"/>
    <w:rsid w:val="007F7A94"/>
    <w:rsid w:val="007F7E52"/>
    <w:rsid w:val="00800BB3"/>
    <w:rsid w:val="00801BDD"/>
    <w:rsid w:val="0080246E"/>
    <w:rsid w:val="008035F6"/>
    <w:rsid w:val="008042C5"/>
    <w:rsid w:val="00804836"/>
    <w:rsid w:val="00804C89"/>
    <w:rsid w:val="00804DA0"/>
    <w:rsid w:val="008053FA"/>
    <w:rsid w:val="00805FF5"/>
    <w:rsid w:val="00806240"/>
    <w:rsid w:val="0080638F"/>
    <w:rsid w:val="0080643E"/>
    <w:rsid w:val="00806F0A"/>
    <w:rsid w:val="00807DEB"/>
    <w:rsid w:val="008101A4"/>
    <w:rsid w:val="008101D4"/>
    <w:rsid w:val="00811809"/>
    <w:rsid w:val="00811B22"/>
    <w:rsid w:val="00812077"/>
    <w:rsid w:val="008126ED"/>
    <w:rsid w:val="00813E6A"/>
    <w:rsid w:val="008140D9"/>
    <w:rsid w:val="00814FB2"/>
    <w:rsid w:val="00815AC1"/>
    <w:rsid w:val="00815FC4"/>
    <w:rsid w:val="008203CB"/>
    <w:rsid w:val="00820A80"/>
    <w:rsid w:val="00820AAE"/>
    <w:rsid w:val="00821115"/>
    <w:rsid w:val="00821B86"/>
    <w:rsid w:val="008221C1"/>
    <w:rsid w:val="00823E17"/>
    <w:rsid w:val="008266FD"/>
    <w:rsid w:val="0082708E"/>
    <w:rsid w:val="008312BC"/>
    <w:rsid w:val="0083250D"/>
    <w:rsid w:val="00835069"/>
    <w:rsid w:val="0083599E"/>
    <w:rsid w:val="008359D3"/>
    <w:rsid w:val="00835B63"/>
    <w:rsid w:val="00836012"/>
    <w:rsid w:val="0083694A"/>
    <w:rsid w:val="00837B4C"/>
    <w:rsid w:val="00840532"/>
    <w:rsid w:val="00841BA4"/>
    <w:rsid w:val="00843671"/>
    <w:rsid w:val="00843AD7"/>
    <w:rsid w:val="0084494E"/>
    <w:rsid w:val="00845513"/>
    <w:rsid w:val="00845764"/>
    <w:rsid w:val="00846854"/>
    <w:rsid w:val="00847F98"/>
    <w:rsid w:val="0085005E"/>
    <w:rsid w:val="00850E0E"/>
    <w:rsid w:val="00850EF5"/>
    <w:rsid w:val="008518D9"/>
    <w:rsid w:val="008524A2"/>
    <w:rsid w:val="008542F1"/>
    <w:rsid w:val="008546A3"/>
    <w:rsid w:val="00854C70"/>
    <w:rsid w:val="00855124"/>
    <w:rsid w:val="00856B2B"/>
    <w:rsid w:val="00860295"/>
    <w:rsid w:val="00860361"/>
    <w:rsid w:val="008603CF"/>
    <w:rsid w:val="0086153F"/>
    <w:rsid w:val="00861AB6"/>
    <w:rsid w:val="00862E1C"/>
    <w:rsid w:val="008643DC"/>
    <w:rsid w:val="00865719"/>
    <w:rsid w:val="00867B17"/>
    <w:rsid w:val="00867DC2"/>
    <w:rsid w:val="00870E9A"/>
    <w:rsid w:val="008715E7"/>
    <w:rsid w:val="00871F78"/>
    <w:rsid w:val="0087211E"/>
    <w:rsid w:val="00872B2B"/>
    <w:rsid w:val="008732A8"/>
    <w:rsid w:val="00875AAC"/>
    <w:rsid w:val="00875C8A"/>
    <w:rsid w:val="00876043"/>
    <w:rsid w:val="00876223"/>
    <w:rsid w:val="00877387"/>
    <w:rsid w:val="008801C3"/>
    <w:rsid w:val="00882696"/>
    <w:rsid w:val="00882BC8"/>
    <w:rsid w:val="008838E2"/>
    <w:rsid w:val="008839C6"/>
    <w:rsid w:val="00883A5F"/>
    <w:rsid w:val="00884EF1"/>
    <w:rsid w:val="0088510B"/>
    <w:rsid w:val="0088588C"/>
    <w:rsid w:val="00885CD3"/>
    <w:rsid w:val="00886B8E"/>
    <w:rsid w:val="0088781D"/>
    <w:rsid w:val="00887A28"/>
    <w:rsid w:val="00887B34"/>
    <w:rsid w:val="00890B31"/>
    <w:rsid w:val="00891355"/>
    <w:rsid w:val="008914A1"/>
    <w:rsid w:val="00891601"/>
    <w:rsid w:val="008921BE"/>
    <w:rsid w:val="008941C0"/>
    <w:rsid w:val="008954F5"/>
    <w:rsid w:val="00896102"/>
    <w:rsid w:val="00896940"/>
    <w:rsid w:val="008A03AD"/>
    <w:rsid w:val="008A08E9"/>
    <w:rsid w:val="008A13EC"/>
    <w:rsid w:val="008A2212"/>
    <w:rsid w:val="008A2C10"/>
    <w:rsid w:val="008A3C95"/>
    <w:rsid w:val="008A5119"/>
    <w:rsid w:val="008A58C2"/>
    <w:rsid w:val="008A6296"/>
    <w:rsid w:val="008A64E3"/>
    <w:rsid w:val="008A79A1"/>
    <w:rsid w:val="008B09EB"/>
    <w:rsid w:val="008B0F16"/>
    <w:rsid w:val="008B12E6"/>
    <w:rsid w:val="008B189E"/>
    <w:rsid w:val="008B1F24"/>
    <w:rsid w:val="008B20CD"/>
    <w:rsid w:val="008B283D"/>
    <w:rsid w:val="008B34F7"/>
    <w:rsid w:val="008B4017"/>
    <w:rsid w:val="008B51DA"/>
    <w:rsid w:val="008B56B0"/>
    <w:rsid w:val="008B69B6"/>
    <w:rsid w:val="008B7AE6"/>
    <w:rsid w:val="008C0170"/>
    <w:rsid w:val="008C1176"/>
    <w:rsid w:val="008C15B1"/>
    <w:rsid w:val="008C2B9E"/>
    <w:rsid w:val="008C2E65"/>
    <w:rsid w:val="008C3F82"/>
    <w:rsid w:val="008C4B6F"/>
    <w:rsid w:val="008C4D73"/>
    <w:rsid w:val="008C4DC6"/>
    <w:rsid w:val="008C5B04"/>
    <w:rsid w:val="008C6520"/>
    <w:rsid w:val="008C7273"/>
    <w:rsid w:val="008D144B"/>
    <w:rsid w:val="008D1879"/>
    <w:rsid w:val="008D1E03"/>
    <w:rsid w:val="008D26B7"/>
    <w:rsid w:val="008D2AFF"/>
    <w:rsid w:val="008D2ECF"/>
    <w:rsid w:val="008D4C0D"/>
    <w:rsid w:val="008D57B0"/>
    <w:rsid w:val="008D6399"/>
    <w:rsid w:val="008D710F"/>
    <w:rsid w:val="008D7894"/>
    <w:rsid w:val="008E021B"/>
    <w:rsid w:val="008E218D"/>
    <w:rsid w:val="008E381F"/>
    <w:rsid w:val="008E3D13"/>
    <w:rsid w:val="008E3E61"/>
    <w:rsid w:val="008E4047"/>
    <w:rsid w:val="008E4A94"/>
    <w:rsid w:val="008E5519"/>
    <w:rsid w:val="008E5DA8"/>
    <w:rsid w:val="008E5E72"/>
    <w:rsid w:val="008E5F36"/>
    <w:rsid w:val="008E6BB3"/>
    <w:rsid w:val="008F14DA"/>
    <w:rsid w:val="008F20D9"/>
    <w:rsid w:val="008F3339"/>
    <w:rsid w:val="008F3961"/>
    <w:rsid w:val="008F4889"/>
    <w:rsid w:val="008F5DCB"/>
    <w:rsid w:val="008F5F99"/>
    <w:rsid w:val="008F71D8"/>
    <w:rsid w:val="008F7A33"/>
    <w:rsid w:val="009006D4"/>
    <w:rsid w:val="00901C17"/>
    <w:rsid w:val="00901FB4"/>
    <w:rsid w:val="00903928"/>
    <w:rsid w:val="009045A7"/>
    <w:rsid w:val="0090640E"/>
    <w:rsid w:val="009071C9"/>
    <w:rsid w:val="00907849"/>
    <w:rsid w:val="00910837"/>
    <w:rsid w:val="0091270B"/>
    <w:rsid w:val="00913D0B"/>
    <w:rsid w:val="009144ED"/>
    <w:rsid w:val="0092088F"/>
    <w:rsid w:val="00921181"/>
    <w:rsid w:val="009220CF"/>
    <w:rsid w:val="00925C4C"/>
    <w:rsid w:val="009268A1"/>
    <w:rsid w:val="00926CB6"/>
    <w:rsid w:val="00927051"/>
    <w:rsid w:val="00927871"/>
    <w:rsid w:val="00930152"/>
    <w:rsid w:val="00930AB8"/>
    <w:rsid w:val="00931692"/>
    <w:rsid w:val="009317F9"/>
    <w:rsid w:val="00931C91"/>
    <w:rsid w:val="00933748"/>
    <w:rsid w:val="00934319"/>
    <w:rsid w:val="00934CAB"/>
    <w:rsid w:val="00935B84"/>
    <w:rsid w:val="00936D2A"/>
    <w:rsid w:val="009374D2"/>
    <w:rsid w:val="0093756C"/>
    <w:rsid w:val="009375EE"/>
    <w:rsid w:val="00940C7D"/>
    <w:rsid w:val="0094353E"/>
    <w:rsid w:val="0094492E"/>
    <w:rsid w:val="0094509D"/>
    <w:rsid w:val="00945301"/>
    <w:rsid w:val="0094781C"/>
    <w:rsid w:val="00947E34"/>
    <w:rsid w:val="00950175"/>
    <w:rsid w:val="00950C80"/>
    <w:rsid w:val="009522F2"/>
    <w:rsid w:val="009533C2"/>
    <w:rsid w:val="0095359B"/>
    <w:rsid w:val="009557D5"/>
    <w:rsid w:val="00955AB7"/>
    <w:rsid w:val="009563D6"/>
    <w:rsid w:val="009572D7"/>
    <w:rsid w:val="00964BB8"/>
    <w:rsid w:val="00964E20"/>
    <w:rsid w:val="00965CD4"/>
    <w:rsid w:val="00971351"/>
    <w:rsid w:val="00971E28"/>
    <w:rsid w:val="00972418"/>
    <w:rsid w:val="00973E5F"/>
    <w:rsid w:val="0097586B"/>
    <w:rsid w:val="009772A0"/>
    <w:rsid w:val="0097751E"/>
    <w:rsid w:val="00980D50"/>
    <w:rsid w:val="009812CB"/>
    <w:rsid w:val="00981AF7"/>
    <w:rsid w:val="00983977"/>
    <w:rsid w:val="009843B6"/>
    <w:rsid w:val="00984EB5"/>
    <w:rsid w:val="00987886"/>
    <w:rsid w:val="00991CAF"/>
    <w:rsid w:val="00992010"/>
    <w:rsid w:val="00993C30"/>
    <w:rsid w:val="00994384"/>
    <w:rsid w:val="00995170"/>
    <w:rsid w:val="00995276"/>
    <w:rsid w:val="00995C6D"/>
    <w:rsid w:val="009967F7"/>
    <w:rsid w:val="00997077"/>
    <w:rsid w:val="009A07BA"/>
    <w:rsid w:val="009A1253"/>
    <w:rsid w:val="009A1E4C"/>
    <w:rsid w:val="009A39DA"/>
    <w:rsid w:val="009A5035"/>
    <w:rsid w:val="009A6FAC"/>
    <w:rsid w:val="009B0699"/>
    <w:rsid w:val="009B09EE"/>
    <w:rsid w:val="009B1701"/>
    <w:rsid w:val="009B1818"/>
    <w:rsid w:val="009B2DEA"/>
    <w:rsid w:val="009B2FA2"/>
    <w:rsid w:val="009B32B1"/>
    <w:rsid w:val="009B572C"/>
    <w:rsid w:val="009B6FD4"/>
    <w:rsid w:val="009B728B"/>
    <w:rsid w:val="009B7760"/>
    <w:rsid w:val="009B7A5F"/>
    <w:rsid w:val="009C1523"/>
    <w:rsid w:val="009C1B29"/>
    <w:rsid w:val="009C2F38"/>
    <w:rsid w:val="009C3487"/>
    <w:rsid w:val="009C4379"/>
    <w:rsid w:val="009C5A1D"/>
    <w:rsid w:val="009D05F1"/>
    <w:rsid w:val="009D133E"/>
    <w:rsid w:val="009D1790"/>
    <w:rsid w:val="009D19F9"/>
    <w:rsid w:val="009D1E2E"/>
    <w:rsid w:val="009D286D"/>
    <w:rsid w:val="009D2C4B"/>
    <w:rsid w:val="009D2C75"/>
    <w:rsid w:val="009D6E6E"/>
    <w:rsid w:val="009D7D6C"/>
    <w:rsid w:val="009E0045"/>
    <w:rsid w:val="009E035B"/>
    <w:rsid w:val="009E0979"/>
    <w:rsid w:val="009E0A53"/>
    <w:rsid w:val="009E1F6B"/>
    <w:rsid w:val="009E239F"/>
    <w:rsid w:val="009E2630"/>
    <w:rsid w:val="009E3435"/>
    <w:rsid w:val="009E38AD"/>
    <w:rsid w:val="009E4032"/>
    <w:rsid w:val="009E5E14"/>
    <w:rsid w:val="009E5F36"/>
    <w:rsid w:val="009E6FFC"/>
    <w:rsid w:val="009E7A1F"/>
    <w:rsid w:val="009F0DFF"/>
    <w:rsid w:val="009F1628"/>
    <w:rsid w:val="009F363B"/>
    <w:rsid w:val="009F4E4F"/>
    <w:rsid w:val="009F6E5C"/>
    <w:rsid w:val="00A015E4"/>
    <w:rsid w:val="00A02AB5"/>
    <w:rsid w:val="00A02B21"/>
    <w:rsid w:val="00A034AB"/>
    <w:rsid w:val="00A0362F"/>
    <w:rsid w:val="00A036AE"/>
    <w:rsid w:val="00A03B8B"/>
    <w:rsid w:val="00A04516"/>
    <w:rsid w:val="00A04A99"/>
    <w:rsid w:val="00A06294"/>
    <w:rsid w:val="00A075D1"/>
    <w:rsid w:val="00A07FF6"/>
    <w:rsid w:val="00A104D9"/>
    <w:rsid w:val="00A1085A"/>
    <w:rsid w:val="00A12B01"/>
    <w:rsid w:val="00A13837"/>
    <w:rsid w:val="00A13CEE"/>
    <w:rsid w:val="00A1476C"/>
    <w:rsid w:val="00A165CB"/>
    <w:rsid w:val="00A16BC0"/>
    <w:rsid w:val="00A16DD4"/>
    <w:rsid w:val="00A21004"/>
    <w:rsid w:val="00A212D7"/>
    <w:rsid w:val="00A21B8D"/>
    <w:rsid w:val="00A2214E"/>
    <w:rsid w:val="00A22D26"/>
    <w:rsid w:val="00A2329B"/>
    <w:rsid w:val="00A24962"/>
    <w:rsid w:val="00A252D6"/>
    <w:rsid w:val="00A25F42"/>
    <w:rsid w:val="00A26ACB"/>
    <w:rsid w:val="00A30D97"/>
    <w:rsid w:val="00A312F4"/>
    <w:rsid w:val="00A321AE"/>
    <w:rsid w:val="00A3312E"/>
    <w:rsid w:val="00A33F60"/>
    <w:rsid w:val="00A341EE"/>
    <w:rsid w:val="00A34461"/>
    <w:rsid w:val="00A34812"/>
    <w:rsid w:val="00A35E7F"/>
    <w:rsid w:val="00A370F7"/>
    <w:rsid w:val="00A372B6"/>
    <w:rsid w:val="00A372C9"/>
    <w:rsid w:val="00A37315"/>
    <w:rsid w:val="00A376CD"/>
    <w:rsid w:val="00A40161"/>
    <w:rsid w:val="00A404F5"/>
    <w:rsid w:val="00A4060B"/>
    <w:rsid w:val="00A4062C"/>
    <w:rsid w:val="00A41D2D"/>
    <w:rsid w:val="00A423FE"/>
    <w:rsid w:val="00A42CD2"/>
    <w:rsid w:val="00A42EEF"/>
    <w:rsid w:val="00A43265"/>
    <w:rsid w:val="00A437B5"/>
    <w:rsid w:val="00A43CCA"/>
    <w:rsid w:val="00A45D32"/>
    <w:rsid w:val="00A46610"/>
    <w:rsid w:val="00A46E9E"/>
    <w:rsid w:val="00A505D1"/>
    <w:rsid w:val="00A510B2"/>
    <w:rsid w:val="00A51E91"/>
    <w:rsid w:val="00A52929"/>
    <w:rsid w:val="00A531D0"/>
    <w:rsid w:val="00A53F7C"/>
    <w:rsid w:val="00A54CB8"/>
    <w:rsid w:val="00A55EE3"/>
    <w:rsid w:val="00A56753"/>
    <w:rsid w:val="00A56F6C"/>
    <w:rsid w:val="00A5704A"/>
    <w:rsid w:val="00A57D00"/>
    <w:rsid w:val="00A57F73"/>
    <w:rsid w:val="00A6152B"/>
    <w:rsid w:val="00A6159D"/>
    <w:rsid w:val="00A617F2"/>
    <w:rsid w:val="00A61ECB"/>
    <w:rsid w:val="00A63382"/>
    <w:rsid w:val="00A6347B"/>
    <w:rsid w:val="00A6352C"/>
    <w:rsid w:val="00A64179"/>
    <w:rsid w:val="00A64419"/>
    <w:rsid w:val="00A6763D"/>
    <w:rsid w:val="00A70C4A"/>
    <w:rsid w:val="00A71C02"/>
    <w:rsid w:val="00A72592"/>
    <w:rsid w:val="00A726BF"/>
    <w:rsid w:val="00A72837"/>
    <w:rsid w:val="00A72E44"/>
    <w:rsid w:val="00A73E70"/>
    <w:rsid w:val="00A74C67"/>
    <w:rsid w:val="00A76144"/>
    <w:rsid w:val="00A76510"/>
    <w:rsid w:val="00A76594"/>
    <w:rsid w:val="00A77404"/>
    <w:rsid w:val="00A802B6"/>
    <w:rsid w:val="00A8168A"/>
    <w:rsid w:val="00A81D28"/>
    <w:rsid w:val="00A82A95"/>
    <w:rsid w:val="00A8342B"/>
    <w:rsid w:val="00A83C66"/>
    <w:rsid w:val="00A84592"/>
    <w:rsid w:val="00A85AA3"/>
    <w:rsid w:val="00A85D0A"/>
    <w:rsid w:val="00A86C29"/>
    <w:rsid w:val="00A86E4D"/>
    <w:rsid w:val="00A87513"/>
    <w:rsid w:val="00A918A7"/>
    <w:rsid w:val="00A92BED"/>
    <w:rsid w:val="00A92CF4"/>
    <w:rsid w:val="00A93FD2"/>
    <w:rsid w:val="00A943FB"/>
    <w:rsid w:val="00A94ACC"/>
    <w:rsid w:val="00A9598B"/>
    <w:rsid w:val="00A95AC8"/>
    <w:rsid w:val="00A96E1D"/>
    <w:rsid w:val="00A97DD4"/>
    <w:rsid w:val="00AA0E3E"/>
    <w:rsid w:val="00AA0F99"/>
    <w:rsid w:val="00AA1523"/>
    <w:rsid w:val="00AA29B4"/>
    <w:rsid w:val="00AA334E"/>
    <w:rsid w:val="00AA43C8"/>
    <w:rsid w:val="00AA5550"/>
    <w:rsid w:val="00AA73BF"/>
    <w:rsid w:val="00AB18BA"/>
    <w:rsid w:val="00AB2922"/>
    <w:rsid w:val="00AB2EF3"/>
    <w:rsid w:val="00AB5739"/>
    <w:rsid w:val="00AB57E6"/>
    <w:rsid w:val="00AB6CB6"/>
    <w:rsid w:val="00AC0892"/>
    <w:rsid w:val="00AC1B03"/>
    <w:rsid w:val="00AC1D31"/>
    <w:rsid w:val="00AC27D0"/>
    <w:rsid w:val="00AC29FF"/>
    <w:rsid w:val="00AC2BBE"/>
    <w:rsid w:val="00AC4A20"/>
    <w:rsid w:val="00AC50DE"/>
    <w:rsid w:val="00AC5622"/>
    <w:rsid w:val="00AC675E"/>
    <w:rsid w:val="00AD07B8"/>
    <w:rsid w:val="00AD1E78"/>
    <w:rsid w:val="00AD24FF"/>
    <w:rsid w:val="00AD2707"/>
    <w:rsid w:val="00AD43C7"/>
    <w:rsid w:val="00AD4FF1"/>
    <w:rsid w:val="00AD5211"/>
    <w:rsid w:val="00AD5397"/>
    <w:rsid w:val="00AD7494"/>
    <w:rsid w:val="00AD75A5"/>
    <w:rsid w:val="00AE02C1"/>
    <w:rsid w:val="00AE215C"/>
    <w:rsid w:val="00AE2258"/>
    <w:rsid w:val="00AE3059"/>
    <w:rsid w:val="00AE3FEA"/>
    <w:rsid w:val="00AE45BB"/>
    <w:rsid w:val="00AE4A16"/>
    <w:rsid w:val="00AE6DF0"/>
    <w:rsid w:val="00AE7274"/>
    <w:rsid w:val="00AF0500"/>
    <w:rsid w:val="00AF0981"/>
    <w:rsid w:val="00AF1CC5"/>
    <w:rsid w:val="00AF2061"/>
    <w:rsid w:val="00AF28C5"/>
    <w:rsid w:val="00AF4057"/>
    <w:rsid w:val="00AF4893"/>
    <w:rsid w:val="00AF5365"/>
    <w:rsid w:val="00AF5D9D"/>
    <w:rsid w:val="00AF789A"/>
    <w:rsid w:val="00B00B0D"/>
    <w:rsid w:val="00B00E64"/>
    <w:rsid w:val="00B01DED"/>
    <w:rsid w:val="00B01E3A"/>
    <w:rsid w:val="00B027BC"/>
    <w:rsid w:val="00B05641"/>
    <w:rsid w:val="00B06903"/>
    <w:rsid w:val="00B06A55"/>
    <w:rsid w:val="00B079A1"/>
    <w:rsid w:val="00B10713"/>
    <w:rsid w:val="00B115A2"/>
    <w:rsid w:val="00B1222E"/>
    <w:rsid w:val="00B14DBC"/>
    <w:rsid w:val="00B14EF1"/>
    <w:rsid w:val="00B153F6"/>
    <w:rsid w:val="00B156D3"/>
    <w:rsid w:val="00B159CC"/>
    <w:rsid w:val="00B15CFF"/>
    <w:rsid w:val="00B20724"/>
    <w:rsid w:val="00B207B6"/>
    <w:rsid w:val="00B20873"/>
    <w:rsid w:val="00B21214"/>
    <w:rsid w:val="00B2147F"/>
    <w:rsid w:val="00B23BE3"/>
    <w:rsid w:val="00B23EFF"/>
    <w:rsid w:val="00B23F89"/>
    <w:rsid w:val="00B249A1"/>
    <w:rsid w:val="00B2539B"/>
    <w:rsid w:val="00B25907"/>
    <w:rsid w:val="00B26C03"/>
    <w:rsid w:val="00B31A69"/>
    <w:rsid w:val="00B31B66"/>
    <w:rsid w:val="00B336D3"/>
    <w:rsid w:val="00B33C8E"/>
    <w:rsid w:val="00B341C3"/>
    <w:rsid w:val="00B34B23"/>
    <w:rsid w:val="00B34FF7"/>
    <w:rsid w:val="00B3689C"/>
    <w:rsid w:val="00B372BF"/>
    <w:rsid w:val="00B37ADC"/>
    <w:rsid w:val="00B40823"/>
    <w:rsid w:val="00B40CE4"/>
    <w:rsid w:val="00B41288"/>
    <w:rsid w:val="00B41A4C"/>
    <w:rsid w:val="00B41D06"/>
    <w:rsid w:val="00B4484E"/>
    <w:rsid w:val="00B449F8"/>
    <w:rsid w:val="00B450C3"/>
    <w:rsid w:val="00B45486"/>
    <w:rsid w:val="00B460BC"/>
    <w:rsid w:val="00B46934"/>
    <w:rsid w:val="00B46BCE"/>
    <w:rsid w:val="00B4704A"/>
    <w:rsid w:val="00B516F8"/>
    <w:rsid w:val="00B5251E"/>
    <w:rsid w:val="00B52676"/>
    <w:rsid w:val="00B528EE"/>
    <w:rsid w:val="00B52ECD"/>
    <w:rsid w:val="00B532A9"/>
    <w:rsid w:val="00B55426"/>
    <w:rsid w:val="00B55B6C"/>
    <w:rsid w:val="00B568DA"/>
    <w:rsid w:val="00B56F29"/>
    <w:rsid w:val="00B5732D"/>
    <w:rsid w:val="00B614D2"/>
    <w:rsid w:val="00B61BDE"/>
    <w:rsid w:val="00B62167"/>
    <w:rsid w:val="00B6380A"/>
    <w:rsid w:val="00B65533"/>
    <w:rsid w:val="00B659EB"/>
    <w:rsid w:val="00B6614B"/>
    <w:rsid w:val="00B71003"/>
    <w:rsid w:val="00B72275"/>
    <w:rsid w:val="00B73D07"/>
    <w:rsid w:val="00B74B3A"/>
    <w:rsid w:val="00B754BA"/>
    <w:rsid w:val="00B76546"/>
    <w:rsid w:val="00B7751F"/>
    <w:rsid w:val="00B835BF"/>
    <w:rsid w:val="00B83E5D"/>
    <w:rsid w:val="00B849DC"/>
    <w:rsid w:val="00B85D93"/>
    <w:rsid w:val="00B8605C"/>
    <w:rsid w:val="00B86550"/>
    <w:rsid w:val="00B86CD4"/>
    <w:rsid w:val="00B87742"/>
    <w:rsid w:val="00B87ECB"/>
    <w:rsid w:val="00B902F7"/>
    <w:rsid w:val="00B920C8"/>
    <w:rsid w:val="00B93356"/>
    <w:rsid w:val="00B93EA8"/>
    <w:rsid w:val="00B94152"/>
    <w:rsid w:val="00B949DB"/>
    <w:rsid w:val="00B94AE4"/>
    <w:rsid w:val="00B94BF5"/>
    <w:rsid w:val="00B955F7"/>
    <w:rsid w:val="00B95BFB"/>
    <w:rsid w:val="00B960AD"/>
    <w:rsid w:val="00B97711"/>
    <w:rsid w:val="00BA0A8E"/>
    <w:rsid w:val="00BA1CD8"/>
    <w:rsid w:val="00BA1E6E"/>
    <w:rsid w:val="00BA3257"/>
    <w:rsid w:val="00BA5098"/>
    <w:rsid w:val="00BA7A46"/>
    <w:rsid w:val="00BB0A52"/>
    <w:rsid w:val="00BB110C"/>
    <w:rsid w:val="00BB1A8A"/>
    <w:rsid w:val="00BB2019"/>
    <w:rsid w:val="00BB29C7"/>
    <w:rsid w:val="00BB3002"/>
    <w:rsid w:val="00BB42BB"/>
    <w:rsid w:val="00BB4E34"/>
    <w:rsid w:val="00BC0969"/>
    <w:rsid w:val="00BC09AE"/>
    <w:rsid w:val="00BC165C"/>
    <w:rsid w:val="00BC18C1"/>
    <w:rsid w:val="00BC1D30"/>
    <w:rsid w:val="00BC2DC8"/>
    <w:rsid w:val="00BC5812"/>
    <w:rsid w:val="00BC59DA"/>
    <w:rsid w:val="00BC6067"/>
    <w:rsid w:val="00BD048E"/>
    <w:rsid w:val="00BD0B40"/>
    <w:rsid w:val="00BD0CC7"/>
    <w:rsid w:val="00BD2F2C"/>
    <w:rsid w:val="00BD32A2"/>
    <w:rsid w:val="00BD33AC"/>
    <w:rsid w:val="00BD43B9"/>
    <w:rsid w:val="00BD5C1B"/>
    <w:rsid w:val="00BD5E9E"/>
    <w:rsid w:val="00BD6DA1"/>
    <w:rsid w:val="00BD78F9"/>
    <w:rsid w:val="00BE07D9"/>
    <w:rsid w:val="00BE084A"/>
    <w:rsid w:val="00BE0B19"/>
    <w:rsid w:val="00BE1AE4"/>
    <w:rsid w:val="00BE1E8C"/>
    <w:rsid w:val="00BE3FA7"/>
    <w:rsid w:val="00BF0792"/>
    <w:rsid w:val="00BF25FF"/>
    <w:rsid w:val="00BF2750"/>
    <w:rsid w:val="00BF3AE3"/>
    <w:rsid w:val="00BF3B84"/>
    <w:rsid w:val="00BF5400"/>
    <w:rsid w:val="00BF6453"/>
    <w:rsid w:val="00BF7297"/>
    <w:rsid w:val="00C008A7"/>
    <w:rsid w:val="00C00D2A"/>
    <w:rsid w:val="00C00EA4"/>
    <w:rsid w:val="00C0173C"/>
    <w:rsid w:val="00C0365C"/>
    <w:rsid w:val="00C04647"/>
    <w:rsid w:val="00C04DE8"/>
    <w:rsid w:val="00C057E0"/>
    <w:rsid w:val="00C05D4D"/>
    <w:rsid w:val="00C06246"/>
    <w:rsid w:val="00C07634"/>
    <w:rsid w:val="00C10284"/>
    <w:rsid w:val="00C11C21"/>
    <w:rsid w:val="00C11E6E"/>
    <w:rsid w:val="00C12E64"/>
    <w:rsid w:val="00C13217"/>
    <w:rsid w:val="00C147C7"/>
    <w:rsid w:val="00C151C1"/>
    <w:rsid w:val="00C15D3F"/>
    <w:rsid w:val="00C160D0"/>
    <w:rsid w:val="00C172B7"/>
    <w:rsid w:val="00C17640"/>
    <w:rsid w:val="00C20676"/>
    <w:rsid w:val="00C209A5"/>
    <w:rsid w:val="00C20E51"/>
    <w:rsid w:val="00C210AF"/>
    <w:rsid w:val="00C21530"/>
    <w:rsid w:val="00C23722"/>
    <w:rsid w:val="00C24BC7"/>
    <w:rsid w:val="00C278DE"/>
    <w:rsid w:val="00C307BD"/>
    <w:rsid w:val="00C30978"/>
    <w:rsid w:val="00C31BCC"/>
    <w:rsid w:val="00C320ED"/>
    <w:rsid w:val="00C32ED4"/>
    <w:rsid w:val="00C32F8D"/>
    <w:rsid w:val="00C35C60"/>
    <w:rsid w:val="00C36364"/>
    <w:rsid w:val="00C36844"/>
    <w:rsid w:val="00C36BEA"/>
    <w:rsid w:val="00C379EF"/>
    <w:rsid w:val="00C401A3"/>
    <w:rsid w:val="00C413FA"/>
    <w:rsid w:val="00C4203A"/>
    <w:rsid w:val="00C43765"/>
    <w:rsid w:val="00C43934"/>
    <w:rsid w:val="00C452DD"/>
    <w:rsid w:val="00C469A4"/>
    <w:rsid w:val="00C46A7B"/>
    <w:rsid w:val="00C478B4"/>
    <w:rsid w:val="00C47B2C"/>
    <w:rsid w:val="00C47D31"/>
    <w:rsid w:val="00C50162"/>
    <w:rsid w:val="00C50F00"/>
    <w:rsid w:val="00C50FBA"/>
    <w:rsid w:val="00C54CC3"/>
    <w:rsid w:val="00C55EE3"/>
    <w:rsid w:val="00C562A2"/>
    <w:rsid w:val="00C5778D"/>
    <w:rsid w:val="00C607A5"/>
    <w:rsid w:val="00C60B4D"/>
    <w:rsid w:val="00C611A3"/>
    <w:rsid w:val="00C623E9"/>
    <w:rsid w:val="00C62782"/>
    <w:rsid w:val="00C62E00"/>
    <w:rsid w:val="00C6334D"/>
    <w:rsid w:val="00C656A2"/>
    <w:rsid w:val="00C664B6"/>
    <w:rsid w:val="00C670C6"/>
    <w:rsid w:val="00C67871"/>
    <w:rsid w:val="00C70132"/>
    <w:rsid w:val="00C704AA"/>
    <w:rsid w:val="00C70D9D"/>
    <w:rsid w:val="00C7181B"/>
    <w:rsid w:val="00C72731"/>
    <w:rsid w:val="00C734C4"/>
    <w:rsid w:val="00C735FA"/>
    <w:rsid w:val="00C73DA7"/>
    <w:rsid w:val="00C740D8"/>
    <w:rsid w:val="00C74603"/>
    <w:rsid w:val="00C74A74"/>
    <w:rsid w:val="00C757D6"/>
    <w:rsid w:val="00C76E21"/>
    <w:rsid w:val="00C777C6"/>
    <w:rsid w:val="00C81359"/>
    <w:rsid w:val="00C81C25"/>
    <w:rsid w:val="00C843FA"/>
    <w:rsid w:val="00C854C1"/>
    <w:rsid w:val="00C85962"/>
    <w:rsid w:val="00C85CA1"/>
    <w:rsid w:val="00C86133"/>
    <w:rsid w:val="00C86F34"/>
    <w:rsid w:val="00C87DEF"/>
    <w:rsid w:val="00C90D9E"/>
    <w:rsid w:val="00C914BA"/>
    <w:rsid w:val="00C927AC"/>
    <w:rsid w:val="00C954E1"/>
    <w:rsid w:val="00C95C63"/>
    <w:rsid w:val="00C95FD4"/>
    <w:rsid w:val="00C96466"/>
    <w:rsid w:val="00C9765D"/>
    <w:rsid w:val="00CA0124"/>
    <w:rsid w:val="00CA0456"/>
    <w:rsid w:val="00CA1CF1"/>
    <w:rsid w:val="00CA1D3E"/>
    <w:rsid w:val="00CA1DE8"/>
    <w:rsid w:val="00CA24CB"/>
    <w:rsid w:val="00CA44E2"/>
    <w:rsid w:val="00CA6721"/>
    <w:rsid w:val="00CA6BFE"/>
    <w:rsid w:val="00CA7455"/>
    <w:rsid w:val="00CA7BBD"/>
    <w:rsid w:val="00CA7FD8"/>
    <w:rsid w:val="00CB0BAF"/>
    <w:rsid w:val="00CB14E8"/>
    <w:rsid w:val="00CB1AB7"/>
    <w:rsid w:val="00CB387D"/>
    <w:rsid w:val="00CB58C7"/>
    <w:rsid w:val="00CB7583"/>
    <w:rsid w:val="00CB7FD2"/>
    <w:rsid w:val="00CC0A75"/>
    <w:rsid w:val="00CC1783"/>
    <w:rsid w:val="00CC260C"/>
    <w:rsid w:val="00CC2758"/>
    <w:rsid w:val="00CC2D4B"/>
    <w:rsid w:val="00CC3ACE"/>
    <w:rsid w:val="00CC426A"/>
    <w:rsid w:val="00CC4F27"/>
    <w:rsid w:val="00CC6D94"/>
    <w:rsid w:val="00CC7BB7"/>
    <w:rsid w:val="00CC7C51"/>
    <w:rsid w:val="00CD02E2"/>
    <w:rsid w:val="00CD2095"/>
    <w:rsid w:val="00CD2856"/>
    <w:rsid w:val="00CD28E6"/>
    <w:rsid w:val="00CD3F02"/>
    <w:rsid w:val="00CD4168"/>
    <w:rsid w:val="00CD5526"/>
    <w:rsid w:val="00CD63D0"/>
    <w:rsid w:val="00CD65DC"/>
    <w:rsid w:val="00CD69D5"/>
    <w:rsid w:val="00CD6C79"/>
    <w:rsid w:val="00CD6E96"/>
    <w:rsid w:val="00CD7C5B"/>
    <w:rsid w:val="00CE072B"/>
    <w:rsid w:val="00CE0C00"/>
    <w:rsid w:val="00CE2B12"/>
    <w:rsid w:val="00CE2D21"/>
    <w:rsid w:val="00CE351A"/>
    <w:rsid w:val="00CE3ADE"/>
    <w:rsid w:val="00CE3E35"/>
    <w:rsid w:val="00CE48A5"/>
    <w:rsid w:val="00CE4F90"/>
    <w:rsid w:val="00CE5591"/>
    <w:rsid w:val="00CE5F65"/>
    <w:rsid w:val="00CE60E1"/>
    <w:rsid w:val="00CE6A8A"/>
    <w:rsid w:val="00CE73A3"/>
    <w:rsid w:val="00CE7F5D"/>
    <w:rsid w:val="00CF1369"/>
    <w:rsid w:val="00CF1728"/>
    <w:rsid w:val="00CF207B"/>
    <w:rsid w:val="00CF23F0"/>
    <w:rsid w:val="00CF2CC0"/>
    <w:rsid w:val="00CF32C7"/>
    <w:rsid w:val="00CF416B"/>
    <w:rsid w:val="00CF7CEC"/>
    <w:rsid w:val="00D0104D"/>
    <w:rsid w:val="00D02164"/>
    <w:rsid w:val="00D02CD2"/>
    <w:rsid w:val="00D04486"/>
    <w:rsid w:val="00D05305"/>
    <w:rsid w:val="00D05660"/>
    <w:rsid w:val="00D06F39"/>
    <w:rsid w:val="00D13C1F"/>
    <w:rsid w:val="00D13EC3"/>
    <w:rsid w:val="00D145E1"/>
    <w:rsid w:val="00D14DA8"/>
    <w:rsid w:val="00D15503"/>
    <w:rsid w:val="00D15668"/>
    <w:rsid w:val="00D157AF"/>
    <w:rsid w:val="00D15E00"/>
    <w:rsid w:val="00D16439"/>
    <w:rsid w:val="00D1719A"/>
    <w:rsid w:val="00D1786B"/>
    <w:rsid w:val="00D2234F"/>
    <w:rsid w:val="00D2268D"/>
    <w:rsid w:val="00D22F9D"/>
    <w:rsid w:val="00D2405D"/>
    <w:rsid w:val="00D24A01"/>
    <w:rsid w:val="00D2527B"/>
    <w:rsid w:val="00D27BD6"/>
    <w:rsid w:val="00D30DDC"/>
    <w:rsid w:val="00D322C0"/>
    <w:rsid w:val="00D32410"/>
    <w:rsid w:val="00D334F9"/>
    <w:rsid w:val="00D336E4"/>
    <w:rsid w:val="00D34242"/>
    <w:rsid w:val="00D40D4A"/>
    <w:rsid w:val="00D44CA4"/>
    <w:rsid w:val="00D44CC3"/>
    <w:rsid w:val="00D45705"/>
    <w:rsid w:val="00D47943"/>
    <w:rsid w:val="00D50297"/>
    <w:rsid w:val="00D5042C"/>
    <w:rsid w:val="00D50500"/>
    <w:rsid w:val="00D51997"/>
    <w:rsid w:val="00D56612"/>
    <w:rsid w:val="00D5666A"/>
    <w:rsid w:val="00D56E65"/>
    <w:rsid w:val="00D60EDD"/>
    <w:rsid w:val="00D61166"/>
    <w:rsid w:val="00D615D6"/>
    <w:rsid w:val="00D62AF5"/>
    <w:rsid w:val="00D65F9C"/>
    <w:rsid w:val="00D67753"/>
    <w:rsid w:val="00D702CD"/>
    <w:rsid w:val="00D7091B"/>
    <w:rsid w:val="00D71098"/>
    <w:rsid w:val="00D715DF"/>
    <w:rsid w:val="00D748F8"/>
    <w:rsid w:val="00D75501"/>
    <w:rsid w:val="00D7551C"/>
    <w:rsid w:val="00D765F9"/>
    <w:rsid w:val="00D77740"/>
    <w:rsid w:val="00D77F0A"/>
    <w:rsid w:val="00D82C8F"/>
    <w:rsid w:val="00D85F2B"/>
    <w:rsid w:val="00D90C49"/>
    <w:rsid w:val="00D92535"/>
    <w:rsid w:val="00D9432F"/>
    <w:rsid w:val="00D963A8"/>
    <w:rsid w:val="00D977B3"/>
    <w:rsid w:val="00DA03EE"/>
    <w:rsid w:val="00DA0BC0"/>
    <w:rsid w:val="00DA0F6D"/>
    <w:rsid w:val="00DA1375"/>
    <w:rsid w:val="00DA281E"/>
    <w:rsid w:val="00DA2C1C"/>
    <w:rsid w:val="00DA480E"/>
    <w:rsid w:val="00DA56C0"/>
    <w:rsid w:val="00DA7724"/>
    <w:rsid w:val="00DB1175"/>
    <w:rsid w:val="00DB14DA"/>
    <w:rsid w:val="00DB3118"/>
    <w:rsid w:val="00DB4093"/>
    <w:rsid w:val="00DB451F"/>
    <w:rsid w:val="00DB4FEF"/>
    <w:rsid w:val="00DB607D"/>
    <w:rsid w:val="00DB6C68"/>
    <w:rsid w:val="00DC0692"/>
    <w:rsid w:val="00DC168C"/>
    <w:rsid w:val="00DC1A3F"/>
    <w:rsid w:val="00DC1CB5"/>
    <w:rsid w:val="00DC2084"/>
    <w:rsid w:val="00DC6BE1"/>
    <w:rsid w:val="00DC7D55"/>
    <w:rsid w:val="00DD0049"/>
    <w:rsid w:val="00DD0D51"/>
    <w:rsid w:val="00DD17AE"/>
    <w:rsid w:val="00DD2847"/>
    <w:rsid w:val="00DD31B7"/>
    <w:rsid w:val="00DD3EF9"/>
    <w:rsid w:val="00DD4B26"/>
    <w:rsid w:val="00DD5A1C"/>
    <w:rsid w:val="00DE04B1"/>
    <w:rsid w:val="00DE0820"/>
    <w:rsid w:val="00DE20BD"/>
    <w:rsid w:val="00DE36B4"/>
    <w:rsid w:val="00DE36E7"/>
    <w:rsid w:val="00DE3B74"/>
    <w:rsid w:val="00DE4121"/>
    <w:rsid w:val="00DE4846"/>
    <w:rsid w:val="00DE4E4A"/>
    <w:rsid w:val="00DE6B65"/>
    <w:rsid w:val="00DE7697"/>
    <w:rsid w:val="00DE76E5"/>
    <w:rsid w:val="00DF118D"/>
    <w:rsid w:val="00DF2DDA"/>
    <w:rsid w:val="00DF300E"/>
    <w:rsid w:val="00DF3AAD"/>
    <w:rsid w:val="00DF3C3B"/>
    <w:rsid w:val="00DF51A1"/>
    <w:rsid w:val="00DF569C"/>
    <w:rsid w:val="00DF76E5"/>
    <w:rsid w:val="00DF7D79"/>
    <w:rsid w:val="00E0183A"/>
    <w:rsid w:val="00E019B2"/>
    <w:rsid w:val="00E01AD1"/>
    <w:rsid w:val="00E02684"/>
    <w:rsid w:val="00E02DD6"/>
    <w:rsid w:val="00E04207"/>
    <w:rsid w:val="00E045C4"/>
    <w:rsid w:val="00E07040"/>
    <w:rsid w:val="00E1065B"/>
    <w:rsid w:val="00E10835"/>
    <w:rsid w:val="00E10FC7"/>
    <w:rsid w:val="00E11E28"/>
    <w:rsid w:val="00E13F71"/>
    <w:rsid w:val="00E14B81"/>
    <w:rsid w:val="00E15D9E"/>
    <w:rsid w:val="00E16992"/>
    <w:rsid w:val="00E17AD7"/>
    <w:rsid w:val="00E17F42"/>
    <w:rsid w:val="00E20156"/>
    <w:rsid w:val="00E20B60"/>
    <w:rsid w:val="00E21140"/>
    <w:rsid w:val="00E248BB"/>
    <w:rsid w:val="00E25761"/>
    <w:rsid w:val="00E26E00"/>
    <w:rsid w:val="00E27BF9"/>
    <w:rsid w:val="00E3212A"/>
    <w:rsid w:val="00E34091"/>
    <w:rsid w:val="00E34170"/>
    <w:rsid w:val="00E350A9"/>
    <w:rsid w:val="00E350B5"/>
    <w:rsid w:val="00E37101"/>
    <w:rsid w:val="00E379D6"/>
    <w:rsid w:val="00E41A2C"/>
    <w:rsid w:val="00E41E79"/>
    <w:rsid w:val="00E42104"/>
    <w:rsid w:val="00E432EC"/>
    <w:rsid w:val="00E44A8F"/>
    <w:rsid w:val="00E44C11"/>
    <w:rsid w:val="00E477CF"/>
    <w:rsid w:val="00E47A02"/>
    <w:rsid w:val="00E5040C"/>
    <w:rsid w:val="00E517CC"/>
    <w:rsid w:val="00E51D6F"/>
    <w:rsid w:val="00E52F65"/>
    <w:rsid w:val="00E53C31"/>
    <w:rsid w:val="00E556A7"/>
    <w:rsid w:val="00E556BF"/>
    <w:rsid w:val="00E563E9"/>
    <w:rsid w:val="00E574E1"/>
    <w:rsid w:val="00E57AB6"/>
    <w:rsid w:val="00E62E2E"/>
    <w:rsid w:val="00E6312D"/>
    <w:rsid w:val="00E64CA4"/>
    <w:rsid w:val="00E64D9D"/>
    <w:rsid w:val="00E64E48"/>
    <w:rsid w:val="00E65D64"/>
    <w:rsid w:val="00E70FBE"/>
    <w:rsid w:val="00E70FEC"/>
    <w:rsid w:val="00E71F1E"/>
    <w:rsid w:val="00E74F3B"/>
    <w:rsid w:val="00E77D2F"/>
    <w:rsid w:val="00E80BDD"/>
    <w:rsid w:val="00E80F27"/>
    <w:rsid w:val="00E80FB5"/>
    <w:rsid w:val="00E83609"/>
    <w:rsid w:val="00E85656"/>
    <w:rsid w:val="00E8572B"/>
    <w:rsid w:val="00E861AF"/>
    <w:rsid w:val="00E86A97"/>
    <w:rsid w:val="00E86AB3"/>
    <w:rsid w:val="00E86C9B"/>
    <w:rsid w:val="00E90AAE"/>
    <w:rsid w:val="00E90DDD"/>
    <w:rsid w:val="00E91459"/>
    <w:rsid w:val="00E91F25"/>
    <w:rsid w:val="00E92E43"/>
    <w:rsid w:val="00E9309A"/>
    <w:rsid w:val="00E94362"/>
    <w:rsid w:val="00E96379"/>
    <w:rsid w:val="00E967B3"/>
    <w:rsid w:val="00EA0A72"/>
    <w:rsid w:val="00EA226B"/>
    <w:rsid w:val="00EA4937"/>
    <w:rsid w:val="00EA51DE"/>
    <w:rsid w:val="00EA5746"/>
    <w:rsid w:val="00EA74E2"/>
    <w:rsid w:val="00EA7616"/>
    <w:rsid w:val="00EA77C8"/>
    <w:rsid w:val="00EB1D50"/>
    <w:rsid w:val="00EB460C"/>
    <w:rsid w:val="00EB71F6"/>
    <w:rsid w:val="00EC1A09"/>
    <w:rsid w:val="00EC284C"/>
    <w:rsid w:val="00EC3119"/>
    <w:rsid w:val="00EC3163"/>
    <w:rsid w:val="00EC36F5"/>
    <w:rsid w:val="00EC3D3C"/>
    <w:rsid w:val="00EC70FF"/>
    <w:rsid w:val="00EC7505"/>
    <w:rsid w:val="00ED0A50"/>
    <w:rsid w:val="00ED0F9B"/>
    <w:rsid w:val="00ED1CD6"/>
    <w:rsid w:val="00ED1E62"/>
    <w:rsid w:val="00ED3428"/>
    <w:rsid w:val="00ED3566"/>
    <w:rsid w:val="00ED478F"/>
    <w:rsid w:val="00ED4ACD"/>
    <w:rsid w:val="00ED5A37"/>
    <w:rsid w:val="00ED61F4"/>
    <w:rsid w:val="00ED6FEA"/>
    <w:rsid w:val="00EE06FF"/>
    <w:rsid w:val="00EE0AD6"/>
    <w:rsid w:val="00EE122A"/>
    <w:rsid w:val="00EE1F3B"/>
    <w:rsid w:val="00EE2343"/>
    <w:rsid w:val="00EE264B"/>
    <w:rsid w:val="00EE28E3"/>
    <w:rsid w:val="00EE2AE7"/>
    <w:rsid w:val="00EE4329"/>
    <w:rsid w:val="00EE4572"/>
    <w:rsid w:val="00EE4860"/>
    <w:rsid w:val="00EE520F"/>
    <w:rsid w:val="00EE5AA5"/>
    <w:rsid w:val="00EE5E9E"/>
    <w:rsid w:val="00EE7256"/>
    <w:rsid w:val="00EF0396"/>
    <w:rsid w:val="00EF2377"/>
    <w:rsid w:val="00EF334F"/>
    <w:rsid w:val="00EF3D0C"/>
    <w:rsid w:val="00EF4056"/>
    <w:rsid w:val="00EF4253"/>
    <w:rsid w:val="00EF43DE"/>
    <w:rsid w:val="00EF57CA"/>
    <w:rsid w:val="00EF5E53"/>
    <w:rsid w:val="00EF62EE"/>
    <w:rsid w:val="00EF6351"/>
    <w:rsid w:val="00EF64FA"/>
    <w:rsid w:val="00EF64FC"/>
    <w:rsid w:val="00F026A3"/>
    <w:rsid w:val="00F029DB"/>
    <w:rsid w:val="00F02FB8"/>
    <w:rsid w:val="00F03188"/>
    <w:rsid w:val="00F04E0B"/>
    <w:rsid w:val="00F0578F"/>
    <w:rsid w:val="00F061E8"/>
    <w:rsid w:val="00F065C3"/>
    <w:rsid w:val="00F07324"/>
    <w:rsid w:val="00F07685"/>
    <w:rsid w:val="00F07BB0"/>
    <w:rsid w:val="00F07E12"/>
    <w:rsid w:val="00F119B3"/>
    <w:rsid w:val="00F12FC0"/>
    <w:rsid w:val="00F148AE"/>
    <w:rsid w:val="00F14D74"/>
    <w:rsid w:val="00F15978"/>
    <w:rsid w:val="00F15F95"/>
    <w:rsid w:val="00F16A4B"/>
    <w:rsid w:val="00F202EB"/>
    <w:rsid w:val="00F20774"/>
    <w:rsid w:val="00F20B8C"/>
    <w:rsid w:val="00F20C0B"/>
    <w:rsid w:val="00F21AF1"/>
    <w:rsid w:val="00F21D75"/>
    <w:rsid w:val="00F22305"/>
    <w:rsid w:val="00F22C4C"/>
    <w:rsid w:val="00F2373A"/>
    <w:rsid w:val="00F23877"/>
    <w:rsid w:val="00F2394D"/>
    <w:rsid w:val="00F243CD"/>
    <w:rsid w:val="00F24A12"/>
    <w:rsid w:val="00F25E75"/>
    <w:rsid w:val="00F264F8"/>
    <w:rsid w:val="00F266C7"/>
    <w:rsid w:val="00F27147"/>
    <w:rsid w:val="00F275AC"/>
    <w:rsid w:val="00F35ED7"/>
    <w:rsid w:val="00F363DF"/>
    <w:rsid w:val="00F36468"/>
    <w:rsid w:val="00F36F5A"/>
    <w:rsid w:val="00F4023C"/>
    <w:rsid w:val="00F40773"/>
    <w:rsid w:val="00F42D47"/>
    <w:rsid w:val="00F43BAB"/>
    <w:rsid w:val="00F44FAE"/>
    <w:rsid w:val="00F45568"/>
    <w:rsid w:val="00F45A4C"/>
    <w:rsid w:val="00F46AB4"/>
    <w:rsid w:val="00F50418"/>
    <w:rsid w:val="00F51580"/>
    <w:rsid w:val="00F51D3D"/>
    <w:rsid w:val="00F55366"/>
    <w:rsid w:val="00F556CE"/>
    <w:rsid w:val="00F5570C"/>
    <w:rsid w:val="00F55EE9"/>
    <w:rsid w:val="00F56A41"/>
    <w:rsid w:val="00F56AEC"/>
    <w:rsid w:val="00F61039"/>
    <w:rsid w:val="00F6127C"/>
    <w:rsid w:val="00F6212A"/>
    <w:rsid w:val="00F62836"/>
    <w:rsid w:val="00F6404F"/>
    <w:rsid w:val="00F64189"/>
    <w:rsid w:val="00F64EA4"/>
    <w:rsid w:val="00F64EDA"/>
    <w:rsid w:val="00F669F4"/>
    <w:rsid w:val="00F67D88"/>
    <w:rsid w:val="00F707B6"/>
    <w:rsid w:val="00F70C8A"/>
    <w:rsid w:val="00F70CA4"/>
    <w:rsid w:val="00F710EB"/>
    <w:rsid w:val="00F722BE"/>
    <w:rsid w:val="00F73F88"/>
    <w:rsid w:val="00F7455A"/>
    <w:rsid w:val="00F74B22"/>
    <w:rsid w:val="00F7554F"/>
    <w:rsid w:val="00F75553"/>
    <w:rsid w:val="00F764BA"/>
    <w:rsid w:val="00F800B8"/>
    <w:rsid w:val="00F8048D"/>
    <w:rsid w:val="00F81DF3"/>
    <w:rsid w:val="00F82732"/>
    <w:rsid w:val="00F8367C"/>
    <w:rsid w:val="00F84B87"/>
    <w:rsid w:val="00F876B4"/>
    <w:rsid w:val="00F90252"/>
    <w:rsid w:val="00F90FFF"/>
    <w:rsid w:val="00F9216D"/>
    <w:rsid w:val="00F92B58"/>
    <w:rsid w:val="00F943CE"/>
    <w:rsid w:val="00F9442D"/>
    <w:rsid w:val="00F9470D"/>
    <w:rsid w:val="00F9563D"/>
    <w:rsid w:val="00F95EC8"/>
    <w:rsid w:val="00F96A5D"/>
    <w:rsid w:val="00FA01AA"/>
    <w:rsid w:val="00FA1AD4"/>
    <w:rsid w:val="00FA284A"/>
    <w:rsid w:val="00FA2B6F"/>
    <w:rsid w:val="00FA43E0"/>
    <w:rsid w:val="00FA4FB6"/>
    <w:rsid w:val="00FA52C6"/>
    <w:rsid w:val="00FA58BE"/>
    <w:rsid w:val="00FA5D61"/>
    <w:rsid w:val="00FA5D64"/>
    <w:rsid w:val="00FA6779"/>
    <w:rsid w:val="00FA7955"/>
    <w:rsid w:val="00FB35E9"/>
    <w:rsid w:val="00FB4011"/>
    <w:rsid w:val="00FB5962"/>
    <w:rsid w:val="00FB5B53"/>
    <w:rsid w:val="00FB61B1"/>
    <w:rsid w:val="00FB737C"/>
    <w:rsid w:val="00FB7843"/>
    <w:rsid w:val="00FC06B2"/>
    <w:rsid w:val="00FC0F3A"/>
    <w:rsid w:val="00FC163F"/>
    <w:rsid w:val="00FC19C2"/>
    <w:rsid w:val="00FC29E4"/>
    <w:rsid w:val="00FC3F4C"/>
    <w:rsid w:val="00FC47EF"/>
    <w:rsid w:val="00FC6A0F"/>
    <w:rsid w:val="00FC7052"/>
    <w:rsid w:val="00FC73E6"/>
    <w:rsid w:val="00FD0640"/>
    <w:rsid w:val="00FD104A"/>
    <w:rsid w:val="00FD1E0C"/>
    <w:rsid w:val="00FD1EEF"/>
    <w:rsid w:val="00FD412C"/>
    <w:rsid w:val="00FD55C1"/>
    <w:rsid w:val="00FE0A44"/>
    <w:rsid w:val="00FE32F7"/>
    <w:rsid w:val="00FE3380"/>
    <w:rsid w:val="00FE4BE9"/>
    <w:rsid w:val="00FE62A6"/>
    <w:rsid w:val="00FF2868"/>
    <w:rsid w:val="00FF405B"/>
    <w:rsid w:val="00FF40F8"/>
    <w:rsid w:val="00FF5379"/>
    <w:rsid w:val="00FF5A3A"/>
    <w:rsid w:val="00FF6B65"/>
    <w:rsid w:val="00FF6C69"/>
    <w:rsid w:val="00FF7AD3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743AC1"/>
  <w15:docId w15:val="{C4CC2659-3605-42B3-BAD8-B93FCF09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3D"/>
  </w:style>
  <w:style w:type="paragraph" w:styleId="2">
    <w:name w:val="heading 2"/>
    <w:basedOn w:val="a"/>
    <w:link w:val="20"/>
    <w:uiPriority w:val="9"/>
    <w:qFormat/>
    <w:rsid w:val="000015D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5DC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015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33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753CE"/>
    <w:pPr>
      <w:ind w:left="720"/>
      <w:contextualSpacing/>
    </w:pPr>
  </w:style>
  <w:style w:type="table" w:styleId="a5">
    <w:name w:val="Table Grid"/>
    <w:basedOn w:val="a1"/>
    <w:uiPriority w:val="59"/>
    <w:rsid w:val="00995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C1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C11C2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header"/>
    <w:basedOn w:val="a"/>
    <w:link w:val="a7"/>
    <w:uiPriority w:val="99"/>
    <w:unhideWhenUsed/>
    <w:rsid w:val="00296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96D84"/>
  </w:style>
  <w:style w:type="paragraph" w:styleId="a8">
    <w:name w:val="footer"/>
    <w:basedOn w:val="a"/>
    <w:link w:val="a9"/>
    <w:uiPriority w:val="99"/>
    <w:semiHidden/>
    <w:unhideWhenUsed/>
    <w:rsid w:val="00296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296D84"/>
  </w:style>
  <w:style w:type="paragraph" w:styleId="aa">
    <w:name w:val="Balloon Text"/>
    <w:basedOn w:val="a"/>
    <w:link w:val="ab"/>
    <w:uiPriority w:val="99"/>
    <w:semiHidden/>
    <w:unhideWhenUsed/>
    <w:rsid w:val="00DD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31B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C04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 Знак"/>
    <w:basedOn w:val="a0"/>
    <w:link w:val="ac"/>
    <w:rsid w:val="00C04D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954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8954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7F30FB"/>
    <w:pPr>
      <w:tabs>
        <w:tab w:val="num" w:pos="1785"/>
      </w:tabs>
      <w:spacing w:after="0" w:line="240" w:lineRule="auto"/>
      <w:ind w:left="252" w:hanging="2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ий текст з відступом 2 Знак"/>
    <w:basedOn w:val="a0"/>
    <w:link w:val="23"/>
    <w:rsid w:val="007F30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MFWF-326-16280</_dlc_DocId>
    <_dlc_DocIdUrl xmlns="acedc1b3-a6a6-4744-bb8f-c9b717f8a9c9">
      <Url>http://workflow/04000/04120/_layouts/DocIdRedir.aspx?ID=MFWF-326-16280</Url>
      <Description>MFWF-326-16280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EDFB-2785-4E0B-B748-A65E71C26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CECD6-8BC7-489A-B406-D9E27BB768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F0231A-CD81-4ACD-B4C1-C07D31632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0C4FC-8B5F-4D69-8043-E018D3B55E35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C9C97553-E214-4395-ABFE-FA28E029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1690F838</Template>
  <TotalTime>21</TotalTime>
  <Pages>14</Pages>
  <Words>16664</Words>
  <Characters>9500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Грабарчук Г.М.</dc:creator>
  <cp:lastModifiedBy>Масляніцин Максим Юрійович</cp:lastModifiedBy>
  <cp:revision>31</cp:revision>
  <cp:lastPrinted>2017-12-29T10:40:00Z</cp:lastPrinted>
  <dcterms:created xsi:type="dcterms:W3CDTF">2018-12-18T10:46:00Z</dcterms:created>
  <dcterms:modified xsi:type="dcterms:W3CDTF">2018-12-19T11:56:00Z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427d095e-1622-438a-931c-1de0ad0c490b</vt:lpwstr>
  </property>
  <property fmtid="{D5CDD505-2E9C-101B-9397-08002B2CF9AE}" pid="3" name="ContentTypeId">
    <vt:lpwstr>0x0101002B89639AFD9EFB49AE7FB47884D7D4C0</vt:lpwstr>
  </property>
</Properties>
</file>